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41" w:rsidRDefault="00D23C41" w:rsidP="00906296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0.6pt;margin-top:5.25pt;width:41.25pt;height:51pt;z-index:251658240;visibility:visible">
            <v:imagedata r:id="rId4" o:title=""/>
            <w10:wrap type="square"/>
          </v:shape>
        </w:pict>
      </w:r>
    </w:p>
    <w:p w:rsidR="00D23C41" w:rsidRDefault="00D23C41" w:rsidP="00906296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3C41" w:rsidRDefault="00D23C41" w:rsidP="00906296">
      <w:pPr>
        <w:tabs>
          <w:tab w:val="center" w:pos="4677"/>
          <w:tab w:val="left" w:pos="8009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hAnsi="Times New Roman"/>
          <w:sz w:val="24"/>
          <w:szCs w:val="24"/>
          <w:lang w:val="uk-UA" w:eastAsia="ru-RU"/>
        </w:rPr>
        <w:tab/>
        <w:t>ПРОЄКТ</w:t>
      </w:r>
    </w:p>
    <w:p w:rsidR="00D23C41" w:rsidRDefault="00D23C41" w:rsidP="00906296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D23C41" w:rsidRDefault="00D23C41" w:rsidP="009062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D23C41" w:rsidRDefault="00D23C41" w:rsidP="009062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D23C41" w:rsidRDefault="00D23C41" w:rsidP="0090629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23C41" w:rsidRDefault="00D23C41" w:rsidP="00906296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«Ворсівська гімназія» Малинської  </w:t>
      </w: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Pr="007771C9">
        <w:rPr>
          <w:rFonts w:ascii="Times New Roman" w:hAnsi="Times New Roman"/>
          <w:sz w:val="28"/>
          <w:szCs w:val="28"/>
          <w:lang w:val="uk-UA" w:eastAsia="ru-RU"/>
        </w:rPr>
        <w:t>Керуючись Цивільн</w:t>
      </w:r>
      <w:r>
        <w:rPr>
          <w:rFonts w:ascii="Times New Roman" w:hAnsi="Times New Roman"/>
          <w:sz w:val="28"/>
          <w:szCs w:val="28"/>
          <w:lang w:val="uk-UA" w:eastAsia="ru-RU"/>
        </w:rPr>
        <w:t>им</w:t>
      </w:r>
      <w:r w:rsidRPr="007771C9">
        <w:rPr>
          <w:rFonts w:ascii="Times New Roman" w:hAnsi="Times New Roman"/>
          <w:sz w:val="28"/>
          <w:szCs w:val="28"/>
          <w:lang w:val="uk-UA" w:eastAsia="ru-RU"/>
        </w:rPr>
        <w:t xml:space="preserve"> кодекс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bookmarkStart w:id="0" w:name="_GoBack"/>
      <w:bookmarkEnd w:id="0"/>
      <w:r w:rsidRPr="007771C9">
        <w:rPr>
          <w:rFonts w:ascii="Times New Roman" w:hAnsi="Times New Roman"/>
          <w:sz w:val="28"/>
          <w:szCs w:val="28"/>
          <w:lang w:val="uk-UA" w:eastAsia="ru-RU"/>
        </w:rPr>
        <w:t xml:space="preserve">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r>
        <w:rPr>
          <w:rFonts w:ascii="Times New Roman" w:hAnsi="Times New Roman"/>
          <w:sz w:val="28"/>
          <w:szCs w:val="28"/>
          <w:lang w:val="uk-UA" w:eastAsia="ru-RU"/>
        </w:rPr>
        <w:t>Ворсівка</w:t>
      </w:r>
      <w:r w:rsidRPr="007771C9">
        <w:rPr>
          <w:rFonts w:ascii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D23C41" w:rsidRDefault="00D23C41" w:rsidP="0090629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1.   Припинити юридичну особу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«Ворсівська гімназія» Малинської  міської ради (</w:t>
      </w:r>
      <w:r w:rsidRPr="00906296">
        <w:rPr>
          <w:rFonts w:ascii="Times New Roman" w:hAnsi="Times New Roman"/>
          <w:sz w:val="28"/>
          <w:szCs w:val="28"/>
          <w:lang w:val="uk-UA" w:eastAsia="ru-RU"/>
        </w:rPr>
        <w:t>Україна, 11655, Житомирська область, Коростенський район, село Ворсівка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вулиця  Центральна, будинок 2, код ЄДРПОУ </w:t>
      </w:r>
      <w:r w:rsidRPr="00906296">
        <w:rPr>
          <w:rFonts w:ascii="Times New Roman" w:hAnsi="Times New Roman"/>
          <w:sz w:val="28"/>
          <w:szCs w:val="28"/>
          <w:lang w:val="uk-UA" w:eastAsia="ru-RU"/>
        </w:rPr>
        <w:t>22055243</w:t>
      </w:r>
      <w:r>
        <w:rPr>
          <w:rFonts w:ascii="Times New Roman" w:hAnsi="Times New Roman"/>
          <w:sz w:val="28"/>
          <w:szCs w:val="28"/>
          <w:lang w:val="uk-UA" w:eastAsia="ru-RU"/>
        </w:rPr>
        <w:t>) шляхом ліквідації.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«Ворсівська гімназія» Малинської  міської ради шляхом ліквідації, а саме: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D23C41" w:rsidRPr="002B0B9C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«Ворсівська гімназія» Малинської  міської ради </w:t>
      </w:r>
      <w:r w:rsidRPr="005874CF">
        <w:rPr>
          <w:rFonts w:ascii="Times New Roman" w:hAnsi="Times New Roman"/>
          <w:sz w:val="28"/>
          <w:szCs w:val="28"/>
          <w:lang w:val="uk-UA" w:eastAsia="ru-RU"/>
        </w:rPr>
        <w:t>(код ЄДРПОУ 22055243, юридична адреса: Україна, 11655, Житомирська область, Коростенський район, село Ворсівка, вулиця  Центральна, будинок 2)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здійснити передачу документації в Малинську загальноосвітню школу І-ІІІ ступенів № 4 </w:t>
      </w:r>
      <w:r w:rsidRPr="005874CF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22055214, </w:t>
      </w:r>
      <w:r w:rsidRPr="002B0B9C">
        <w:rPr>
          <w:rFonts w:ascii="Times New Roman" w:hAnsi="Times New Roman"/>
          <w:sz w:val="28"/>
          <w:szCs w:val="28"/>
          <w:lang w:val="uk-UA" w:eastAsia="ru-RU"/>
        </w:rPr>
        <w:t>юридична адреса: Україна, 11602, Житомирська область, місто Малин, провулок Шкільний, 1).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4.  Встановити, що строк заявлення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«Ворсівська гімназія» 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D23C41" w:rsidRDefault="00D23C41" w:rsidP="00906296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 ЛУКАШЕНКО</w:t>
      </w:r>
    </w:p>
    <w:p w:rsidR="00D23C41" w:rsidRDefault="00D23C41" w:rsidP="00906296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val="uk-UA" w:eastAsia="zh-CN"/>
        </w:rPr>
        <w:t>Михайло ПАРФІНЕНКО</w:t>
      </w:r>
    </w:p>
    <w:p w:rsidR="00D23C41" w:rsidRDefault="00D23C41" w:rsidP="00906296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КОРОБЕЙНИК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D23C41" w:rsidRDefault="00D23C41" w:rsidP="00906296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D23C41" w:rsidRDefault="00D23C41" w:rsidP="00906296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                скликання</w:t>
      </w:r>
    </w:p>
    <w:p w:rsidR="00D23C41" w:rsidRDefault="00D23C41" w:rsidP="00906296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D23C41" w:rsidRDefault="00D23C41" w:rsidP="00906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комунального закладу «Ворсівська гімназія» Малинської  міської ради шляхом ліквідації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Pr="002B0B9C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B9C">
        <w:rPr>
          <w:rFonts w:ascii="Times New Roman" w:hAnsi="Times New Roman"/>
          <w:sz w:val="28"/>
          <w:szCs w:val="28"/>
          <w:lang w:val="uk-UA" w:eastAsia="ru-RU"/>
        </w:rPr>
        <w:t>Світлана ІВАНОВА – директор комунального закладу «Ворсівська гімназія» Малинської  міської ради, голова ліквідаційної комісії.</w:t>
      </w:r>
    </w:p>
    <w:p w:rsidR="00D23C41" w:rsidRPr="002B0B9C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B9C">
        <w:rPr>
          <w:rFonts w:ascii="Times New Roman" w:hAnsi="Times New Roman"/>
          <w:sz w:val="28"/>
          <w:szCs w:val="28"/>
          <w:lang w:val="uk-UA" w:eastAsia="ru-RU"/>
        </w:rPr>
        <w:t>Ідентифікаційний код: 1801710145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D23C41" w:rsidRDefault="00D23C41" w:rsidP="00906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23C41" w:rsidRDefault="00D23C41" w:rsidP="00906296"/>
    <w:p w:rsidR="00D23C41" w:rsidRDefault="00D23C41" w:rsidP="00906296"/>
    <w:p w:rsidR="00D23C41" w:rsidRDefault="00D23C41" w:rsidP="00906296"/>
    <w:p w:rsidR="00D23C41" w:rsidRDefault="00D23C41" w:rsidP="00906296"/>
    <w:p w:rsidR="00D23C41" w:rsidRDefault="00D23C41" w:rsidP="00906296"/>
    <w:p w:rsidR="00D23C41" w:rsidRDefault="00D23C41" w:rsidP="00906296"/>
    <w:p w:rsidR="00D23C41" w:rsidRDefault="00D23C41"/>
    <w:sectPr w:rsidR="00D23C41" w:rsidSect="0092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E15"/>
    <w:rsid w:val="00002E15"/>
    <w:rsid w:val="002B0B9C"/>
    <w:rsid w:val="00337F79"/>
    <w:rsid w:val="00397C8D"/>
    <w:rsid w:val="00537FA9"/>
    <w:rsid w:val="005874CF"/>
    <w:rsid w:val="005D719C"/>
    <w:rsid w:val="0060080F"/>
    <w:rsid w:val="006F000E"/>
    <w:rsid w:val="007771C9"/>
    <w:rsid w:val="008404ED"/>
    <w:rsid w:val="00906296"/>
    <w:rsid w:val="00920E24"/>
    <w:rsid w:val="00D23C41"/>
    <w:rsid w:val="00E0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7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574</Words>
  <Characters>3274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2021-12-14T13:48:00Z</cp:lastPrinted>
  <dcterms:created xsi:type="dcterms:W3CDTF">2021-12-15T13:54:00Z</dcterms:created>
  <dcterms:modified xsi:type="dcterms:W3CDTF">2021-12-15T13:54:00Z</dcterms:modified>
</cp:coreProperties>
</file>