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8A" w:rsidRPr="007A1703" w:rsidRDefault="00935F8A" w:rsidP="007A1703">
      <w:pPr>
        <w:rPr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8.25pt;margin-top:.15pt;width:31.65pt;height:48.15pt;z-index:251658240;visibility:visible">
            <v:imagedata r:id="rId7" o:title=""/>
            <w10:wrap type="square" side="right"/>
          </v:shape>
        </w:pict>
      </w:r>
    </w:p>
    <w:p w:rsidR="00935F8A" w:rsidRPr="007A1703" w:rsidRDefault="00935F8A" w:rsidP="007A1703">
      <w:pPr>
        <w:rPr>
          <w:sz w:val="16"/>
          <w:szCs w:val="16"/>
          <w:lang w:val="uk-UA"/>
        </w:rPr>
      </w:pPr>
    </w:p>
    <w:p w:rsidR="00935F8A" w:rsidRPr="007A1703" w:rsidRDefault="00935F8A" w:rsidP="007A1703">
      <w:pPr>
        <w:tabs>
          <w:tab w:val="left" w:pos="2985"/>
        </w:tabs>
        <w:jc w:val="center"/>
        <w:rPr>
          <w:lang w:val="uk-UA"/>
        </w:rPr>
      </w:pPr>
    </w:p>
    <w:p w:rsidR="00935F8A" w:rsidRPr="007A1703" w:rsidRDefault="00935F8A" w:rsidP="007A1703">
      <w:pPr>
        <w:tabs>
          <w:tab w:val="left" w:pos="2985"/>
        </w:tabs>
        <w:jc w:val="center"/>
        <w:rPr>
          <w:lang w:val="uk-UA"/>
        </w:rPr>
      </w:pPr>
    </w:p>
    <w:p w:rsidR="00935F8A" w:rsidRPr="007A1703" w:rsidRDefault="00935F8A" w:rsidP="007A1703">
      <w:pPr>
        <w:tabs>
          <w:tab w:val="left" w:pos="2985"/>
        </w:tabs>
        <w:jc w:val="center"/>
        <w:rPr>
          <w:lang w:val="uk-UA"/>
        </w:rPr>
      </w:pPr>
    </w:p>
    <w:p w:rsidR="00935F8A" w:rsidRPr="007A1703" w:rsidRDefault="00935F8A" w:rsidP="007A1703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  <w:lang w:val="uk-UA"/>
        </w:rPr>
      </w:pPr>
      <w:r w:rsidRPr="007A1703">
        <w:rPr>
          <w:b/>
          <w:sz w:val="28"/>
          <w:szCs w:val="28"/>
          <w:lang w:val="uk-UA"/>
        </w:rPr>
        <w:tab/>
      </w:r>
      <w:r w:rsidRPr="007A1703">
        <w:rPr>
          <w:b/>
          <w:sz w:val="28"/>
          <w:szCs w:val="28"/>
          <w:lang w:val="uk-UA"/>
        </w:rPr>
        <w:tab/>
      </w:r>
      <w:r w:rsidRPr="007A1703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</w:t>
      </w:r>
      <w:r w:rsidRPr="007A1703">
        <w:rPr>
          <w:b/>
          <w:sz w:val="24"/>
          <w:szCs w:val="24"/>
          <w:lang w:val="uk-UA"/>
        </w:rPr>
        <w:t>УКРАЇНА</w:t>
      </w:r>
    </w:p>
    <w:p w:rsidR="00935F8A" w:rsidRPr="007A1703" w:rsidRDefault="00935F8A" w:rsidP="007A1703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  <w:lang w:val="uk-UA"/>
        </w:rPr>
      </w:pPr>
      <w:r w:rsidRPr="007A1703">
        <w:rPr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935F8A" w:rsidRPr="007A1703" w:rsidRDefault="00935F8A" w:rsidP="007A1703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</w:p>
    <w:p w:rsidR="00935F8A" w:rsidRPr="007A1703" w:rsidRDefault="00935F8A" w:rsidP="007A1703">
      <w:pPr>
        <w:keepNext/>
        <w:jc w:val="center"/>
        <w:outlineLvl w:val="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7A1703">
        <w:rPr>
          <w:b/>
          <w:bCs/>
          <w:sz w:val="28"/>
          <w:szCs w:val="28"/>
          <w:lang w:val="uk-UA"/>
        </w:rPr>
        <w:t>РОЗПОРЯДЖЕННЯ</w:t>
      </w:r>
    </w:p>
    <w:p w:rsidR="00935F8A" w:rsidRDefault="00935F8A" w:rsidP="007A1703">
      <w:pPr>
        <w:keepNext/>
        <w:tabs>
          <w:tab w:val="left" w:pos="2985"/>
          <w:tab w:val="center" w:pos="4819"/>
        </w:tabs>
        <w:outlineLvl w:val="1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                                                   </w:t>
      </w:r>
      <w:r w:rsidRPr="007A1703">
        <w:rPr>
          <w:b/>
          <w:bCs/>
          <w:sz w:val="22"/>
          <w:szCs w:val="22"/>
          <w:lang w:val="uk-UA"/>
        </w:rPr>
        <w:t>МІСЬКОГО ГОЛОВИ</w:t>
      </w:r>
    </w:p>
    <w:p w:rsidR="00935F8A" w:rsidRPr="007A1703" w:rsidRDefault="00935F8A" w:rsidP="007A1703">
      <w:pPr>
        <w:keepNext/>
        <w:tabs>
          <w:tab w:val="left" w:pos="2985"/>
          <w:tab w:val="center" w:pos="4819"/>
        </w:tabs>
        <w:outlineLvl w:val="1"/>
        <w:rPr>
          <w:b/>
          <w:bCs/>
          <w:sz w:val="22"/>
          <w:szCs w:val="22"/>
          <w:lang w:val="uk-UA"/>
        </w:rPr>
      </w:pPr>
    </w:p>
    <w:p w:rsidR="00935F8A" w:rsidRPr="007A1703" w:rsidRDefault="00935F8A" w:rsidP="007A1703">
      <w:pPr>
        <w:keepNext/>
        <w:tabs>
          <w:tab w:val="left" w:pos="2985"/>
          <w:tab w:val="center" w:pos="4819"/>
        </w:tabs>
        <w:outlineLvl w:val="1"/>
        <w:rPr>
          <w:b/>
          <w:bCs/>
          <w:sz w:val="24"/>
          <w:szCs w:val="24"/>
          <w:lang w:val="uk-UA"/>
        </w:rPr>
      </w:pPr>
    </w:p>
    <w:p w:rsidR="00935F8A" w:rsidRPr="007A1703" w:rsidRDefault="00935F8A" w:rsidP="007A1703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  <w:u w:val="single"/>
          <w:lang w:val="uk-UA"/>
        </w:rPr>
      </w:pPr>
      <w:r w:rsidRPr="007A1703">
        <w:rPr>
          <w:sz w:val="28"/>
          <w:szCs w:val="28"/>
          <w:u w:val="single"/>
          <w:lang w:val="uk-UA"/>
        </w:rPr>
        <w:t xml:space="preserve">від  </w:t>
      </w:r>
      <w:r>
        <w:rPr>
          <w:sz w:val="28"/>
          <w:szCs w:val="28"/>
          <w:u w:val="single"/>
          <w:lang w:val="uk-UA"/>
        </w:rPr>
        <w:t>06.01.2023</w:t>
      </w:r>
      <w:r w:rsidRPr="007A1703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4</w:t>
      </w:r>
      <w:r w:rsidRPr="009120F2">
        <w:rPr>
          <w:color w:val="FFFFFF"/>
          <w:sz w:val="28"/>
          <w:szCs w:val="28"/>
          <w:u w:val="single"/>
          <w:lang w:val="uk-UA"/>
        </w:rPr>
        <w:t>.</w:t>
      </w:r>
    </w:p>
    <w:p w:rsidR="00935F8A" w:rsidRPr="002B7067" w:rsidRDefault="00935F8A" w:rsidP="00313785">
      <w:pPr>
        <w:keepNext/>
        <w:widowControl w:val="0"/>
        <w:suppressLineNumbers/>
        <w:tabs>
          <w:tab w:val="left" w:pos="4536"/>
        </w:tabs>
        <w:suppressAutoHyphens/>
        <w:autoSpaceDE w:val="0"/>
        <w:autoSpaceDN w:val="0"/>
        <w:adjustRightInd w:val="0"/>
        <w:ind w:right="4676"/>
        <w:jc w:val="both"/>
        <w:rPr>
          <w:sz w:val="28"/>
          <w:szCs w:val="28"/>
          <w:lang w:val="uk-UA" w:eastAsia="uk-UA"/>
        </w:rPr>
      </w:pPr>
      <w:r w:rsidRPr="002B7067">
        <w:rPr>
          <w:sz w:val="28"/>
          <w:szCs w:val="28"/>
          <w:lang w:val="uk-UA" w:eastAsia="uk-UA"/>
        </w:rPr>
        <w:t xml:space="preserve">Про визначення відповідальних осіб за організацію використання кваліфікованих електронних довірчих послуг (роботу з Державним реєстром майна, пошкодженого та знищеноговнаслідок бойових дій, терористичних актів, диверсій, спричинених військовою агресією </w:t>
      </w:r>
      <w:r>
        <w:rPr>
          <w:sz w:val="28"/>
          <w:szCs w:val="28"/>
          <w:lang w:val="uk-UA" w:eastAsia="uk-UA"/>
        </w:rPr>
        <w:t>р</w:t>
      </w:r>
      <w:r w:rsidRPr="002B7067">
        <w:rPr>
          <w:sz w:val="28"/>
          <w:szCs w:val="28"/>
          <w:lang w:val="uk-UA" w:eastAsia="uk-UA"/>
        </w:rPr>
        <w:t xml:space="preserve">осійської </w:t>
      </w:r>
      <w:r>
        <w:rPr>
          <w:sz w:val="28"/>
          <w:szCs w:val="28"/>
          <w:lang w:val="uk-UA" w:eastAsia="uk-UA"/>
        </w:rPr>
        <w:t>ф</w:t>
      </w:r>
      <w:r w:rsidRPr="002B7067">
        <w:rPr>
          <w:sz w:val="28"/>
          <w:szCs w:val="28"/>
          <w:lang w:val="uk-UA" w:eastAsia="uk-UA"/>
        </w:rPr>
        <w:t>едерації)</w:t>
      </w:r>
    </w:p>
    <w:p w:rsidR="00935F8A" w:rsidRPr="002B7067" w:rsidRDefault="00935F8A" w:rsidP="007A1703">
      <w:pPr>
        <w:keepNext/>
        <w:widowControl w:val="0"/>
        <w:suppressLineNumbers/>
        <w:tabs>
          <w:tab w:val="left" w:pos="4536"/>
        </w:tabs>
        <w:suppressAutoHyphens/>
        <w:autoSpaceDE w:val="0"/>
        <w:autoSpaceDN w:val="0"/>
        <w:adjustRightInd w:val="0"/>
        <w:ind w:right="5101"/>
        <w:jc w:val="both"/>
        <w:rPr>
          <w:sz w:val="28"/>
          <w:szCs w:val="28"/>
          <w:lang w:val="uk-UA" w:eastAsia="uk-UA"/>
        </w:rPr>
      </w:pPr>
    </w:p>
    <w:p w:rsidR="00935F8A" w:rsidRDefault="00935F8A" w:rsidP="00EE5305">
      <w:pPr>
        <w:spacing w:line="252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Pr="00757104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75710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Україні», постанови Кабінету Міністрів України від 19.09.2018 №749 «Про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власності» та на виконання вимог постанови Кабінету Міністрів України від 26.03.2022 №380 «Про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федерації»</w:t>
      </w:r>
      <w:r w:rsidRPr="00EE5305">
        <w:rPr>
          <w:sz w:val="28"/>
          <w:szCs w:val="28"/>
          <w:lang w:val="uk-UA"/>
        </w:rPr>
        <w:t>:</w:t>
      </w:r>
    </w:p>
    <w:p w:rsidR="00935F8A" w:rsidRDefault="00935F8A" w:rsidP="00EE5305">
      <w:pPr>
        <w:spacing w:line="252" w:lineRule="auto"/>
        <w:ind w:firstLine="323"/>
        <w:jc w:val="both"/>
        <w:rPr>
          <w:sz w:val="28"/>
          <w:szCs w:val="28"/>
          <w:lang w:val="uk-UA"/>
        </w:rPr>
      </w:pPr>
    </w:p>
    <w:p w:rsidR="00935F8A" w:rsidRDefault="00935F8A" w:rsidP="002B7067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відповідальними </w:t>
      </w:r>
      <w:r>
        <w:rPr>
          <w:sz w:val="28"/>
          <w:szCs w:val="28"/>
          <w:lang w:val="uk-UA" w:eastAsia="uk-UA"/>
        </w:rPr>
        <w:t>за організацію використання кваліфікованих електронних довірчих послуг, а саме: роботу з Державним реєстром майна, пошкодженого та знищеного внаслідок бойових дій, терористичних актів, диверсій, спричинених військовою агресією російської федерації:</w:t>
      </w:r>
    </w:p>
    <w:p w:rsidR="00935F8A" w:rsidRDefault="00935F8A" w:rsidP="002B7067">
      <w:pPr>
        <w:pStyle w:val="ListParagraph"/>
        <w:numPr>
          <w:ilvl w:val="0"/>
          <w:numId w:val="18"/>
        </w:numPr>
        <w:spacing w:line="252" w:lineRule="auto"/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Аллу САМОЙЛЕНКО, головного спеціаліста з режимно-секретної, оборонної та мобілізаційної роботи</w:t>
      </w:r>
    </w:p>
    <w:p w:rsidR="00935F8A" w:rsidRDefault="00935F8A" w:rsidP="002B7067">
      <w:pPr>
        <w:pStyle w:val="ListParagraph"/>
        <w:numPr>
          <w:ilvl w:val="0"/>
          <w:numId w:val="18"/>
        </w:numPr>
        <w:spacing w:line="252" w:lineRule="auto"/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Василя ДОБРОВОЛЬСЬКОГО, головного спеціаліста з питань цивільного захисту населення </w:t>
      </w:r>
    </w:p>
    <w:p w:rsidR="00935F8A" w:rsidRDefault="00935F8A" w:rsidP="002B7067">
      <w:pPr>
        <w:pStyle w:val="ListParagraph"/>
        <w:spacing w:line="252" w:lineRule="auto"/>
        <w:ind w:left="284"/>
        <w:jc w:val="both"/>
        <w:rPr>
          <w:sz w:val="28"/>
          <w:szCs w:val="28"/>
          <w:lang w:val="uk-UA"/>
        </w:rPr>
      </w:pPr>
    </w:p>
    <w:p w:rsidR="00935F8A" w:rsidRPr="00313785" w:rsidRDefault="00935F8A" w:rsidP="0049333D">
      <w:pPr>
        <w:pStyle w:val="ListParagraph"/>
        <w:keepNext/>
        <w:widowControl w:val="0"/>
        <w:numPr>
          <w:ilvl w:val="0"/>
          <w:numId w:val="1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before="120" w:line="252" w:lineRule="auto"/>
        <w:ind w:left="284" w:hanging="284"/>
        <w:jc w:val="both"/>
        <w:rPr>
          <w:sz w:val="28"/>
          <w:szCs w:val="28"/>
          <w:lang w:val="uk-UA"/>
        </w:rPr>
      </w:pPr>
      <w:r w:rsidRPr="00313785">
        <w:rPr>
          <w:sz w:val="28"/>
          <w:szCs w:val="28"/>
          <w:lang w:val="uk-UA"/>
        </w:rPr>
        <w:t>Контроль за виконанням розпорядження</w:t>
      </w:r>
      <w:r>
        <w:rPr>
          <w:sz w:val="28"/>
          <w:szCs w:val="28"/>
          <w:lang w:val="uk-UA"/>
        </w:rPr>
        <w:t>покласти на заступника міського  голови Віктора ГВОЗДЕЦЬКОГО</w:t>
      </w:r>
      <w:r w:rsidRPr="00313785">
        <w:rPr>
          <w:sz w:val="28"/>
          <w:szCs w:val="28"/>
          <w:lang w:val="uk-UA"/>
        </w:rPr>
        <w:t>.</w:t>
      </w:r>
    </w:p>
    <w:p w:rsidR="00935F8A" w:rsidRPr="007A1703" w:rsidRDefault="00935F8A" w:rsidP="007A1703">
      <w:pPr>
        <w:keepNext/>
        <w:widowControl w:val="0"/>
        <w:suppressLineNumbers/>
        <w:suppressAutoHyphens/>
        <w:autoSpaceDE w:val="0"/>
        <w:autoSpaceDN w:val="0"/>
        <w:adjustRightInd w:val="0"/>
        <w:spacing w:before="120"/>
        <w:ind w:firstLine="734"/>
        <w:jc w:val="both"/>
        <w:rPr>
          <w:sz w:val="28"/>
          <w:szCs w:val="28"/>
          <w:lang w:val="uk-UA"/>
        </w:rPr>
      </w:pPr>
    </w:p>
    <w:p w:rsidR="00935F8A" w:rsidRPr="007A1703" w:rsidRDefault="00935F8A" w:rsidP="007A1703">
      <w:pPr>
        <w:keepNext/>
        <w:widowControl w:val="0"/>
        <w:suppressLineNumbers/>
        <w:suppressAutoHyphens/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  <w:r w:rsidRPr="007A1703">
        <w:rPr>
          <w:sz w:val="28"/>
          <w:szCs w:val="28"/>
          <w:lang w:val="uk-UA"/>
        </w:rPr>
        <w:t>Міський</w:t>
      </w:r>
      <w:r w:rsidRPr="007A1703">
        <w:rPr>
          <w:sz w:val="28"/>
          <w:szCs w:val="28"/>
        </w:rPr>
        <w:t xml:space="preserve"> голова  </w:t>
      </w:r>
      <w:r w:rsidRPr="007A170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</w:t>
      </w:r>
      <w:r w:rsidRPr="007A1703">
        <w:rPr>
          <w:sz w:val="28"/>
          <w:szCs w:val="28"/>
          <w:lang w:val="uk-UA"/>
        </w:rPr>
        <w:t>Олександр</w:t>
      </w:r>
      <w:r w:rsidRPr="007A1703">
        <w:rPr>
          <w:sz w:val="28"/>
          <w:szCs w:val="28"/>
        </w:rPr>
        <w:t xml:space="preserve"> СИТАЙЛО   </w:t>
      </w: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Default="00935F8A" w:rsidP="007A1703">
      <w:pPr>
        <w:tabs>
          <w:tab w:val="center" w:pos="4819"/>
        </w:tabs>
        <w:rPr>
          <w:sz w:val="28"/>
          <w:szCs w:val="28"/>
        </w:rPr>
      </w:pPr>
    </w:p>
    <w:p w:rsidR="00935F8A" w:rsidRPr="007A1703" w:rsidRDefault="00935F8A" w:rsidP="007A1703">
      <w:pPr>
        <w:tabs>
          <w:tab w:val="center" w:pos="4819"/>
        </w:tabs>
        <w:rPr>
          <w:sz w:val="28"/>
          <w:szCs w:val="28"/>
        </w:rPr>
      </w:pPr>
      <w:bookmarkStart w:id="0" w:name="_GoBack"/>
      <w:bookmarkEnd w:id="0"/>
    </w:p>
    <w:p w:rsidR="00935F8A" w:rsidRPr="007A1703" w:rsidRDefault="00935F8A" w:rsidP="007A1703">
      <w:pPr>
        <w:rPr>
          <w:sz w:val="28"/>
          <w:szCs w:val="28"/>
        </w:rPr>
      </w:pPr>
    </w:p>
    <w:p w:rsidR="00935F8A" w:rsidRPr="007A1703" w:rsidRDefault="00935F8A" w:rsidP="007A1703">
      <w:pPr>
        <w:rPr>
          <w:sz w:val="28"/>
          <w:szCs w:val="28"/>
          <w:lang w:val="uk-UA"/>
        </w:rPr>
      </w:pPr>
      <w:r w:rsidRPr="007A1703">
        <w:rPr>
          <w:sz w:val="28"/>
          <w:szCs w:val="28"/>
          <w:lang w:val="uk-UA"/>
        </w:rPr>
        <w:t>Проект погоджено:</w:t>
      </w:r>
    </w:p>
    <w:p w:rsidR="00935F8A" w:rsidRPr="007A1703" w:rsidRDefault="00935F8A" w:rsidP="007A1703">
      <w:pPr>
        <w:rPr>
          <w:sz w:val="26"/>
          <w:szCs w:val="26"/>
          <w:lang w:val="uk-UA"/>
        </w:rPr>
      </w:pPr>
    </w:p>
    <w:p w:rsidR="00935F8A" w:rsidRPr="007A1703" w:rsidRDefault="00935F8A" w:rsidP="007A1703">
      <w:pPr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2903"/>
        <w:gridCol w:w="3109"/>
      </w:tblGrid>
      <w:tr w:rsidR="00935F8A" w:rsidRPr="007A1703" w:rsidTr="007F32E7">
        <w:tc>
          <w:tcPr>
            <w:tcW w:w="3049" w:type="dxa"/>
          </w:tcPr>
          <w:p w:rsidR="00935F8A" w:rsidRPr="007A1703" w:rsidRDefault="00935F8A" w:rsidP="007A170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</w:t>
            </w:r>
            <w:r w:rsidRPr="007A1703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03" w:type="dxa"/>
          </w:tcPr>
          <w:p w:rsidR="00935F8A" w:rsidRPr="007A1703" w:rsidRDefault="00935F8A" w:rsidP="007A170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09" w:type="dxa"/>
          </w:tcPr>
          <w:p w:rsidR="00935F8A" w:rsidRPr="007A1703" w:rsidRDefault="00935F8A" w:rsidP="007A1703">
            <w:pPr>
              <w:tabs>
                <w:tab w:val="left" w:pos="12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Віктор ГВОЗДЕЦЬКИЙ</w:t>
            </w:r>
          </w:p>
        </w:tc>
      </w:tr>
      <w:tr w:rsidR="00935F8A" w:rsidRPr="007A1703" w:rsidTr="007F32E7">
        <w:tc>
          <w:tcPr>
            <w:tcW w:w="3049" w:type="dxa"/>
          </w:tcPr>
          <w:p w:rsidR="00935F8A" w:rsidRDefault="00935F8A" w:rsidP="007F32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</w:t>
            </w:r>
            <w:r w:rsidRPr="007A1703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03" w:type="dxa"/>
          </w:tcPr>
          <w:p w:rsidR="00935F8A" w:rsidRPr="007A1703" w:rsidRDefault="00935F8A" w:rsidP="007F32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09" w:type="dxa"/>
          </w:tcPr>
          <w:p w:rsidR="00935F8A" w:rsidRPr="007A1703" w:rsidRDefault="00935F8A" w:rsidP="007F32E7">
            <w:pPr>
              <w:tabs>
                <w:tab w:val="left" w:pos="1220"/>
              </w:tabs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Павло ІВАНЕНКО</w:t>
            </w:r>
          </w:p>
        </w:tc>
      </w:tr>
      <w:tr w:rsidR="00935F8A" w:rsidRPr="007A1703" w:rsidTr="007F32E7">
        <w:tc>
          <w:tcPr>
            <w:tcW w:w="3049" w:type="dxa"/>
          </w:tcPr>
          <w:p w:rsidR="00935F8A" w:rsidRPr="007A1703" w:rsidRDefault="00935F8A" w:rsidP="007F32E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</w:t>
            </w:r>
            <w:r w:rsidRPr="007A1703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03" w:type="dxa"/>
          </w:tcPr>
          <w:p w:rsidR="00935F8A" w:rsidRPr="007A1703" w:rsidRDefault="00935F8A" w:rsidP="007F32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09" w:type="dxa"/>
          </w:tcPr>
          <w:p w:rsidR="00935F8A" w:rsidRPr="007A1703" w:rsidRDefault="00935F8A" w:rsidP="007F32E7">
            <w:pPr>
              <w:tabs>
                <w:tab w:val="left" w:pos="1220"/>
              </w:tabs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Ігор МАЛЕГУС</w:t>
            </w:r>
          </w:p>
        </w:tc>
      </w:tr>
      <w:tr w:rsidR="00935F8A" w:rsidRPr="007A1703" w:rsidTr="007F32E7">
        <w:tc>
          <w:tcPr>
            <w:tcW w:w="3049" w:type="dxa"/>
          </w:tcPr>
          <w:p w:rsidR="00935F8A" w:rsidRPr="007A1703" w:rsidRDefault="00935F8A" w:rsidP="007F32E7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</w:t>
            </w:r>
            <w:r w:rsidRPr="007A1703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03" w:type="dxa"/>
          </w:tcPr>
          <w:p w:rsidR="00935F8A" w:rsidRPr="007A1703" w:rsidRDefault="00935F8A" w:rsidP="007F32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09" w:type="dxa"/>
          </w:tcPr>
          <w:p w:rsidR="00935F8A" w:rsidRPr="007A1703" w:rsidRDefault="00935F8A" w:rsidP="007F32E7">
            <w:pPr>
              <w:tabs>
                <w:tab w:val="left" w:pos="12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Олександр ПАРШАКОВ</w:t>
            </w:r>
          </w:p>
        </w:tc>
      </w:tr>
      <w:tr w:rsidR="00935F8A" w:rsidRPr="007A1703" w:rsidTr="007F32E7">
        <w:tc>
          <w:tcPr>
            <w:tcW w:w="3049" w:type="dxa"/>
          </w:tcPr>
          <w:p w:rsidR="00935F8A" w:rsidRPr="007A1703" w:rsidRDefault="00935F8A" w:rsidP="007F32E7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</w:t>
            </w:r>
            <w:r w:rsidRPr="007A1703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03" w:type="dxa"/>
          </w:tcPr>
          <w:p w:rsidR="00935F8A" w:rsidRPr="007A1703" w:rsidRDefault="00935F8A" w:rsidP="007F32E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09" w:type="dxa"/>
          </w:tcPr>
          <w:p w:rsidR="00935F8A" w:rsidRPr="007A1703" w:rsidRDefault="00935F8A" w:rsidP="007F32E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Сніжана ТРОХИМЧУК</w:t>
            </w:r>
          </w:p>
        </w:tc>
      </w:tr>
    </w:tbl>
    <w:p w:rsidR="00935F8A" w:rsidRPr="007A1703" w:rsidRDefault="00935F8A" w:rsidP="007A1703">
      <w:pPr>
        <w:rPr>
          <w:sz w:val="26"/>
          <w:szCs w:val="26"/>
          <w:lang w:val="uk-UA"/>
        </w:rPr>
      </w:pPr>
    </w:p>
    <w:p w:rsidR="00935F8A" w:rsidRPr="007A1703" w:rsidRDefault="00935F8A" w:rsidP="007A1703">
      <w:pPr>
        <w:rPr>
          <w:sz w:val="26"/>
          <w:szCs w:val="26"/>
          <w:lang w:val="uk-UA"/>
        </w:rPr>
      </w:pPr>
    </w:p>
    <w:p w:rsidR="00935F8A" w:rsidRPr="007A1703" w:rsidRDefault="00935F8A" w:rsidP="007A1703">
      <w:pPr>
        <w:rPr>
          <w:sz w:val="26"/>
          <w:szCs w:val="26"/>
          <w:lang w:val="uk-UA"/>
        </w:rPr>
      </w:pPr>
      <w:r w:rsidRPr="007A1703">
        <w:rPr>
          <w:sz w:val="26"/>
          <w:szCs w:val="26"/>
          <w:lang w:val="uk-UA"/>
        </w:rPr>
        <w:t xml:space="preserve">Розробник: </w:t>
      </w:r>
    </w:p>
    <w:p w:rsidR="00935F8A" w:rsidRPr="007A1703" w:rsidRDefault="00935F8A" w:rsidP="007A170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Алла САМОЙЛЕНКО</w:t>
      </w:r>
      <w:r w:rsidRPr="007A1703">
        <w:rPr>
          <w:sz w:val="26"/>
          <w:szCs w:val="26"/>
          <w:lang w:val="uk-UA"/>
        </w:rPr>
        <w:t xml:space="preserve">  ____________________</w:t>
      </w:r>
    </w:p>
    <w:p w:rsidR="00935F8A" w:rsidRPr="007A1703" w:rsidRDefault="00935F8A" w:rsidP="007A1703">
      <w:pPr>
        <w:tabs>
          <w:tab w:val="left" w:pos="1220"/>
        </w:tabs>
        <w:rPr>
          <w:lang w:val="uk-UA"/>
        </w:rPr>
      </w:pPr>
    </w:p>
    <w:p w:rsidR="00935F8A" w:rsidRPr="007A1703" w:rsidRDefault="00935F8A" w:rsidP="007A1703">
      <w:pPr>
        <w:tabs>
          <w:tab w:val="left" w:pos="1220"/>
        </w:tabs>
        <w:rPr>
          <w:lang w:val="uk-UA"/>
        </w:rPr>
      </w:pPr>
    </w:p>
    <w:p w:rsidR="00935F8A" w:rsidRPr="007A1703" w:rsidRDefault="00935F8A" w:rsidP="007A1703">
      <w:pPr>
        <w:tabs>
          <w:tab w:val="left" w:pos="1220"/>
        </w:tabs>
        <w:rPr>
          <w:lang w:val="uk-UA"/>
        </w:rPr>
      </w:pPr>
    </w:p>
    <w:p w:rsidR="00935F8A" w:rsidRPr="007A1703" w:rsidRDefault="00935F8A" w:rsidP="007A1703">
      <w:pPr>
        <w:tabs>
          <w:tab w:val="left" w:pos="1220"/>
        </w:tabs>
        <w:rPr>
          <w:lang w:val="uk-UA"/>
        </w:rPr>
      </w:pPr>
    </w:p>
    <w:p w:rsidR="00935F8A" w:rsidRPr="007A1703" w:rsidRDefault="00935F8A" w:rsidP="007A1703">
      <w:pPr>
        <w:rPr>
          <w:lang w:val="uk-UA"/>
        </w:rPr>
      </w:pPr>
    </w:p>
    <w:p w:rsidR="00935F8A" w:rsidRPr="007A1703" w:rsidRDefault="00935F8A" w:rsidP="007A1703">
      <w:pPr>
        <w:rPr>
          <w:lang w:val="uk-UA"/>
        </w:rPr>
      </w:pPr>
    </w:p>
    <w:p w:rsidR="00935F8A" w:rsidRPr="00757104" w:rsidRDefault="00935F8A" w:rsidP="00506CE1">
      <w:pPr>
        <w:rPr>
          <w:lang w:val="uk-UA"/>
        </w:rPr>
      </w:pPr>
    </w:p>
    <w:p w:rsidR="00935F8A" w:rsidRPr="00757104" w:rsidRDefault="00935F8A" w:rsidP="00506CE1">
      <w:pPr>
        <w:rPr>
          <w:sz w:val="24"/>
          <w:szCs w:val="24"/>
          <w:lang w:val="uk-UA"/>
        </w:rPr>
      </w:pPr>
    </w:p>
    <w:p w:rsidR="00935F8A" w:rsidRDefault="00935F8A">
      <w:pPr>
        <w:rPr>
          <w:lang w:val="uk-UA"/>
        </w:rPr>
      </w:pPr>
    </w:p>
    <w:p w:rsidR="00935F8A" w:rsidRDefault="00935F8A">
      <w:pPr>
        <w:rPr>
          <w:lang w:val="uk-UA"/>
        </w:rPr>
      </w:pPr>
    </w:p>
    <w:p w:rsidR="00935F8A" w:rsidRDefault="00935F8A">
      <w:pPr>
        <w:rPr>
          <w:lang w:val="uk-UA"/>
        </w:rPr>
      </w:pPr>
    </w:p>
    <w:p w:rsidR="00935F8A" w:rsidRDefault="00935F8A">
      <w:pPr>
        <w:rPr>
          <w:lang w:val="uk-UA"/>
        </w:rPr>
      </w:pPr>
    </w:p>
    <w:p w:rsidR="00935F8A" w:rsidRDefault="00935F8A">
      <w:pPr>
        <w:rPr>
          <w:lang w:val="uk-UA"/>
        </w:rPr>
      </w:pPr>
    </w:p>
    <w:p w:rsidR="00935F8A" w:rsidRDefault="00935F8A">
      <w:pPr>
        <w:rPr>
          <w:lang w:val="uk-UA"/>
        </w:rPr>
      </w:pPr>
    </w:p>
    <w:p w:rsidR="00935F8A" w:rsidRDefault="00935F8A">
      <w:pPr>
        <w:rPr>
          <w:lang w:val="uk-UA"/>
        </w:rPr>
      </w:pPr>
    </w:p>
    <w:sectPr w:rsidR="00935F8A" w:rsidSect="002B7067">
      <w:footerReference w:type="default" r:id="rId8"/>
      <w:pgSz w:w="11906" w:h="16838"/>
      <w:pgMar w:top="156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8A" w:rsidRDefault="00935F8A">
      <w:r>
        <w:separator/>
      </w:r>
    </w:p>
  </w:endnote>
  <w:endnote w:type="continuationSeparator" w:id="0">
    <w:p w:rsidR="00935F8A" w:rsidRDefault="0093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8A" w:rsidRDefault="00935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8A" w:rsidRDefault="00935F8A">
      <w:r>
        <w:separator/>
      </w:r>
    </w:p>
  </w:footnote>
  <w:footnote w:type="continuationSeparator" w:id="0">
    <w:p w:rsidR="00935F8A" w:rsidRDefault="00935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9F4"/>
    <w:multiLevelType w:val="hybridMultilevel"/>
    <w:tmpl w:val="CC66149E"/>
    <w:lvl w:ilvl="0" w:tplc="48D6BA18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">
    <w:nsid w:val="1059556F"/>
    <w:multiLevelType w:val="hybridMultilevel"/>
    <w:tmpl w:val="802EFF7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DE3708"/>
    <w:multiLevelType w:val="hybridMultilevel"/>
    <w:tmpl w:val="F8CC31B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5758B"/>
    <w:multiLevelType w:val="hybridMultilevel"/>
    <w:tmpl w:val="AABA187E"/>
    <w:lvl w:ilvl="0" w:tplc="BA34EB90">
      <w:start w:val="1"/>
      <w:numFmt w:val="decimal"/>
      <w:lvlText w:val="%1."/>
      <w:lvlJc w:val="left"/>
      <w:pPr>
        <w:ind w:left="938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4">
    <w:nsid w:val="1EAC54F2"/>
    <w:multiLevelType w:val="hybridMultilevel"/>
    <w:tmpl w:val="CCA45140"/>
    <w:lvl w:ilvl="0" w:tplc="0408FF88">
      <w:start w:val="1"/>
      <w:numFmt w:val="decimal"/>
      <w:lvlText w:val="%1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5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6411B1"/>
    <w:multiLevelType w:val="hybridMultilevel"/>
    <w:tmpl w:val="B574CD1A"/>
    <w:lvl w:ilvl="0" w:tplc="BA34EB90">
      <w:start w:val="1"/>
      <w:numFmt w:val="decimal"/>
      <w:lvlText w:val="%1."/>
      <w:lvlJc w:val="left"/>
      <w:pPr>
        <w:ind w:left="1261" w:hanging="61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7">
    <w:nsid w:val="32256D12"/>
    <w:multiLevelType w:val="hybridMultilevel"/>
    <w:tmpl w:val="9E48BE8E"/>
    <w:lvl w:ilvl="0" w:tplc="144E7CBC">
      <w:start w:val="1"/>
      <w:numFmt w:val="decimal"/>
      <w:lvlText w:val="%1."/>
      <w:lvlJc w:val="left"/>
      <w:pPr>
        <w:ind w:left="68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8">
    <w:nsid w:val="467E0B73"/>
    <w:multiLevelType w:val="hybridMultilevel"/>
    <w:tmpl w:val="D33AE018"/>
    <w:lvl w:ilvl="0" w:tplc="AF166680">
      <w:start w:val="1"/>
      <w:numFmt w:val="decimal"/>
      <w:lvlText w:val="%1."/>
      <w:lvlJc w:val="left"/>
      <w:pPr>
        <w:ind w:left="1334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  <w:rPr>
        <w:rFonts w:cs="Times New Roman"/>
      </w:rPr>
    </w:lvl>
  </w:abstractNum>
  <w:abstractNum w:abstractNumId="9">
    <w:nsid w:val="4A3817D1"/>
    <w:multiLevelType w:val="hybridMultilevel"/>
    <w:tmpl w:val="6CFC9218"/>
    <w:lvl w:ilvl="0" w:tplc="D4ECF3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A2868F4"/>
    <w:multiLevelType w:val="hybridMultilevel"/>
    <w:tmpl w:val="744C2656"/>
    <w:lvl w:ilvl="0" w:tplc="48C62A2E">
      <w:start w:val="1"/>
      <w:numFmt w:val="decimal"/>
      <w:lvlText w:val="%1.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11">
    <w:nsid w:val="60962577"/>
    <w:multiLevelType w:val="hybridMultilevel"/>
    <w:tmpl w:val="F4201BC4"/>
    <w:lvl w:ilvl="0" w:tplc="BD784F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12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AF26BC"/>
    <w:multiLevelType w:val="hybridMultilevel"/>
    <w:tmpl w:val="1FE4F68A"/>
    <w:lvl w:ilvl="0" w:tplc="DD4A2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B1A6D47"/>
    <w:multiLevelType w:val="hybridMultilevel"/>
    <w:tmpl w:val="420E84E0"/>
    <w:lvl w:ilvl="0" w:tplc="B176A1D0">
      <w:start w:val="1"/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9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CE1"/>
    <w:rsid w:val="00032A1A"/>
    <w:rsid w:val="00041E85"/>
    <w:rsid w:val="000769F3"/>
    <w:rsid w:val="0009482C"/>
    <w:rsid w:val="000A2B6D"/>
    <w:rsid w:val="000B4536"/>
    <w:rsid w:val="000D5434"/>
    <w:rsid w:val="000E59E6"/>
    <w:rsid w:val="0010196C"/>
    <w:rsid w:val="001203A1"/>
    <w:rsid w:val="00133084"/>
    <w:rsid w:val="00171542"/>
    <w:rsid w:val="00183C48"/>
    <w:rsid w:val="00197834"/>
    <w:rsid w:val="001A0C97"/>
    <w:rsid w:val="001A270B"/>
    <w:rsid w:val="001B029D"/>
    <w:rsid w:val="002217A4"/>
    <w:rsid w:val="0023666C"/>
    <w:rsid w:val="00265234"/>
    <w:rsid w:val="00275ABE"/>
    <w:rsid w:val="002824FF"/>
    <w:rsid w:val="0028716C"/>
    <w:rsid w:val="002A4D9B"/>
    <w:rsid w:val="002B7067"/>
    <w:rsid w:val="002F1FC4"/>
    <w:rsid w:val="00310115"/>
    <w:rsid w:val="00313785"/>
    <w:rsid w:val="00315217"/>
    <w:rsid w:val="00367AD5"/>
    <w:rsid w:val="00383ADF"/>
    <w:rsid w:val="003A2303"/>
    <w:rsid w:val="003A67D9"/>
    <w:rsid w:val="003B6589"/>
    <w:rsid w:val="003B7F34"/>
    <w:rsid w:val="003D2661"/>
    <w:rsid w:val="003E3B36"/>
    <w:rsid w:val="00437AE9"/>
    <w:rsid w:val="00444781"/>
    <w:rsid w:val="00463D4E"/>
    <w:rsid w:val="0049333D"/>
    <w:rsid w:val="004D2B47"/>
    <w:rsid w:val="00506CE1"/>
    <w:rsid w:val="005250DD"/>
    <w:rsid w:val="00525DB9"/>
    <w:rsid w:val="00533B34"/>
    <w:rsid w:val="005367E7"/>
    <w:rsid w:val="00540445"/>
    <w:rsid w:val="00541894"/>
    <w:rsid w:val="00543CDC"/>
    <w:rsid w:val="00560971"/>
    <w:rsid w:val="005629EA"/>
    <w:rsid w:val="005A61D4"/>
    <w:rsid w:val="005B3B8A"/>
    <w:rsid w:val="00624BA4"/>
    <w:rsid w:val="00630626"/>
    <w:rsid w:val="0065007B"/>
    <w:rsid w:val="00683F21"/>
    <w:rsid w:val="006A45FF"/>
    <w:rsid w:val="006B72CE"/>
    <w:rsid w:val="006C5435"/>
    <w:rsid w:val="006C6AAF"/>
    <w:rsid w:val="0070564E"/>
    <w:rsid w:val="00757104"/>
    <w:rsid w:val="0077110F"/>
    <w:rsid w:val="00783365"/>
    <w:rsid w:val="007835F5"/>
    <w:rsid w:val="007A1703"/>
    <w:rsid w:val="007D3B7B"/>
    <w:rsid w:val="007F32E7"/>
    <w:rsid w:val="00810579"/>
    <w:rsid w:val="00814C5C"/>
    <w:rsid w:val="0083639C"/>
    <w:rsid w:val="00836CF2"/>
    <w:rsid w:val="00886021"/>
    <w:rsid w:val="008872B5"/>
    <w:rsid w:val="00895626"/>
    <w:rsid w:val="008B00A2"/>
    <w:rsid w:val="008F151C"/>
    <w:rsid w:val="008F767C"/>
    <w:rsid w:val="00910902"/>
    <w:rsid w:val="009120F2"/>
    <w:rsid w:val="00915C4F"/>
    <w:rsid w:val="009258DD"/>
    <w:rsid w:val="00935F8A"/>
    <w:rsid w:val="00947A50"/>
    <w:rsid w:val="0095766E"/>
    <w:rsid w:val="009A083B"/>
    <w:rsid w:val="009A3C98"/>
    <w:rsid w:val="009B4CE4"/>
    <w:rsid w:val="009F4E31"/>
    <w:rsid w:val="00A44530"/>
    <w:rsid w:val="00B27383"/>
    <w:rsid w:val="00B446D0"/>
    <w:rsid w:val="00B704CB"/>
    <w:rsid w:val="00B76715"/>
    <w:rsid w:val="00B83300"/>
    <w:rsid w:val="00B87258"/>
    <w:rsid w:val="00B95DDC"/>
    <w:rsid w:val="00BA5D27"/>
    <w:rsid w:val="00BA73E4"/>
    <w:rsid w:val="00C05AB2"/>
    <w:rsid w:val="00C309AD"/>
    <w:rsid w:val="00C45A20"/>
    <w:rsid w:val="00C468D0"/>
    <w:rsid w:val="00C47190"/>
    <w:rsid w:val="00CA7C5B"/>
    <w:rsid w:val="00CB3E26"/>
    <w:rsid w:val="00CE623E"/>
    <w:rsid w:val="00D7720A"/>
    <w:rsid w:val="00DB394B"/>
    <w:rsid w:val="00DB4CC6"/>
    <w:rsid w:val="00DC337C"/>
    <w:rsid w:val="00DF14B2"/>
    <w:rsid w:val="00E03AB0"/>
    <w:rsid w:val="00E2785F"/>
    <w:rsid w:val="00E67B49"/>
    <w:rsid w:val="00EB3A76"/>
    <w:rsid w:val="00EE5305"/>
    <w:rsid w:val="00F54554"/>
    <w:rsid w:val="00F87D35"/>
    <w:rsid w:val="00F94316"/>
    <w:rsid w:val="00FD1247"/>
    <w:rsid w:val="00FE4E5B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06CE1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70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6CE1"/>
    <w:pPr>
      <w:keepNext/>
      <w:outlineLvl w:val="4"/>
    </w:pPr>
    <w:rPr>
      <w:sz w:val="24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6CE1"/>
    <w:pPr>
      <w:keepNext/>
      <w:jc w:val="center"/>
      <w:outlineLvl w:val="5"/>
    </w:pPr>
    <w:rPr>
      <w:sz w:val="24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6CE1"/>
    <w:pPr>
      <w:keepNext/>
      <w:tabs>
        <w:tab w:val="left" w:pos="2985"/>
      </w:tabs>
      <w:jc w:val="center"/>
      <w:outlineLvl w:val="6"/>
    </w:pPr>
    <w:rPr>
      <w:b/>
      <w:bCs/>
      <w:sz w:val="4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1703"/>
    <w:rPr>
      <w:rFonts w:ascii="Calibri Light" w:hAnsi="Calibri Light" w:cs="Times New Roman"/>
      <w:color w:val="2F5496"/>
      <w:sz w:val="26"/>
      <w:szCs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6CE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6CE1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6CE1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C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6C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B664F"/>
    <w:rPr>
      <w:rFonts w:ascii="Times New Roman" w:eastAsia="Times New Roman" w:hAnsi="Times New Roman"/>
      <w:sz w:val="20"/>
      <w:szCs w:val="20"/>
    </w:rPr>
  </w:style>
  <w:style w:type="character" w:customStyle="1" w:styleId="1">
    <w:name w:val="Нижний колонтитул Знак1"/>
    <w:basedOn w:val="DefaultParagraphFont"/>
    <w:uiPriority w:val="99"/>
    <w:semiHidden/>
    <w:rsid w:val="00506CE1"/>
    <w:rPr>
      <w:rFonts w:ascii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CB3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83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3ADF"/>
    <w:rPr>
      <w:rFonts w:ascii="Segoe UI" w:hAnsi="Segoe UI" w:cs="Segoe UI"/>
      <w:sz w:val="18"/>
      <w:szCs w:val="18"/>
      <w:lang w:val="ru-RU" w:eastAsia="ru-RU"/>
    </w:rPr>
  </w:style>
  <w:style w:type="paragraph" w:customStyle="1" w:styleId="a">
    <w:name w:val="Знак Знак"/>
    <w:basedOn w:val="Normal"/>
    <w:uiPriority w:val="99"/>
    <w:rsid w:val="00463D4E"/>
    <w:rPr>
      <w:rFonts w:ascii="Verdana" w:hAnsi="Verdana" w:cs="Verdana"/>
      <w:lang w:val="en-US" w:eastAsia="en-US"/>
    </w:rPr>
  </w:style>
  <w:style w:type="paragraph" w:customStyle="1" w:styleId="10">
    <w:name w:val="Знак Знак1 Знак Знак"/>
    <w:basedOn w:val="Normal"/>
    <w:uiPriority w:val="99"/>
    <w:rsid w:val="00463D4E"/>
    <w:rPr>
      <w:rFonts w:ascii="Verdana" w:hAnsi="Verdana" w:cs="Verdana"/>
      <w:lang w:val="en-US" w:eastAsia="en-US"/>
    </w:rPr>
  </w:style>
  <w:style w:type="paragraph" w:customStyle="1" w:styleId="11">
    <w:name w:val="Знак Знак1"/>
    <w:basedOn w:val="Normal"/>
    <w:uiPriority w:val="99"/>
    <w:rsid w:val="00463D4E"/>
    <w:rPr>
      <w:rFonts w:ascii="Verdana" w:hAnsi="Verdana" w:cs="Verdan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63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3D4E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eader">
    <w:name w:val="header"/>
    <w:basedOn w:val="Normal"/>
    <w:link w:val="HeaderChar"/>
    <w:uiPriority w:val="99"/>
    <w:rsid w:val="00463D4E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3D4E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463D4E"/>
    <w:rPr>
      <w:rFonts w:cs="Times New Roman"/>
    </w:rPr>
  </w:style>
  <w:style w:type="paragraph" w:customStyle="1" w:styleId="2">
    <w:name w:val="Знак Знак2"/>
    <w:basedOn w:val="Normal"/>
    <w:uiPriority w:val="99"/>
    <w:rsid w:val="00463D4E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"/>
    <w:basedOn w:val="Normal"/>
    <w:uiPriority w:val="99"/>
    <w:rsid w:val="00463D4E"/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63D4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63D4E"/>
    <w:rPr>
      <w:rFonts w:ascii="Courier New" w:hAnsi="Courier New" w:cs="Times New Roman"/>
      <w:sz w:val="20"/>
      <w:szCs w:val="20"/>
      <w:lang w:val="ru-RU" w:eastAsia="ru-RU"/>
    </w:rPr>
  </w:style>
  <w:style w:type="paragraph" w:customStyle="1" w:styleId="a0">
    <w:name w:val="Нормальний текст"/>
    <w:basedOn w:val="Normal"/>
    <w:uiPriority w:val="99"/>
    <w:rsid w:val="00463D4E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FontStyle16">
    <w:name w:val="Font Style16"/>
    <w:uiPriority w:val="99"/>
    <w:rsid w:val="00463D4E"/>
    <w:rPr>
      <w:rFonts w:ascii="Courier New" w:hAnsi="Courier New"/>
      <w:sz w:val="20"/>
    </w:rPr>
  </w:style>
  <w:style w:type="character" w:customStyle="1" w:styleId="20">
    <w:name w:val="Основной текст (2)"/>
    <w:uiPriority w:val="99"/>
    <w:rsid w:val="00463D4E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a1">
    <w:name w:val="[Без стиля]"/>
    <w:uiPriority w:val="99"/>
    <w:rsid w:val="00463D4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21">
    <w:name w:val="Стиль символа 2"/>
    <w:uiPriority w:val="99"/>
    <w:rsid w:val="00463D4E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basedOn w:val="DefaultParagraphFont"/>
    <w:uiPriority w:val="99"/>
    <w:rsid w:val="00463D4E"/>
    <w:rPr>
      <w:rFonts w:cs="Times New Roman"/>
    </w:rPr>
  </w:style>
  <w:style w:type="character" w:customStyle="1" w:styleId="rvts15">
    <w:name w:val="rvts15"/>
    <w:basedOn w:val="DefaultParagraphFont"/>
    <w:uiPriority w:val="99"/>
    <w:rsid w:val="00463D4E"/>
    <w:rPr>
      <w:rFonts w:cs="Times New Roman"/>
    </w:rPr>
  </w:style>
  <w:style w:type="character" w:styleId="Hyperlink">
    <w:name w:val="Hyperlink"/>
    <w:basedOn w:val="DefaultParagraphFont"/>
    <w:uiPriority w:val="99"/>
    <w:rsid w:val="00463D4E"/>
    <w:rPr>
      <w:rFonts w:cs="Times New Roman"/>
      <w:color w:val="0000FF"/>
      <w:u w:val="single"/>
    </w:rPr>
  </w:style>
  <w:style w:type="paragraph" w:customStyle="1" w:styleId="a2">
    <w:name w:val="Текст в заданном формате"/>
    <w:basedOn w:val="Normal"/>
    <w:uiPriority w:val="99"/>
    <w:rsid w:val="00463D4E"/>
    <w:pPr>
      <w:suppressAutoHyphens/>
    </w:pPr>
    <w:rPr>
      <w:rFonts w:ascii="Courier New" w:eastAsia="NSimSun" w:hAnsi="Courier New" w:cs="Courier New"/>
      <w:lang w:eastAsia="ar-SA"/>
    </w:rPr>
  </w:style>
  <w:style w:type="table" w:styleId="TableGrid">
    <w:name w:val="Table Grid"/>
    <w:basedOn w:val="TableNormal"/>
    <w:uiPriority w:val="99"/>
    <w:rsid w:val="00463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uiPriority w:val="99"/>
    <w:rsid w:val="00E67B49"/>
    <w:rPr>
      <w:rFonts w:ascii="Verdana" w:hAnsi="Verdana" w:cs="Verdana"/>
      <w:lang w:val="en-US" w:eastAsia="en-US"/>
    </w:rPr>
  </w:style>
  <w:style w:type="paragraph" w:customStyle="1" w:styleId="110">
    <w:name w:val="Знак Знак11"/>
    <w:basedOn w:val="Normal"/>
    <w:uiPriority w:val="99"/>
    <w:rsid w:val="00E67B49"/>
    <w:rPr>
      <w:rFonts w:ascii="Verdana" w:hAnsi="Verdana" w:cs="Verdana"/>
      <w:lang w:val="en-US" w:eastAsia="en-US"/>
    </w:rPr>
  </w:style>
  <w:style w:type="paragraph" w:customStyle="1" w:styleId="210">
    <w:name w:val="Знак Знак21"/>
    <w:basedOn w:val="Normal"/>
    <w:uiPriority w:val="99"/>
    <w:rsid w:val="00E67B49"/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11"/>
    <w:basedOn w:val="Normal"/>
    <w:uiPriority w:val="99"/>
    <w:rsid w:val="00E67B49"/>
    <w:rPr>
      <w:rFonts w:ascii="Verdana" w:hAnsi="Verdana" w:cs="Verdana"/>
      <w:lang w:val="en-US" w:eastAsia="en-US"/>
    </w:rPr>
  </w:style>
  <w:style w:type="table" w:customStyle="1" w:styleId="13">
    <w:name w:val="Сетка таблицы1"/>
    <w:uiPriority w:val="99"/>
    <w:rsid w:val="00E67B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297</Words>
  <Characters>1694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</cp:revision>
  <cp:lastPrinted>2023-01-10T14:47:00Z</cp:lastPrinted>
  <dcterms:created xsi:type="dcterms:W3CDTF">2023-01-16T14:13:00Z</dcterms:created>
  <dcterms:modified xsi:type="dcterms:W3CDTF">2023-01-16T14:13:00Z</dcterms:modified>
</cp:coreProperties>
</file>