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69" w:rsidRPr="00A213A3" w:rsidRDefault="00A72F69" w:rsidP="00A213A3">
      <w:pPr>
        <w:ind w:right="43"/>
        <w:jc w:val="center"/>
        <w:rPr>
          <w:b/>
          <w:lang w:val="uk-UA"/>
        </w:rPr>
      </w:pPr>
      <w:r w:rsidRPr="004D537B">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42pt;height:51pt;visibility:visible">
            <v:imagedata r:id="rId7" o:title=""/>
          </v:shape>
        </w:pict>
      </w:r>
    </w:p>
    <w:p w:rsidR="00A72F69" w:rsidRPr="00A213A3" w:rsidRDefault="00A72F69" w:rsidP="00A213A3">
      <w:pPr>
        <w:ind w:right="43"/>
        <w:jc w:val="center"/>
        <w:rPr>
          <w:b/>
          <w:sz w:val="16"/>
          <w:szCs w:val="16"/>
          <w:lang w:val="uk-UA"/>
        </w:rPr>
      </w:pPr>
    </w:p>
    <w:p w:rsidR="00A72F69" w:rsidRPr="00A213A3" w:rsidRDefault="00A72F69" w:rsidP="00A213A3">
      <w:pPr>
        <w:jc w:val="center"/>
        <w:rPr>
          <w:sz w:val="24"/>
          <w:szCs w:val="24"/>
          <w:lang w:val="uk-UA"/>
        </w:rPr>
      </w:pPr>
      <w:r w:rsidRPr="00A213A3">
        <w:rPr>
          <w:sz w:val="24"/>
          <w:szCs w:val="24"/>
          <w:lang w:val="uk-UA"/>
        </w:rPr>
        <w:t>УКРАЇНА</w:t>
      </w:r>
    </w:p>
    <w:p w:rsidR="00A72F69" w:rsidRPr="00A213A3" w:rsidRDefault="00A72F69" w:rsidP="00A213A3">
      <w:pPr>
        <w:keepNext/>
        <w:jc w:val="center"/>
        <w:outlineLvl w:val="0"/>
        <w:rPr>
          <w:caps/>
          <w:sz w:val="24"/>
          <w:szCs w:val="24"/>
          <w:lang w:val="uk-UA" w:eastAsia="uk-UA"/>
        </w:rPr>
      </w:pPr>
      <w:r w:rsidRPr="00A213A3">
        <w:rPr>
          <w:caps/>
          <w:sz w:val="24"/>
          <w:szCs w:val="24"/>
          <w:lang w:val="uk-UA" w:eastAsia="uk-UA"/>
        </w:rPr>
        <w:t>МАЛИНСЬКА МІСЬКА РАДА</w:t>
      </w:r>
    </w:p>
    <w:p w:rsidR="00A72F69" w:rsidRPr="00A213A3" w:rsidRDefault="00A72F69" w:rsidP="00A213A3">
      <w:pPr>
        <w:jc w:val="center"/>
        <w:rPr>
          <w:sz w:val="24"/>
          <w:szCs w:val="24"/>
          <w:lang w:val="uk-UA"/>
        </w:rPr>
      </w:pPr>
      <w:r w:rsidRPr="00A213A3">
        <w:rPr>
          <w:sz w:val="24"/>
          <w:szCs w:val="24"/>
          <w:lang w:val="uk-UA"/>
        </w:rPr>
        <w:t>ЖИТОМИРСЬКОЇ ОБЛАСТІ</w:t>
      </w:r>
    </w:p>
    <w:p w:rsidR="00A72F69" w:rsidRPr="00A213A3" w:rsidRDefault="00A72F69" w:rsidP="00A213A3">
      <w:pPr>
        <w:jc w:val="center"/>
        <w:rPr>
          <w:sz w:val="16"/>
          <w:szCs w:val="16"/>
          <w:lang w:val="uk-UA"/>
        </w:rPr>
      </w:pPr>
    </w:p>
    <w:p w:rsidR="00A72F69" w:rsidRPr="00A213A3" w:rsidRDefault="00A72F69" w:rsidP="00A213A3">
      <w:pPr>
        <w:keepNext/>
        <w:jc w:val="center"/>
        <w:outlineLvl w:val="0"/>
        <w:rPr>
          <w:b/>
          <w:caps/>
          <w:sz w:val="48"/>
          <w:szCs w:val="48"/>
          <w:lang w:val="uk-UA" w:eastAsia="uk-UA"/>
        </w:rPr>
      </w:pPr>
      <w:r w:rsidRPr="00A213A3">
        <w:rPr>
          <w:b/>
          <w:caps/>
          <w:sz w:val="48"/>
          <w:szCs w:val="48"/>
          <w:lang w:val="uk-UA" w:eastAsia="uk-UA"/>
        </w:rPr>
        <w:t>Р І Ш Е Н Н я</w:t>
      </w:r>
    </w:p>
    <w:p w:rsidR="00A72F69" w:rsidRPr="00A213A3" w:rsidRDefault="00A72F69" w:rsidP="00A213A3">
      <w:pPr>
        <w:keepNext/>
        <w:jc w:val="center"/>
        <w:outlineLvl w:val="0"/>
        <w:rPr>
          <w:b/>
          <w:caps/>
          <w:sz w:val="16"/>
          <w:szCs w:val="16"/>
          <w:lang w:val="uk-UA" w:eastAsia="uk-UA"/>
        </w:rPr>
      </w:pPr>
    </w:p>
    <w:p w:rsidR="00A72F69" w:rsidRPr="00A213A3" w:rsidRDefault="00A72F69" w:rsidP="00A213A3">
      <w:pPr>
        <w:keepNext/>
        <w:jc w:val="center"/>
        <w:outlineLvl w:val="2"/>
        <w:rPr>
          <w:b/>
          <w:caps/>
          <w:sz w:val="28"/>
          <w:lang w:val="uk-UA" w:eastAsia="uk-UA"/>
        </w:rPr>
      </w:pPr>
      <w:r>
        <w:rPr>
          <w:b/>
          <w:caps/>
          <w:sz w:val="28"/>
          <w:lang w:val="uk-UA" w:eastAsia="uk-UA"/>
        </w:rPr>
        <w:t xml:space="preserve">                                      </w:t>
      </w:r>
      <w:r w:rsidRPr="00A213A3">
        <w:rPr>
          <w:b/>
          <w:caps/>
          <w:sz w:val="28"/>
          <w:lang w:val="uk-UA" w:eastAsia="uk-UA"/>
        </w:rPr>
        <w:t>малинської МІСЬКОЇ ради</w:t>
      </w:r>
      <w:r>
        <w:rPr>
          <w:b/>
          <w:caps/>
          <w:sz w:val="28"/>
          <w:lang w:val="uk-UA" w:eastAsia="uk-UA"/>
        </w:rPr>
        <w:t xml:space="preserve">                ПРОЄКТ</w:t>
      </w:r>
    </w:p>
    <w:p w:rsidR="00A72F69" w:rsidRPr="00A213A3" w:rsidRDefault="00A72F69" w:rsidP="00A213A3">
      <w:pPr>
        <w:spacing w:line="480" w:lineRule="auto"/>
        <w:jc w:val="center"/>
        <w:rPr>
          <w:sz w:val="28"/>
          <w:szCs w:val="24"/>
          <w:lang w:val="uk-UA"/>
        </w:rPr>
      </w:pPr>
      <w:r>
        <w:rPr>
          <w:noProof/>
        </w:rPr>
        <w:pict>
          <v:line id="Прямая соединительная линия 3" o:spid="_x0000_s1026" style="position:absolute;left:0;text-align:left;z-index:251658240;visibility:visibl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" strokeweight="4.5pt">
            <v:stroke linestyle="thinThick"/>
          </v:line>
        </w:pict>
      </w:r>
      <w:r>
        <w:rPr>
          <w:sz w:val="28"/>
          <w:szCs w:val="24"/>
          <w:lang w:val="uk-UA"/>
        </w:rPr>
        <w:t xml:space="preserve">(        </w:t>
      </w:r>
      <w:r w:rsidRPr="00A213A3">
        <w:rPr>
          <w:sz w:val="28"/>
          <w:szCs w:val="24"/>
          <w:lang w:val="uk-UA"/>
        </w:rPr>
        <w:t xml:space="preserve"> сесія восьмого скликання)</w:t>
      </w:r>
    </w:p>
    <w:p w:rsidR="00A72F69" w:rsidRPr="00A213A3" w:rsidRDefault="00A72F69" w:rsidP="00A213A3">
      <w:pPr>
        <w:rPr>
          <w:sz w:val="28"/>
          <w:szCs w:val="24"/>
          <w:u w:val="single"/>
          <w:lang w:val="uk-UA"/>
        </w:rPr>
      </w:pPr>
      <w:r w:rsidRPr="00A213A3">
        <w:rPr>
          <w:sz w:val="28"/>
          <w:szCs w:val="24"/>
          <w:u w:val="single"/>
          <w:lang w:val="uk-UA"/>
        </w:rPr>
        <w:t xml:space="preserve">від </w:t>
      </w:r>
      <w:r>
        <w:rPr>
          <w:sz w:val="28"/>
          <w:szCs w:val="24"/>
          <w:u w:val="single"/>
          <w:lang w:val="uk-UA"/>
        </w:rPr>
        <w:t xml:space="preserve">                   </w:t>
      </w:r>
      <w:r w:rsidRPr="00A213A3">
        <w:rPr>
          <w:sz w:val="28"/>
          <w:szCs w:val="24"/>
          <w:u w:val="single"/>
          <w:lang w:val="uk-UA"/>
        </w:rPr>
        <w:t xml:space="preserve">року № </w:t>
      </w:r>
    </w:p>
    <w:p w:rsidR="00A72F69" w:rsidRDefault="00A72F69" w:rsidP="00A7280D">
      <w:pPr>
        <w:jc w:val="both"/>
        <w:rPr>
          <w:sz w:val="28"/>
          <w:lang w:val="uk-UA"/>
        </w:rPr>
      </w:pPr>
      <w:r w:rsidRPr="00A7280D">
        <w:rPr>
          <w:bCs/>
          <w:color w:val="222222"/>
          <w:sz w:val="28"/>
          <w:szCs w:val="28"/>
        </w:rPr>
        <w:t>Про продовження терміну  дії</w:t>
      </w:r>
      <w:r w:rsidRPr="00A7280D">
        <w:rPr>
          <w:sz w:val="28"/>
          <w:lang w:val="uk-UA"/>
        </w:rPr>
        <w:t xml:space="preserve"> </w:t>
      </w:r>
      <w:r w:rsidRPr="00076526">
        <w:rPr>
          <w:sz w:val="28"/>
          <w:lang w:val="uk-UA"/>
        </w:rPr>
        <w:t>Програм</w:t>
      </w:r>
      <w:r>
        <w:rPr>
          <w:sz w:val="28"/>
          <w:lang w:val="uk-UA"/>
        </w:rPr>
        <w:t>и</w:t>
      </w:r>
      <w:r w:rsidRPr="00D65595">
        <w:rPr>
          <w:sz w:val="28"/>
          <w:lang w:val="uk-UA"/>
        </w:rPr>
        <w:t xml:space="preserve"> </w:t>
      </w:r>
    </w:p>
    <w:p w:rsidR="00A72F69" w:rsidRDefault="00A72F69" w:rsidP="00A7280D">
      <w:pPr>
        <w:jc w:val="both"/>
        <w:rPr>
          <w:sz w:val="28"/>
          <w:lang w:val="uk-UA"/>
        </w:rPr>
      </w:pPr>
      <w:r>
        <w:rPr>
          <w:sz w:val="28"/>
          <w:lang w:val="uk-UA"/>
        </w:rPr>
        <w:t>е</w:t>
      </w:r>
      <w:r w:rsidRPr="00076526">
        <w:rPr>
          <w:sz w:val="28"/>
          <w:lang w:val="uk-UA"/>
        </w:rPr>
        <w:t>кономічного</w:t>
      </w:r>
      <w:r>
        <w:rPr>
          <w:sz w:val="16"/>
          <w:szCs w:val="16"/>
          <w:lang w:val="uk-UA"/>
        </w:rPr>
        <w:t xml:space="preserve"> </w:t>
      </w:r>
      <w:r>
        <w:rPr>
          <w:sz w:val="28"/>
          <w:lang w:val="uk-UA"/>
        </w:rPr>
        <w:t>і соціального розвитку</w:t>
      </w:r>
    </w:p>
    <w:p w:rsidR="00A72F69" w:rsidRDefault="00A72F69" w:rsidP="00A7280D">
      <w:pPr>
        <w:jc w:val="both"/>
        <w:rPr>
          <w:sz w:val="28"/>
          <w:lang w:val="uk-UA"/>
        </w:rPr>
      </w:pPr>
      <w:r>
        <w:rPr>
          <w:sz w:val="28"/>
          <w:lang w:val="uk-UA"/>
        </w:rPr>
        <w:t xml:space="preserve">Малинської міської територіальної громади </w:t>
      </w:r>
    </w:p>
    <w:p w:rsidR="00A72F69" w:rsidRPr="0008422D" w:rsidRDefault="00A72F69" w:rsidP="00A7280D">
      <w:pPr>
        <w:jc w:val="both"/>
        <w:rPr>
          <w:sz w:val="16"/>
          <w:szCs w:val="16"/>
          <w:lang w:val="uk-UA"/>
        </w:rPr>
      </w:pPr>
      <w:r>
        <w:rPr>
          <w:sz w:val="28"/>
          <w:lang w:val="uk-UA"/>
        </w:rPr>
        <w:t>на 2024</w:t>
      </w:r>
      <w:r w:rsidRPr="00076526">
        <w:rPr>
          <w:sz w:val="28"/>
          <w:lang w:val="uk-UA"/>
        </w:rPr>
        <w:t xml:space="preserve"> рік</w:t>
      </w:r>
    </w:p>
    <w:p w:rsidR="00A72F69" w:rsidRDefault="00A72F69" w:rsidP="00037044">
      <w:pPr>
        <w:rPr>
          <w:b/>
          <w:sz w:val="28"/>
          <w:szCs w:val="28"/>
          <w:lang w:val="uk-UA"/>
        </w:rPr>
      </w:pPr>
    </w:p>
    <w:p w:rsidR="00A72F69" w:rsidRPr="0048006C" w:rsidRDefault="00A72F69" w:rsidP="0048006C">
      <w:pPr>
        <w:jc w:val="both"/>
        <w:rPr>
          <w:sz w:val="28"/>
          <w:szCs w:val="28"/>
          <w:lang w:val="uk-UA"/>
        </w:rPr>
      </w:pPr>
      <w:r w:rsidRPr="00624581">
        <w:rPr>
          <w:sz w:val="28"/>
          <w:szCs w:val="28"/>
          <w:lang w:val="uk-UA"/>
        </w:rPr>
        <w:t xml:space="preserve">       </w:t>
      </w:r>
      <w:r w:rsidRPr="00624581">
        <w:rPr>
          <w:sz w:val="28"/>
          <w:szCs w:val="28"/>
        </w:rPr>
        <w:t xml:space="preserve">Відповідно </w:t>
      </w:r>
      <w:r w:rsidRPr="00624581">
        <w:rPr>
          <w:sz w:val="28"/>
          <w:szCs w:val="28"/>
          <w:lang w:val="uk-UA"/>
        </w:rPr>
        <w:t xml:space="preserve">до статей 26, 27, 59 </w:t>
      </w:r>
      <w:r w:rsidRPr="00624581">
        <w:rPr>
          <w:sz w:val="28"/>
          <w:szCs w:val="28"/>
        </w:rPr>
        <w:t>Закону України «Про місцеве самоврядування в Україні»</w:t>
      </w:r>
      <w:r w:rsidRPr="00624581">
        <w:rPr>
          <w:sz w:val="28"/>
          <w:szCs w:val="28"/>
          <w:lang w:val="uk-UA"/>
        </w:rPr>
        <w:t xml:space="preserve">, </w:t>
      </w:r>
      <w:r w:rsidRPr="00624581">
        <w:rPr>
          <w:spacing w:val="8"/>
          <w:sz w:val="28"/>
          <w:szCs w:val="28"/>
        </w:rPr>
        <w:t>враховуючи Указ Президента України «Про введення воєнного стану в Україні» від 24.02.2022 №64/2022</w:t>
      </w:r>
      <w:r w:rsidRPr="00624581">
        <w:rPr>
          <w:sz w:val="28"/>
          <w:szCs w:val="28"/>
        </w:rPr>
        <w:t xml:space="preserve">, з метою забезпечення збалансованого економічного та соціального розвитку територіальної громади, ефективного використання природних, трудових і фінансових ресурсів </w:t>
      </w:r>
      <w:r w:rsidRPr="00624581">
        <w:rPr>
          <w:color w:val="222222"/>
          <w:sz w:val="28"/>
          <w:szCs w:val="28"/>
        </w:rPr>
        <w:t xml:space="preserve">та беручи до уваги  розробку проекту Стратегії розвитку  </w:t>
      </w:r>
      <w:r w:rsidRPr="00624581">
        <w:rPr>
          <w:color w:val="222222"/>
          <w:sz w:val="28"/>
          <w:szCs w:val="28"/>
          <w:lang w:val="uk-UA"/>
        </w:rPr>
        <w:t>Малинської</w:t>
      </w:r>
      <w:r>
        <w:rPr>
          <w:color w:val="222222"/>
          <w:sz w:val="28"/>
          <w:szCs w:val="28"/>
          <w:lang w:val="uk-UA"/>
        </w:rPr>
        <w:t xml:space="preserve"> </w:t>
      </w:r>
      <w:r w:rsidRPr="00624581">
        <w:rPr>
          <w:color w:val="222222"/>
          <w:sz w:val="28"/>
          <w:szCs w:val="28"/>
        </w:rPr>
        <w:t xml:space="preserve">ї міської територіальної громади </w:t>
      </w:r>
      <w:r w:rsidRPr="00624581">
        <w:rPr>
          <w:color w:val="222222"/>
          <w:sz w:val="28"/>
          <w:szCs w:val="28"/>
          <w:lang w:val="uk-UA"/>
        </w:rPr>
        <w:t xml:space="preserve">до </w:t>
      </w:r>
      <w:r w:rsidRPr="00624581">
        <w:rPr>
          <w:color w:val="222222"/>
          <w:sz w:val="28"/>
          <w:szCs w:val="28"/>
        </w:rPr>
        <w:t>2027 рок</w:t>
      </w:r>
      <w:r w:rsidRPr="00624581">
        <w:rPr>
          <w:color w:val="222222"/>
          <w:sz w:val="28"/>
          <w:szCs w:val="28"/>
          <w:lang w:val="uk-UA"/>
        </w:rPr>
        <w:t>у</w:t>
      </w:r>
      <w:r w:rsidRPr="00624581">
        <w:rPr>
          <w:sz w:val="28"/>
          <w:szCs w:val="28"/>
          <w:lang w:val="uk-UA"/>
        </w:rPr>
        <w:t xml:space="preserve"> та </w:t>
      </w:r>
      <w:r w:rsidRPr="00624581">
        <w:rPr>
          <w:sz w:val="28"/>
          <w:szCs w:val="28"/>
        </w:rPr>
        <w:t>План</w:t>
      </w:r>
      <w:r>
        <w:rPr>
          <w:sz w:val="28"/>
          <w:szCs w:val="28"/>
          <w:lang w:val="uk-UA"/>
        </w:rPr>
        <w:t>у</w:t>
      </w:r>
      <w:r w:rsidRPr="00624581">
        <w:rPr>
          <w:sz w:val="28"/>
          <w:szCs w:val="28"/>
        </w:rPr>
        <w:t xml:space="preserve"> заходів з її реалізації на 2024-2025 роки </w:t>
      </w:r>
      <w:r>
        <w:rPr>
          <w:sz w:val="28"/>
          <w:szCs w:val="28"/>
          <w:lang w:val="uk-UA"/>
        </w:rPr>
        <w:t>міська рада</w:t>
      </w:r>
      <w:r w:rsidRPr="00624581">
        <w:rPr>
          <w:sz w:val="28"/>
          <w:szCs w:val="28"/>
          <w:lang w:val="uk-UA"/>
        </w:rPr>
        <w:t xml:space="preserve"> </w:t>
      </w:r>
    </w:p>
    <w:p w:rsidR="00A72F69" w:rsidRDefault="00A72F69" w:rsidP="00A213A3">
      <w:pPr>
        <w:tabs>
          <w:tab w:val="left" w:pos="5985"/>
        </w:tabs>
        <w:rPr>
          <w:sz w:val="28"/>
          <w:szCs w:val="28"/>
          <w:lang w:val="uk-UA"/>
        </w:rPr>
      </w:pPr>
      <w:r w:rsidRPr="00A77E81">
        <w:rPr>
          <w:sz w:val="28"/>
          <w:szCs w:val="28"/>
          <w:lang w:val="uk-UA"/>
        </w:rPr>
        <w:t xml:space="preserve">ВИРІШИЛА: </w:t>
      </w:r>
    </w:p>
    <w:p w:rsidR="00A72F69" w:rsidRPr="00624581" w:rsidRDefault="00A72F69" w:rsidP="00624581">
      <w:pPr>
        <w:jc w:val="both"/>
        <w:rPr>
          <w:sz w:val="28"/>
          <w:szCs w:val="28"/>
          <w:lang w:val="uk-UA"/>
        </w:rPr>
      </w:pPr>
      <w:r>
        <w:rPr>
          <w:rStyle w:val="c0"/>
          <w:color w:val="000000"/>
          <w:sz w:val="28"/>
          <w:szCs w:val="28"/>
          <w:lang w:val="uk-UA"/>
        </w:rPr>
        <w:t xml:space="preserve">        </w:t>
      </w:r>
      <w:r w:rsidRPr="00624581">
        <w:rPr>
          <w:rStyle w:val="c0"/>
          <w:color w:val="000000"/>
          <w:sz w:val="28"/>
          <w:szCs w:val="28"/>
          <w:lang w:val="uk-UA"/>
        </w:rPr>
        <w:t>1.</w:t>
      </w:r>
      <w:r>
        <w:rPr>
          <w:rStyle w:val="c0"/>
          <w:color w:val="000000"/>
          <w:sz w:val="28"/>
          <w:szCs w:val="28"/>
          <w:lang w:val="uk-UA"/>
        </w:rPr>
        <w:t xml:space="preserve"> </w:t>
      </w:r>
      <w:r w:rsidRPr="00624581">
        <w:rPr>
          <w:sz w:val="28"/>
          <w:szCs w:val="28"/>
          <w:lang w:val="uk-UA"/>
        </w:rPr>
        <w:t xml:space="preserve">Продовжити термін дії </w:t>
      </w:r>
      <w:r>
        <w:rPr>
          <w:sz w:val="28"/>
          <w:szCs w:val="28"/>
          <w:lang w:val="uk-UA"/>
        </w:rPr>
        <w:t xml:space="preserve"> </w:t>
      </w:r>
      <w:r w:rsidRPr="00624581">
        <w:rPr>
          <w:sz w:val="28"/>
          <w:szCs w:val="28"/>
          <w:lang w:val="uk-UA"/>
        </w:rPr>
        <w:t>Програми економічного і соціального  розвитку Малинської міської територіальної громади</w:t>
      </w:r>
      <w:r>
        <w:rPr>
          <w:sz w:val="28"/>
          <w:szCs w:val="28"/>
          <w:lang w:val="uk-UA"/>
        </w:rPr>
        <w:t xml:space="preserve">, </w:t>
      </w:r>
      <w:r w:rsidRPr="00624581">
        <w:rPr>
          <w:sz w:val="28"/>
          <w:szCs w:val="28"/>
          <w:lang w:val="uk-UA"/>
        </w:rPr>
        <w:t xml:space="preserve">затвердженої рішенням Малинської </w:t>
      </w:r>
      <w:r>
        <w:rPr>
          <w:sz w:val="28"/>
          <w:szCs w:val="28"/>
          <w:lang w:val="uk-UA"/>
        </w:rPr>
        <w:t xml:space="preserve">міської ради від 20.03.2023 № 872 «Про затвердження </w:t>
      </w:r>
      <w:r w:rsidRPr="00624581">
        <w:rPr>
          <w:sz w:val="28"/>
          <w:szCs w:val="28"/>
          <w:lang w:val="uk-UA"/>
        </w:rPr>
        <w:t>Прог</w:t>
      </w:r>
      <w:r>
        <w:rPr>
          <w:sz w:val="28"/>
          <w:szCs w:val="28"/>
          <w:lang w:val="uk-UA"/>
        </w:rPr>
        <w:t>рами економічного і соціального</w:t>
      </w:r>
      <w:r w:rsidRPr="00624581">
        <w:rPr>
          <w:sz w:val="28"/>
          <w:szCs w:val="28"/>
          <w:lang w:val="uk-UA"/>
        </w:rPr>
        <w:t xml:space="preserve"> розвитку Малинської міської територіальної громади</w:t>
      </w:r>
      <w:r>
        <w:rPr>
          <w:sz w:val="28"/>
          <w:szCs w:val="28"/>
          <w:lang w:val="uk-UA"/>
        </w:rPr>
        <w:t xml:space="preserve"> на 2023 рік»</w:t>
      </w:r>
      <w:r w:rsidRPr="00624581">
        <w:rPr>
          <w:sz w:val="28"/>
          <w:szCs w:val="28"/>
          <w:lang w:val="uk-UA"/>
        </w:rPr>
        <w:t xml:space="preserve"> </w:t>
      </w:r>
      <w:r>
        <w:rPr>
          <w:sz w:val="28"/>
          <w:szCs w:val="28"/>
          <w:lang w:val="uk-UA"/>
        </w:rPr>
        <w:t xml:space="preserve"> </w:t>
      </w:r>
      <w:r w:rsidRPr="00624581">
        <w:rPr>
          <w:sz w:val="28"/>
          <w:szCs w:val="28"/>
          <w:lang w:val="uk-UA"/>
        </w:rPr>
        <w:t>до 31 грудня 2024 року</w:t>
      </w:r>
      <w:r>
        <w:rPr>
          <w:sz w:val="28"/>
          <w:szCs w:val="28"/>
          <w:lang w:val="uk-UA"/>
        </w:rPr>
        <w:t>.</w:t>
      </w:r>
    </w:p>
    <w:p w:rsidR="00A72F69" w:rsidRDefault="00A72F69" w:rsidP="00624581">
      <w:pPr>
        <w:jc w:val="both"/>
        <w:rPr>
          <w:sz w:val="28"/>
          <w:lang w:val="uk-UA"/>
        </w:rPr>
      </w:pPr>
      <w:r>
        <w:rPr>
          <w:sz w:val="28"/>
          <w:szCs w:val="28"/>
          <w:lang w:val="uk-UA"/>
        </w:rPr>
        <w:t xml:space="preserve">       2. </w:t>
      </w:r>
      <w:r>
        <w:rPr>
          <w:sz w:val="28"/>
          <w:lang w:val="uk-UA"/>
        </w:rPr>
        <w:t>Управлінням і відділам виконавчого комітету міської ради забезпечити виконання завдань Програми економічного і соціального розвитку Малинської міської територіальної громади у 2024 році, в разі необхідності ініціювати внесення відповідних змін та доповнень.</w:t>
      </w:r>
    </w:p>
    <w:p w:rsidR="00A72F69" w:rsidRPr="00B8534C" w:rsidRDefault="00A72F69" w:rsidP="00B8534C">
      <w:pPr>
        <w:pStyle w:val="ListParagraph"/>
        <w:numPr>
          <w:ilvl w:val="0"/>
          <w:numId w:val="2"/>
        </w:numPr>
        <w:tabs>
          <w:tab w:val="clear" w:pos="855"/>
          <w:tab w:val="num" w:pos="0"/>
        </w:tabs>
        <w:ind w:left="0" w:firstLine="495"/>
        <w:jc w:val="both"/>
        <w:rPr>
          <w:sz w:val="28"/>
          <w:szCs w:val="28"/>
        </w:rPr>
      </w:pPr>
      <w:r>
        <w:rPr>
          <w:sz w:val="28"/>
          <w:szCs w:val="28"/>
        </w:rPr>
        <w:t xml:space="preserve">  </w:t>
      </w:r>
      <w:r w:rsidRPr="00B8534C">
        <w:rPr>
          <w:sz w:val="28"/>
          <w:szCs w:val="28"/>
        </w:rPr>
        <w:t>Контроль за виконанням даного рішення покласти на постійні комісії міської ради та заступників міського голови.</w:t>
      </w:r>
    </w:p>
    <w:p w:rsidR="00A72F69" w:rsidRPr="00B8534C" w:rsidRDefault="00A72F69" w:rsidP="00A7280D">
      <w:pPr>
        <w:jc w:val="both"/>
        <w:rPr>
          <w:sz w:val="24"/>
          <w:szCs w:val="24"/>
          <w:lang w:val="uk-UA"/>
        </w:rPr>
      </w:pPr>
    </w:p>
    <w:p w:rsidR="00A72F69" w:rsidRPr="00B8534C" w:rsidRDefault="00A72F69" w:rsidP="00A7280D">
      <w:pPr>
        <w:jc w:val="both"/>
        <w:rPr>
          <w:sz w:val="24"/>
          <w:szCs w:val="24"/>
          <w:lang w:val="uk-UA"/>
        </w:rPr>
      </w:pPr>
    </w:p>
    <w:p w:rsidR="00A72F69" w:rsidRPr="00B8534C" w:rsidRDefault="00A72F69" w:rsidP="00A7280D">
      <w:pPr>
        <w:jc w:val="both"/>
        <w:rPr>
          <w:sz w:val="24"/>
          <w:szCs w:val="24"/>
          <w:lang w:val="uk-UA"/>
        </w:rPr>
      </w:pPr>
    </w:p>
    <w:p w:rsidR="00A72F69" w:rsidRDefault="00A72F69" w:rsidP="00A7280D">
      <w:pPr>
        <w:jc w:val="both"/>
        <w:rPr>
          <w:sz w:val="28"/>
          <w:szCs w:val="28"/>
          <w:lang w:val="uk-UA"/>
        </w:rPr>
      </w:pPr>
      <w:r w:rsidRPr="00D9434A">
        <w:rPr>
          <w:sz w:val="28"/>
          <w:szCs w:val="28"/>
          <w:lang w:val="uk-UA"/>
        </w:rPr>
        <w:t xml:space="preserve">Міський  голова                                                   </w:t>
      </w:r>
      <w:r>
        <w:rPr>
          <w:sz w:val="28"/>
          <w:szCs w:val="28"/>
          <w:lang w:val="uk-UA"/>
        </w:rPr>
        <w:t xml:space="preserve">               Олександр СИТАЙЛО</w:t>
      </w:r>
      <w:r w:rsidRPr="00D9434A">
        <w:rPr>
          <w:sz w:val="28"/>
          <w:szCs w:val="28"/>
          <w:lang w:val="uk-UA"/>
        </w:rPr>
        <w:t xml:space="preserve"> </w:t>
      </w:r>
    </w:p>
    <w:p w:rsidR="00A72F69" w:rsidRPr="00B8534C" w:rsidRDefault="00A72F69" w:rsidP="00A7280D">
      <w:pPr>
        <w:widowControl w:val="0"/>
        <w:shd w:val="clear" w:color="auto" w:fill="FFFFFF"/>
        <w:tabs>
          <w:tab w:val="left" w:pos="254"/>
        </w:tabs>
        <w:autoSpaceDE w:val="0"/>
        <w:autoSpaceDN w:val="0"/>
        <w:adjustRightInd w:val="0"/>
        <w:ind w:firstLine="540"/>
        <w:jc w:val="both"/>
        <w:rPr>
          <w:sz w:val="18"/>
          <w:szCs w:val="18"/>
          <w:lang w:val="uk-UA"/>
        </w:rPr>
      </w:pPr>
    </w:p>
    <w:p w:rsidR="00A72F69" w:rsidRPr="00B8534C" w:rsidRDefault="00A72F69" w:rsidP="00A7280D">
      <w:pPr>
        <w:widowControl w:val="0"/>
        <w:shd w:val="clear" w:color="auto" w:fill="FFFFFF"/>
        <w:tabs>
          <w:tab w:val="left" w:pos="254"/>
        </w:tabs>
        <w:autoSpaceDE w:val="0"/>
        <w:autoSpaceDN w:val="0"/>
        <w:adjustRightInd w:val="0"/>
        <w:ind w:firstLine="540"/>
        <w:jc w:val="both"/>
        <w:rPr>
          <w:sz w:val="18"/>
          <w:szCs w:val="18"/>
          <w:lang w:val="uk-UA"/>
        </w:rPr>
      </w:pPr>
      <w:r w:rsidRPr="00B8534C">
        <w:rPr>
          <w:sz w:val="18"/>
          <w:szCs w:val="18"/>
          <w:lang w:val="uk-UA"/>
        </w:rPr>
        <w:t xml:space="preserve"> </w:t>
      </w:r>
    </w:p>
    <w:p w:rsidR="00A72F69" w:rsidRDefault="00A72F69" w:rsidP="00624581">
      <w:pPr>
        <w:rPr>
          <w:sz w:val="22"/>
          <w:szCs w:val="22"/>
          <w:lang w:val="uk-UA"/>
        </w:rPr>
      </w:pPr>
      <w:r>
        <w:rPr>
          <w:sz w:val="28"/>
          <w:szCs w:val="28"/>
          <w:lang w:val="uk-UA"/>
        </w:rPr>
        <w:t xml:space="preserve">                </w:t>
      </w:r>
      <w:r>
        <w:rPr>
          <w:sz w:val="22"/>
          <w:szCs w:val="22"/>
          <w:lang w:val="uk-UA"/>
        </w:rPr>
        <w:t>Павло ІВАНЕНКО</w:t>
      </w:r>
      <w:r w:rsidRPr="00BD3DCE">
        <w:rPr>
          <w:sz w:val="22"/>
          <w:szCs w:val="22"/>
          <w:lang w:val="uk-UA"/>
        </w:rPr>
        <w:t xml:space="preserve"> </w:t>
      </w:r>
    </w:p>
    <w:p w:rsidR="00A72F69" w:rsidRDefault="00A72F69" w:rsidP="00624581">
      <w:pPr>
        <w:rPr>
          <w:sz w:val="22"/>
          <w:szCs w:val="22"/>
          <w:lang w:val="uk-UA"/>
        </w:rPr>
      </w:pPr>
      <w:r>
        <w:rPr>
          <w:sz w:val="22"/>
          <w:szCs w:val="22"/>
          <w:lang w:val="uk-UA"/>
        </w:rPr>
        <w:t xml:space="preserve">                    Віктор ГВОЗДЕЦЬКИЙ</w:t>
      </w:r>
    </w:p>
    <w:p w:rsidR="00A72F69" w:rsidRPr="00BD3DCE" w:rsidRDefault="00A72F69" w:rsidP="00624581">
      <w:pPr>
        <w:rPr>
          <w:sz w:val="22"/>
          <w:szCs w:val="22"/>
          <w:lang w:val="uk-UA"/>
        </w:rPr>
      </w:pPr>
      <w:r>
        <w:rPr>
          <w:sz w:val="22"/>
          <w:szCs w:val="22"/>
          <w:lang w:val="uk-UA"/>
        </w:rPr>
        <w:t xml:space="preserve">                    Віталій ЛУКАШЕНКО</w:t>
      </w:r>
    </w:p>
    <w:p w:rsidR="00A72F69" w:rsidRPr="00BD3DCE" w:rsidRDefault="00A72F69" w:rsidP="00B8534C">
      <w:pPr>
        <w:rPr>
          <w:sz w:val="22"/>
          <w:szCs w:val="22"/>
          <w:lang w:val="uk-UA"/>
        </w:rPr>
      </w:pPr>
      <w:r>
        <w:rPr>
          <w:sz w:val="22"/>
          <w:szCs w:val="22"/>
          <w:lang w:val="uk-UA"/>
        </w:rPr>
        <w:t xml:space="preserve">                    Олександр</w:t>
      </w:r>
      <w:r w:rsidRPr="00BD3DCE">
        <w:rPr>
          <w:sz w:val="22"/>
          <w:szCs w:val="22"/>
          <w:lang w:val="uk-UA"/>
        </w:rPr>
        <w:t xml:space="preserve"> ПАР</w:t>
      </w:r>
      <w:r>
        <w:rPr>
          <w:sz w:val="22"/>
          <w:szCs w:val="22"/>
          <w:lang w:val="uk-UA"/>
        </w:rPr>
        <w:t>ШАКОВ</w:t>
      </w:r>
    </w:p>
    <w:p w:rsidR="00A72F69" w:rsidRPr="00A213A3" w:rsidRDefault="00A72F69" w:rsidP="00B8534C">
      <w:pPr>
        <w:rPr>
          <w:b/>
          <w:sz w:val="28"/>
          <w:szCs w:val="28"/>
          <w:lang w:val="uk-UA"/>
        </w:rPr>
      </w:pPr>
      <w:r>
        <w:rPr>
          <w:sz w:val="22"/>
          <w:szCs w:val="22"/>
          <w:lang w:val="uk-UA"/>
        </w:rPr>
        <w:t xml:space="preserve">                    Олександр ОСАДЧИЙ</w:t>
      </w:r>
      <w:r w:rsidRPr="00A213A3">
        <w:rPr>
          <w:sz w:val="28"/>
          <w:szCs w:val="28"/>
          <w:lang w:val="uk-UA"/>
        </w:rPr>
        <w:t xml:space="preserve">    </w:t>
      </w:r>
    </w:p>
    <w:sectPr w:rsidR="00A72F69" w:rsidRPr="00A213A3" w:rsidSect="00B8534C">
      <w:headerReference w:type="even" r:id="rId8"/>
      <w:pgSz w:w="11910" w:h="16840"/>
      <w:pgMar w:top="1134" w:right="567" w:bottom="540" w:left="1701" w:header="714" w:footer="0"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F69" w:rsidRDefault="00A72F69">
      <w:r>
        <w:separator/>
      </w:r>
    </w:p>
  </w:endnote>
  <w:endnote w:type="continuationSeparator" w:id="0">
    <w:p w:rsidR="00A72F69" w:rsidRDefault="00A72F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F69" w:rsidRDefault="00A72F69">
      <w:r>
        <w:separator/>
      </w:r>
    </w:p>
  </w:footnote>
  <w:footnote w:type="continuationSeparator" w:id="0">
    <w:p w:rsidR="00A72F69" w:rsidRDefault="00A72F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F69" w:rsidRDefault="00A72F69" w:rsidP="00F74D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50</w:t>
    </w:r>
    <w:r>
      <w:rPr>
        <w:rStyle w:val="PageNumber"/>
      </w:rPr>
      <w:fldChar w:fldCharType="end"/>
    </w:r>
  </w:p>
  <w:p w:rsidR="00A72F69" w:rsidRDefault="00A72F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317705"/>
    <w:multiLevelType w:val="hybridMultilevel"/>
    <w:tmpl w:val="77B02CC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72844BF"/>
    <w:multiLevelType w:val="hybridMultilevel"/>
    <w:tmpl w:val="A9C2F3F8"/>
    <w:lvl w:ilvl="0" w:tplc="78689D22">
      <w:start w:val="3"/>
      <w:numFmt w:val="decimal"/>
      <w:lvlText w:val="%1."/>
      <w:lvlJc w:val="left"/>
      <w:pPr>
        <w:tabs>
          <w:tab w:val="num" w:pos="855"/>
        </w:tabs>
        <w:ind w:left="855" w:hanging="360"/>
      </w:pPr>
      <w:rPr>
        <w:rFonts w:cs="Times New Roman" w:hint="default"/>
      </w:rPr>
    </w:lvl>
    <w:lvl w:ilvl="1" w:tplc="04190019" w:tentative="1">
      <w:start w:val="1"/>
      <w:numFmt w:val="lowerLetter"/>
      <w:lvlText w:val="%2."/>
      <w:lvlJc w:val="left"/>
      <w:pPr>
        <w:tabs>
          <w:tab w:val="num" w:pos="1575"/>
        </w:tabs>
        <w:ind w:left="1575" w:hanging="360"/>
      </w:pPr>
      <w:rPr>
        <w:rFonts w:cs="Times New Roman"/>
      </w:rPr>
    </w:lvl>
    <w:lvl w:ilvl="2" w:tplc="0419001B" w:tentative="1">
      <w:start w:val="1"/>
      <w:numFmt w:val="lowerRoman"/>
      <w:lvlText w:val="%3."/>
      <w:lvlJc w:val="right"/>
      <w:pPr>
        <w:tabs>
          <w:tab w:val="num" w:pos="2295"/>
        </w:tabs>
        <w:ind w:left="2295" w:hanging="180"/>
      </w:pPr>
      <w:rPr>
        <w:rFonts w:cs="Times New Roman"/>
      </w:rPr>
    </w:lvl>
    <w:lvl w:ilvl="3" w:tplc="0419000F" w:tentative="1">
      <w:start w:val="1"/>
      <w:numFmt w:val="decimal"/>
      <w:lvlText w:val="%4."/>
      <w:lvlJc w:val="left"/>
      <w:pPr>
        <w:tabs>
          <w:tab w:val="num" w:pos="3015"/>
        </w:tabs>
        <w:ind w:left="3015" w:hanging="360"/>
      </w:pPr>
      <w:rPr>
        <w:rFonts w:cs="Times New Roman"/>
      </w:rPr>
    </w:lvl>
    <w:lvl w:ilvl="4" w:tplc="04190019" w:tentative="1">
      <w:start w:val="1"/>
      <w:numFmt w:val="lowerLetter"/>
      <w:lvlText w:val="%5."/>
      <w:lvlJc w:val="left"/>
      <w:pPr>
        <w:tabs>
          <w:tab w:val="num" w:pos="3735"/>
        </w:tabs>
        <w:ind w:left="3735" w:hanging="360"/>
      </w:pPr>
      <w:rPr>
        <w:rFonts w:cs="Times New Roman"/>
      </w:rPr>
    </w:lvl>
    <w:lvl w:ilvl="5" w:tplc="0419001B" w:tentative="1">
      <w:start w:val="1"/>
      <w:numFmt w:val="lowerRoman"/>
      <w:lvlText w:val="%6."/>
      <w:lvlJc w:val="right"/>
      <w:pPr>
        <w:tabs>
          <w:tab w:val="num" w:pos="4455"/>
        </w:tabs>
        <w:ind w:left="4455" w:hanging="180"/>
      </w:pPr>
      <w:rPr>
        <w:rFonts w:cs="Times New Roman"/>
      </w:rPr>
    </w:lvl>
    <w:lvl w:ilvl="6" w:tplc="0419000F" w:tentative="1">
      <w:start w:val="1"/>
      <w:numFmt w:val="decimal"/>
      <w:lvlText w:val="%7."/>
      <w:lvlJc w:val="left"/>
      <w:pPr>
        <w:tabs>
          <w:tab w:val="num" w:pos="5175"/>
        </w:tabs>
        <w:ind w:left="5175" w:hanging="360"/>
      </w:pPr>
      <w:rPr>
        <w:rFonts w:cs="Times New Roman"/>
      </w:rPr>
    </w:lvl>
    <w:lvl w:ilvl="7" w:tplc="04190019" w:tentative="1">
      <w:start w:val="1"/>
      <w:numFmt w:val="lowerLetter"/>
      <w:lvlText w:val="%8."/>
      <w:lvlJc w:val="left"/>
      <w:pPr>
        <w:tabs>
          <w:tab w:val="num" w:pos="5895"/>
        </w:tabs>
        <w:ind w:left="5895" w:hanging="360"/>
      </w:pPr>
      <w:rPr>
        <w:rFonts w:cs="Times New Roman"/>
      </w:rPr>
    </w:lvl>
    <w:lvl w:ilvl="8" w:tplc="0419001B" w:tentative="1">
      <w:start w:val="1"/>
      <w:numFmt w:val="lowerRoman"/>
      <w:lvlText w:val="%9."/>
      <w:lvlJc w:val="right"/>
      <w:pPr>
        <w:tabs>
          <w:tab w:val="num" w:pos="6615"/>
        </w:tabs>
        <w:ind w:left="6615" w:hanging="180"/>
      </w:pPr>
      <w:rPr>
        <w:rFonts w:cs="Times New Roman"/>
      </w:r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72DE"/>
    <w:rsid w:val="000023AC"/>
    <w:rsid w:val="0000453E"/>
    <w:rsid w:val="00005D33"/>
    <w:rsid w:val="00011D59"/>
    <w:rsid w:val="00015B42"/>
    <w:rsid w:val="00022771"/>
    <w:rsid w:val="0002303C"/>
    <w:rsid w:val="000274FE"/>
    <w:rsid w:val="00033811"/>
    <w:rsid w:val="00037044"/>
    <w:rsid w:val="000379BF"/>
    <w:rsid w:val="0004136E"/>
    <w:rsid w:val="000455B5"/>
    <w:rsid w:val="0004561E"/>
    <w:rsid w:val="00045ABD"/>
    <w:rsid w:val="00053B66"/>
    <w:rsid w:val="00060C3B"/>
    <w:rsid w:val="000619C7"/>
    <w:rsid w:val="0006434F"/>
    <w:rsid w:val="00064617"/>
    <w:rsid w:val="000646E7"/>
    <w:rsid w:val="00066A75"/>
    <w:rsid w:val="00067C90"/>
    <w:rsid w:val="00070486"/>
    <w:rsid w:val="000706FE"/>
    <w:rsid w:val="000718E1"/>
    <w:rsid w:val="000756F4"/>
    <w:rsid w:val="00076526"/>
    <w:rsid w:val="00077CFD"/>
    <w:rsid w:val="0008422D"/>
    <w:rsid w:val="00092F00"/>
    <w:rsid w:val="00095BA4"/>
    <w:rsid w:val="00096DFA"/>
    <w:rsid w:val="000A25A1"/>
    <w:rsid w:val="000A609A"/>
    <w:rsid w:val="000B250B"/>
    <w:rsid w:val="000C132C"/>
    <w:rsid w:val="000C28A7"/>
    <w:rsid w:val="000C3006"/>
    <w:rsid w:val="000C3DFB"/>
    <w:rsid w:val="000C60A0"/>
    <w:rsid w:val="000C72DF"/>
    <w:rsid w:val="000D0BE9"/>
    <w:rsid w:val="000D1D3D"/>
    <w:rsid w:val="000D4FBD"/>
    <w:rsid w:val="000D5F92"/>
    <w:rsid w:val="000D75DF"/>
    <w:rsid w:val="000E0203"/>
    <w:rsid w:val="000E2342"/>
    <w:rsid w:val="000E43AD"/>
    <w:rsid w:val="000E5B9D"/>
    <w:rsid w:val="000E7F0C"/>
    <w:rsid w:val="000F0CF6"/>
    <w:rsid w:val="001007AA"/>
    <w:rsid w:val="001075E2"/>
    <w:rsid w:val="00110DF5"/>
    <w:rsid w:val="00110F3E"/>
    <w:rsid w:val="00111B35"/>
    <w:rsid w:val="00115DD0"/>
    <w:rsid w:val="001216A9"/>
    <w:rsid w:val="00122277"/>
    <w:rsid w:val="00123388"/>
    <w:rsid w:val="001233AB"/>
    <w:rsid w:val="001253F0"/>
    <w:rsid w:val="0013248B"/>
    <w:rsid w:val="00132C93"/>
    <w:rsid w:val="001349A4"/>
    <w:rsid w:val="00136C83"/>
    <w:rsid w:val="00142222"/>
    <w:rsid w:val="001430F9"/>
    <w:rsid w:val="00144B7B"/>
    <w:rsid w:val="00146020"/>
    <w:rsid w:val="00147B1F"/>
    <w:rsid w:val="001518E6"/>
    <w:rsid w:val="001629A1"/>
    <w:rsid w:val="0016425D"/>
    <w:rsid w:val="001643B4"/>
    <w:rsid w:val="00164862"/>
    <w:rsid w:val="00165DA3"/>
    <w:rsid w:val="001710D8"/>
    <w:rsid w:val="001713F4"/>
    <w:rsid w:val="00171737"/>
    <w:rsid w:val="00180F5D"/>
    <w:rsid w:val="0018702F"/>
    <w:rsid w:val="00193796"/>
    <w:rsid w:val="00194C37"/>
    <w:rsid w:val="0019796B"/>
    <w:rsid w:val="001A1FC3"/>
    <w:rsid w:val="001B2C12"/>
    <w:rsid w:val="001B7A6F"/>
    <w:rsid w:val="001C0003"/>
    <w:rsid w:val="001C0DA0"/>
    <w:rsid w:val="001C11C0"/>
    <w:rsid w:val="001C70D2"/>
    <w:rsid w:val="001D487A"/>
    <w:rsid w:val="001D551B"/>
    <w:rsid w:val="001D62B7"/>
    <w:rsid w:val="001E488D"/>
    <w:rsid w:val="001E4F52"/>
    <w:rsid w:val="001E5DD7"/>
    <w:rsid w:val="001E7286"/>
    <w:rsid w:val="001E7375"/>
    <w:rsid w:val="001E7E10"/>
    <w:rsid w:val="001F05C4"/>
    <w:rsid w:val="001F0C17"/>
    <w:rsid w:val="001F0CA2"/>
    <w:rsid w:val="001F2B0A"/>
    <w:rsid w:val="001F62B5"/>
    <w:rsid w:val="0020237C"/>
    <w:rsid w:val="002061A4"/>
    <w:rsid w:val="00206340"/>
    <w:rsid w:val="00207025"/>
    <w:rsid w:val="002120B0"/>
    <w:rsid w:val="00213167"/>
    <w:rsid w:val="0021347E"/>
    <w:rsid w:val="0021360E"/>
    <w:rsid w:val="002140CB"/>
    <w:rsid w:val="00214794"/>
    <w:rsid w:val="002204F5"/>
    <w:rsid w:val="00227296"/>
    <w:rsid w:val="0022766D"/>
    <w:rsid w:val="0023475D"/>
    <w:rsid w:val="00240052"/>
    <w:rsid w:val="0024358E"/>
    <w:rsid w:val="00244DD3"/>
    <w:rsid w:val="00244EDD"/>
    <w:rsid w:val="002471F2"/>
    <w:rsid w:val="002507A5"/>
    <w:rsid w:val="002562D9"/>
    <w:rsid w:val="0026032B"/>
    <w:rsid w:val="00264B72"/>
    <w:rsid w:val="002673AD"/>
    <w:rsid w:val="00273F99"/>
    <w:rsid w:val="00275A52"/>
    <w:rsid w:val="002849D3"/>
    <w:rsid w:val="00290295"/>
    <w:rsid w:val="002926EE"/>
    <w:rsid w:val="002932D6"/>
    <w:rsid w:val="002952A2"/>
    <w:rsid w:val="00296FD2"/>
    <w:rsid w:val="002A193A"/>
    <w:rsid w:val="002A27BB"/>
    <w:rsid w:val="002A6F38"/>
    <w:rsid w:val="002B0A0E"/>
    <w:rsid w:val="002B3759"/>
    <w:rsid w:val="002B3FC9"/>
    <w:rsid w:val="002B44B9"/>
    <w:rsid w:val="002B6962"/>
    <w:rsid w:val="002B79E4"/>
    <w:rsid w:val="002C0E31"/>
    <w:rsid w:val="002C68E1"/>
    <w:rsid w:val="002D3159"/>
    <w:rsid w:val="002E4566"/>
    <w:rsid w:val="002E596A"/>
    <w:rsid w:val="002E5BA2"/>
    <w:rsid w:val="002F15A4"/>
    <w:rsid w:val="002F38E8"/>
    <w:rsid w:val="002F4C33"/>
    <w:rsid w:val="002F7CE4"/>
    <w:rsid w:val="002F7E97"/>
    <w:rsid w:val="003008AA"/>
    <w:rsid w:val="00302D82"/>
    <w:rsid w:val="00304022"/>
    <w:rsid w:val="0031237A"/>
    <w:rsid w:val="00314671"/>
    <w:rsid w:val="00324D10"/>
    <w:rsid w:val="003257A4"/>
    <w:rsid w:val="00326C8D"/>
    <w:rsid w:val="00331C24"/>
    <w:rsid w:val="0033505D"/>
    <w:rsid w:val="003370E3"/>
    <w:rsid w:val="0034134F"/>
    <w:rsid w:val="00341B6F"/>
    <w:rsid w:val="0034320C"/>
    <w:rsid w:val="00344C61"/>
    <w:rsid w:val="00350B1A"/>
    <w:rsid w:val="00350E70"/>
    <w:rsid w:val="0035771E"/>
    <w:rsid w:val="00363E12"/>
    <w:rsid w:val="00370CEA"/>
    <w:rsid w:val="00374E18"/>
    <w:rsid w:val="00376C4B"/>
    <w:rsid w:val="00377E43"/>
    <w:rsid w:val="00380654"/>
    <w:rsid w:val="0038332D"/>
    <w:rsid w:val="00383C15"/>
    <w:rsid w:val="00395681"/>
    <w:rsid w:val="00395D9D"/>
    <w:rsid w:val="003A29DA"/>
    <w:rsid w:val="003A4029"/>
    <w:rsid w:val="003A5698"/>
    <w:rsid w:val="003B04B6"/>
    <w:rsid w:val="003B13D2"/>
    <w:rsid w:val="003B3FE4"/>
    <w:rsid w:val="003B4A49"/>
    <w:rsid w:val="003C094F"/>
    <w:rsid w:val="003C0ED6"/>
    <w:rsid w:val="003C437D"/>
    <w:rsid w:val="003C676C"/>
    <w:rsid w:val="003D0EB2"/>
    <w:rsid w:val="003D13F3"/>
    <w:rsid w:val="003D29CD"/>
    <w:rsid w:val="003D2E1C"/>
    <w:rsid w:val="003D4150"/>
    <w:rsid w:val="003D4A82"/>
    <w:rsid w:val="003D689A"/>
    <w:rsid w:val="003D7830"/>
    <w:rsid w:val="003E1639"/>
    <w:rsid w:val="003E18ED"/>
    <w:rsid w:val="003E2DB8"/>
    <w:rsid w:val="003E3495"/>
    <w:rsid w:val="003E5AE0"/>
    <w:rsid w:val="003F3233"/>
    <w:rsid w:val="0040112D"/>
    <w:rsid w:val="00402756"/>
    <w:rsid w:val="004053AC"/>
    <w:rsid w:val="00412752"/>
    <w:rsid w:val="00414DBC"/>
    <w:rsid w:val="004223B5"/>
    <w:rsid w:val="00425AAF"/>
    <w:rsid w:val="004262C9"/>
    <w:rsid w:val="00427B1E"/>
    <w:rsid w:val="0043736D"/>
    <w:rsid w:val="004418AC"/>
    <w:rsid w:val="004536B0"/>
    <w:rsid w:val="004553AA"/>
    <w:rsid w:val="0045567D"/>
    <w:rsid w:val="00456E10"/>
    <w:rsid w:val="00460AB5"/>
    <w:rsid w:val="00460E23"/>
    <w:rsid w:val="00471E6D"/>
    <w:rsid w:val="00476451"/>
    <w:rsid w:val="00476BD9"/>
    <w:rsid w:val="0048006C"/>
    <w:rsid w:val="00481FDD"/>
    <w:rsid w:val="00482295"/>
    <w:rsid w:val="004860EE"/>
    <w:rsid w:val="004903FD"/>
    <w:rsid w:val="004921A9"/>
    <w:rsid w:val="0049339E"/>
    <w:rsid w:val="00495304"/>
    <w:rsid w:val="004A3950"/>
    <w:rsid w:val="004A7A26"/>
    <w:rsid w:val="004B1AEF"/>
    <w:rsid w:val="004B39BE"/>
    <w:rsid w:val="004B55DD"/>
    <w:rsid w:val="004B658E"/>
    <w:rsid w:val="004B6F70"/>
    <w:rsid w:val="004C0827"/>
    <w:rsid w:val="004C7C3E"/>
    <w:rsid w:val="004D38FB"/>
    <w:rsid w:val="004D537B"/>
    <w:rsid w:val="004D7B55"/>
    <w:rsid w:val="004D7DBF"/>
    <w:rsid w:val="004E0B6E"/>
    <w:rsid w:val="004E21EC"/>
    <w:rsid w:val="004E33BC"/>
    <w:rsid w:val="004E4252"/>
    <w:rsid w:val="004F074F"/>
    <w:rsid w:val="004F1AFB"/>
    <w:rsid w:val="00502309"/>
    <w:rsid w:val="005040B4"/>
    <w:rsid w:val="00507832"/>
    <w:rsid w:val="005108F1"/>
    <w:rsid w:val="00514C74"/>
    <w:rsid w:val="0051710D"/>
    <w:rsid w:val="00517800"/>
    <w:rsid w:val="00524A5E"/>
    <w:rsid w:val="00524F6F"/>
    <w:rsid w:val="00525577"/>
    <w:rsid w:val="0052593D"/>
    <w:rsid w:val="00525A57"/>
    <w:rsid w:val="0052683C"/>
    <w:rsid w:val="0053082D"/>
    <w:rsid w:val="0053340A"/>
    <w:rsid w:val="005336CD"/>
    <w:rsid w:val="005355F3"/>
    <w:rsid w:val="0053564F"/>
    <w:rsid w:val="00537649"/>
    <w:rsid w:val="00543993"/>
    <w:rsid w:val="0054560E"/>
    <w:rsid w:val="00556154"/>
    <w:rsid w:val="00562778"/>
    <w:rsid w:val="00564D80"/>
    <w:rsid w:val="00565E87"/>
    <w:rsid w:val="00566A0A"/>
    <w:rsid w:val="005673EA"/>
    <w:rsid w:val="00573958"/>
    <w:rsid w:val="00574820"/>
    <w:rsid w:val="00575168"/>
    <w:rsid w:val="00576DEB"/>
    <w:rsid w:val="00583258"/>
    <w:rsid w:val="005834F0"/>
    <w:rsid w:val="005844D6"/>
    <w:rsid w:val="00584FAF"/>
    <w:rsid w:val="00585595"/>
    <w:rsid w:val="00586BB2"/>
    <w:rsid w:val="00590FF2"/>
    <w:rsid w:val="00591B11"/>
    <w:rsid w:val="00593B19"/>
    <w:rsid w:val="00594A77"/>
    <w:rsid w:val="0059585F"/>
    <w:rsid w:val="00595E47"/>
    <w:rsid w:val="005963D4"/>
    <w:rsid w:val="005A14FD"/>
    <w:rsid w:val="005A2257"/>
    <w:rsid w:val="005A5490"/>
    <w:rsid w:val="005A599C"/>
    <w:rsid w:val="005A6751"/>
    <w:rsid w:val="005B38C9"/>
    <w:rsid w:val="005C0875"/>
    <w:rsid w:val="005D0F62"/>
    <w:rsid w:val="005D39B3"/>
    <w:rsid w:val="005E1F32"/>
    <w:rsid w:val="005E286D"/>
    <w:rsid w:val="005E453C"/>
    <w:rsid w:val="005E75FB"/>
    <w:rsid w:val="005F4577"/>
    <w:rsid w:val="005F5735"/>
    <w:rsid w:val="005F604F"/>
    <w:rsid w:val="006029FC"/>
    <w:rsid w:val="00602BC5"/>
    <w:rsid w:val="006043DA"/>
    <w:rsid w:val="0061205E"/>
    <w:rsid w:val="00613869"/>
    <w:rsid w:val="00621724"/>
    <w:rsid w:val="006232C7"/>
    <w:rsid w:val="00624581"/>
    <w:rsid w:val="00626DC9"/>
    <w:rsid w:val="00627087"/>
    <w:rsid w:val="006304BA"/>
    <w:rsid w:val="006305EA"/>
    <w:rsid w:val="00630C20"/>
    <w:rsid w:val="00631EBE"/>
    <w:rsid w:val="006348A1"/>
    <w:rsid w:val="00635957"/>
    <w:rsid w:val="006368DA"/>
    <w:rsid w:val="00637BCB"/>
    <w:rsid w:val="00643239"/>
    <w:rsid w:val="006445DC"/>
    <w:rsid w:val="0064587C"/>
    <w:rsid w:val="00653150"/>
    <w:rsid w:val="00657E6E"/>
    <w:rsid w:val="00660C73"/>
    <w:rsid w:val="00662248"/>
    <w:rsid w:val="00662BB5"/>
    <w:rsid w:val="00664A48"/>
    <w:rsid w:val="00673A08"/>
    <w:rsid w:val="00677F1B"/>
    <w:rsid w:val="00686F40"/>
    <w:rsid w:val="006879F7"/>
    <w:rsid w:val="0069257C"/>
    <w:rsid w:val="006927AF"/>
    <w:rsid w:val="006927F9"/>
    <w:rsid w:val="006928E0"/>
    <w:rsid w:val="006933A5"/>
    <w:rsid w:val="006A0C64"/>
    <w:rsid w:val="006A223B"/>
    <w:rsid w:val="006A5E70"/>
    <w:rsid w:val="006A7CEA"/>
    <w:rsid w:val="006B14A4"/>
    <w:rsid w:val="006B1F28"/>
    <w:rsid w:val="006C419D"/>
    <w:rsid w:val="006D2E68"/>
    <w:rsid w:val="006D4D7A"/>
    <w:rsid w:val="006D4E40"/>
    <w:rsid w:val="006E11B5"/>
    <w:rsid w:val="006E26C2"/>
    <w:rsid w:val="006E34E7"/>
    <w:rsid w:val="006E5A5A"/>
    <w:rsid w:val="006E65E5"/>
    <w:rsid w:val="006E78D8"/>
    <w:rsid w:val="006F23F7"/>
    <w:rsid w:val="006F49FA"/>
    <w:rsid w:val="006F679C"/>
    <w:rsid w:val="006F695E"/>
    <w:rsid w:val="006F6D41"/>
    <w:rsid w:val="00700113"/>
    <w:rsid w:val="007014A7"/>
    <w:rsid w:val="007150C0"/>
    <w:rsid w:val="00722EF1"/>
    <w:rsid w:val="0072467A"/>
    <w:rsid w:val="0073068F"/>
    <w:rsid w:val="007308A1"/>
    <w:rsid w:val="00733C4A"/>
    <w:rsid w:val="00734B64"/>
    <w:rsid w:val="007351CF"/>
    <w:rsid w:val="00735DB9"/>
    <w:rsid w:val="00736012"/>
    <w:rsid w:val="00741851"/>
    <w:rsid w:val="007429A1"/>
    <w:rsid w:val="00742BC2"/>
    <w:rsid w:val="00745ECC"/>
    <w:rsid w:val="0074725B"/>
    <w:rsid w:val="00750968"/>
    <w:rsid w:val="007561C6"/>
    <w:rsid w:val="007569DA"/>
    <w:rsid w:val="007608CF"/>
    <w:rsid w:val="00764751"/>
    <w:rsid w:val="00764F61"/>
    <w:rsid w:val="00766913"/>
    <w:rsid w:val="00770D88"/>
    <w:rsid w:val="00771368"/>
    <w:rsid w:val="00772777"/>
    <w:rsid w:val="00774AC6"/>
    <w:rsid w:val="00783107"/>
    <w:rsid w:val="00792CB9"/>
    <w:rsid w:val="00793A1F"/>
    <w:rsid w:val="0079712B"/>
    <w:rsid w:val="007975C6"/>
    <w:rsid w:val="007A3E72"/>
    <w:rsid w:val="007A4A94"/>
    <w:rsid w:val="007A4B05"/>
    <w:rsid w:val="007A5BB3"/>
    <w:rsid w:val="007B0AD8"/>
    <w:rsid w:val="007B0AF9"/>
    <w:rsid w:val="007B40A7"/>
    <w:rsid w:val="007B5A12"/>
    <w:rsid w:val="007B654E"/>
    <w:rsid w:val="007B7168"/>
    <w:rsid w:val="007C22DA"/>
    <w:rsid w:val="007C4CAF"/>
    <w:rsid w:val="007E0EA8"/>
    <w:rsid w:val="007E12A7"/>
    <w:rsid w:val="007F5392"/>
    <w:rsid w:val="007F633B"/>
    <w:rsid w:val="007F6DC1"/>
    <w:rsid w:val="007F7999"/>
    <w:rsid w:val="008008E1"/>
    <w:rsid w:val="00801587"/>
    <w:rsid w:val="0080230F"/>
    <w:rsid w:val="00811E35"/>
    <w:rsid w:val="008127F4"/>
    <w:rsid w:val="00813739"/>
    <w:rsid w:val="008137B3"/>
    <w:rsid w:val="0082254D"/>
    <w:rsid w:val="008228A6"/>
    <w:rsid w:val="008265EA"/>
    <w:rsid w:val="008271C4"/>
    <w:rsid w:val="0083099C"/>
    <w:rsid w:val="008316A7"/>
    <w:rsid w:val="00832321"/>
    <w:rsid w:val="0083412D"/>
    <w:rsid w:val="00837E5E"/>
    <w:rsid w:val="0084119E"/>
    <w:rsid w:val="00843542"/>
    <w:rsid w:val="00844778"/>
    <w:rsid w:val="00845188"/>
    <w:rsid w:val="0084629D"/>
    <w:rsid w:val="0084688A"/>
    <w:rsid w:val="00846BA5"/>
    <w:rsid w:val="00853FFA"/>
    <w:rsid w:val="00855894"/>
    <w:rsid w:val="008578D4"/>
    <w:rsid w:val="0086218A"/>
    <w:rsid w:val="00865266"/>
    <w:rsid w:val="0086794B"/>
    <w:rsid w:val="00877ABF"/>
    <w:rsid w:val="00880D5B"/>
    <w:rsid w:val="00884092"/>
    <w:rsid w:val="00884FAF"/>
    <w:rsid w:val="00887C79"/>
    <w:rsid w:val="00892E91"/>
    <w:rsid w:val="00895820"/>
    <w:rsid w:val="00896D39"/>
    <w:rsid w:val="008A3268"/>
    <w:rsid w:val="008A4AF2"/>
    <w:rsid w:val="008B14C5"/>
    <w:rsid w:val="008B467D"/>
    <w:rsid w:val="008B55E2"/>
    <w:rsid w:val="008B56E4"/>
    <w:rsid w:val="008B64A4"/>
    <w:rsid w:val="008C1655"/>
    <w:rsid w:val="008C1D19"/>
    <w:rsid w:val="008C3F7A"/>
    <w:rsid w:val="008C4176"/>
    <w:rsid w:val="008D507C"/>
    <w:rsid w:val="008E0064"/>
    <w:rsid w:val="008E3D7B"/>
    <w:rsid w:val="008F2176"/>
    <w:rsid w:val="008F3B1E"/>
    <w:rsid w:val="008F3E15"/>
    <w:rsid w:val="008F4A19"/>
    <w:rsid w:val="008F5FF3"/>
    <w:rsid w:val="008F689B"/>
    <w:rsid w:val="008F69C7"/>
    <w:rsid w:val="009053FE"/>
    <w:rsid w:val="00905A8E"/>
    <w:rsid w:val="009141B9"/>
    <w:rsid w:val="009149FF"/>
    <w:rsid w:val="00917A9B"/>
    <w:rsid w:val="009214B4"/>
    <w:rsid w:val="00922DB8"/>
    <w:rsid w:val="009250A4"/>
    <w:rsid w:val="009259F1"/>
    <w:rsid w:val="00931269"/>
    <w:rsid w:val="00932B10"/>
    <w:rsid w:val="00934DA4"/>
    <w:rsid w:val="009362B7"/>
    <w:rsid w:val="00937B15"/>
    <w:rsid w:val="00940FF0"/>
    <w:rsid w:val="00945683"/>
    <w:rsid w:val="009462E5"/>
    <w:rsid w:val="00950B0C"/>
    <w:rsid w:val="00950E8F"/>
    <w:rsid w:val="00954AF7"/>
    <w:rsid w:val="00955588"/>
    <w:rsid w:val="00956A86"/>
    <w:rsid w:val="009578AA"/>
    <w:rsid w:val="00957F96"/>
    <w:rsid w:val="00960108"/>
    <w:rsid w:val="009714EE"/>
    <w:rsid w:val="00977001"/>
    <w:rsid w:val="00992A18"/>
    <w:rsid w:val="00994724"/>
    <w:rsid w:val="009955C7"/>
    <w:rsid w:val="00996565"/>
    <w:rsid w:val="0099660B"/>
    <w:rsid w:val="00997533"/>
    <w:rsid w:val="009A11F3"/>
    <w:rsid w:val="009A1A06"/>
    <w:rsid w:val="009A77B5"/>
    <w:rsid w:val="009C15F8"/>
    <w:rsid w:val="009C481F"/>
    <w:rsid w:val="009C6411"/>
    <w:rsid w:val="009E20F2"/>
    <w:rsid w:val="009E231E"/>
    <w:rsid w:val="009E5819"/>
    <w:rsid w:val="009F13E9"/>
    <w:rsid w:val="009F2C9D"/>
    <w:rsid w:val="009F5A75"/>
    <w:rsid w:val="00A0187C"/>
    <w:rsid w:val="00A057A6"/>
    <w:rsid w:val="00A11411"/>
    <w:rsid w:val="00A15129"/>
    <w:rsid w:val="00A16F2C"/>
    <w:rsid w:val="00A213A3"/>
    <w:rsid w:val="00A2394D"/>
    <w:rsid w:val="00A24E06"/>
    <w:rsid w:val="00A2562F"/>
    <w:rsid w:val="00A25E46"/>
    <w:rsid w:val="00A345AC"/>
    <w:rsid w:val="00A3490F"/>
    <w:rsid w:val="00A422AF"/>
    <w:rsid w:val="00A435A6"/>
    <w:rsid w:val="00A442DE"/>
    <w:rsid w:val="00A61744"/>
    <w:rsid w:val="00A62C57"/>
    <w:rsid w:val="00A63A1C"/>
    <w:rsid w:val="00A660C4"/>
    <w:rsid w:val="00A71E52"/>
    <w:rsid w:val="00A7280D"/>
    <w:rsid w:val="00A72F69"/>
    <w:rsid w:val="00A778FD"/>
    <w:rsid w:val="00A77E81"/>
    <w:rsid w:val="00A81F95"/>
    <w:rsid w:val="00A84A75"/>
    <w:rsid w:val="00A90966"/>
    <w:rsid w:val="00AA1FD2"/>
    <w:rsid w:val="00AA3FA4"/>
    <w:rsid w:val="00AA41E0"/>
    <w:rsid w:val="00AB05F6"/>
    <w:rsid w:val="00AC0068"/>
    <w:rsid w:val="00AC0689"/>
    <w:rsid w:val="00AC5D7A"/>
    <w:rsid w:val="00AC6473"/>
    <w:rsid w:val="00AC71F5"/>
    <w:rsid w:val="00AC7CD7"/>
    <w:rsid w:val="00AD1E50"/>
    <w:rsid w:val="00AD2E58"/>
    <w:rsid w:val="00AD3E33"/>
    <w:rsid w:val="00AD41F2"/>
    <w:rsid w:val="00AD452A"/>
    <w:rsid w:val="00AD470A"/>
    <w:rsid w:val="00AD5DD9"/>
    <w:rsid w:val="00AE01A7"/>
    <w:rsid w:val="00AE40A3"/>
    <w:rsid w:val="00AE466B"/>
    <w:rsid w:val="00B00F44"/>
    <w:rsid w:val="00B035C3"/>
    <w:rsid w:val="00B03EB6"/>
    <w:rsid w:val="00B0455E"/>
    <w:rsid w:val="00B068A0"/>
    <w:rsid w:val="00B07FF1"/>
    <w:rsid w:val="00B1020B"/>
    <w:rsid w:val="00B12E57"/>
    <w:rsid w:val="00B1301C"/>
    <w:rsid w:val="00B1524A"/>
    <w:rsid w:val="00B21A1A"/>
    <w:rsid w:val="00B337FB"/>
    <w:rsid w:val="00B33959"/>
    <w:rsid w:val="00B341FA"/>
    <w:rsid w:val="00B350D8"/>
    <w:rsid w:val="00B3540B"/>
    <w:rsid w:val="00B35B04"/>
    <w:rsid w:val="00B42AF9"/>
    <w:rsid w:val="00B51FB9"/>
    <w:rsid w:val="00B53554"/>
    <w:rsid w:val="00B610DE"/>
    <w:rsid w:val="00B641FF"/>
    <w:rsid w:val="00B704ED"/>
    <w:rsid w:val="00B70BE6"/>
    <w:rsid w:val="00B713E1"/>
    <w:rsid w:val="00B7530D"/>
    <w:rsid w:val="00B8082E"/>
    <w:rsid w:val="00B819CF"/>
    <w:rsid w:val="00B821C1"/>
    <w:rsid w:val="00B8492A"/>
    <w:rsid w:val="00B8534C"/>
    <w:rsid w:val="00B915B7"/>
    <w:rsid w:val="00B94609"/>
    <w:rsid w:val="00B954C9"/>
    <w:rsid w:val="00B9760D"/>
    <w:rsid w:val="00BA058A"/>
    <w:rsid w:val="00BA15E0"/>
    <w:rsid w:val="00BA2990"/>
    <w:rsid w:val="00BA3FFE"/>
    <w:rsid w:val="00BB1B23"/>
    <w:rsid w:val="00BB57B2"/>
    <w:rsid w:val="00BB66A1"/>
    <w:rsid w:val="00BB712F"/>
    <w:rsid w:val="00BB7A97"/>
    <w:rsid w:val="00BC0528"/>
    <w:rsid w:val="00BC249A"/>
    <w:rsid w:val="00BC25AC"/>
    <w:rsid w:val="00BC3A96"/>
    <w:rsid w:val="00BD3DCE"/>
    <w:rsid w:val="00BD6A24"/>
    <w:rsid w:val="00BE15A3"/>
    <w:rsid w:val="00BE5E7B"/>
    <w:rsid w:val="00BE7AAB"/>
    <w:rsid w:val="00BF2B40"/>
    <w:rsid w:val="00BF36FD"/>
    <w:rsid w:val="00BF4B4A"/>
    <w:rsid w:val="00C002E5"/>
    <w:rsid w:val="00C01C17"/>
    <w:rsid w:val="00C06681"/>
    <w:rsid w:val="00C11059"/>
    <w:rsid w:val="00C20061"/>
    <w:rsid w:val="00C30524"/>
    <w:rsid w:val="00C34DF4"/>
    <w:rsid w:val="00C36870"/>
    <w:rsid w:val="00C40172"/>
    <w:rsid w:val="00C45C59"/>
    <w:rsid w:val="00C479E4"/>
    <w:rsid w:val="00C51561"/>
    <w:rsid w:val="00C63501"/>
    <w:rsid w:val="00C65BC0"/>
    <w:rsid w:val="00C71B40"/>
    <w:rsid w:val="00C731C4"/>
    <w:rsid w:val="00C74168"/>
    <w:rsid w:val="00C74205"/>
    <w:rsid w:val="00C75101"/>
    <w:rsid w:val="00C76BF5"/>
    <w:rsid w:val="00C76D0F"/>
    <w:rsid w:val="00C81F95"/>
    <w:rsid w:val="00C82553"/>
    <w:rsid w:val="00C85F19"/>
    <w:rsid w:val="00C911E3"/>
    <w:rsid w:val="00CA1A18"/>
    <w:rsid w:val="00CA1E21"/>
    <w:rsid w:val="00CA639B"/>
    <w:rsid w:val="00CC4168"/>
    <w:rsid w:val="00CD3D9A"/>
    <w:rsid w:val="00CD4D5C"/>
    <w:rsid w:val="00CD7F55"/>
    <w:rsid w:val="00CE0306"/>
    <w:rsid w:val="00CE173A"/>
    <w:rsid w:val="00CE5519"/>
    <w:rsid w:val="00CE62DC"/>
    <w:rsid w:val="00CF02F7"/>
    <w:rsid w:val="00CF2EAE"/>
    <w:rsid w:val="00CF68B9"/>
    <w:rsid w:val="00D010F0"/>
    <w:rsid w:val="00D0125B"/>
    <w:rsid w:val="00D01323"/>
    <w:rsid w:val="00D01D31"/>
    <w:rsid w:val="00D065EB"/>
    <w:rsid w:val="00D14490"/>
    <w:rsid w:val="00D21147"/>
    <w:rsid w:val="00D216D6"/>
    <w:rsid w:val="00D278AD"/>
    <w:rsid w:val="00D30F3B"/>
    <w:rsid w:val="00D34161"/>
    <w:rsid w:val="00D34A76"/>
    <w:rsid w:val="00D37DF0"/>
    <w:rsid w:val="00D45891"/>
    <w:rsid w:val="00D45DC2"/>
    <w:rsid w:val="00D473F7"/>
    <w:rsid w:val="00D520DF"/>
    <w:rsid w:val="00D52580"/>
    <w:rsid w:val="00D529A4"/>
    <w:rsid w:val="00D60581"/>
    <w:rsid w:val="00D60E9E"/>
    <w:rsid w:val="00D654B0"/>
    <w:rsid w:val="00D6554D"/>
    <w:rsid w:val="00D65595"/>
    <w:rsid w:val="00D719EB"/>
    <w:rsid w:val="00D733E7"/>
    <w:rsid w:val="00D74374"/>
    <w:rsid w:val="00D80935"/>
    <w:rsid w:val="00D80F53"/>
    <w:rsid w:val="00D832AD"/>
    <w:rsid w:val="00D83D22"/>
    <w:rsid w:val="00D860F0"/>
    <w:rsid w:val="00D90203"/>
    <w:rsid w:val="00D91C1E"/>
    <w:rsid w:val="00D9434A"/>
    <w:rsid w:val="00D9623E"/>
    <w:rsid w:val="00DA48A7"/>
    <w:rsid w:val="00DA5CC0"/>
    <w:rsid w:val="00DA75C2"/>
    <w:rsid w:val="00DB7385"/>
    <w:rsid w:val="00DB74EF"/>
    <w:rsid w:val="00DC301A"/>
    <w:rsid w:val="00DC6072"/>
    <w:rsid w:val="00DD00BF"/>
    <w:rsid w:val="00DD264A"/>
    <w:rsid w:val="00DE0212"/>
    <w:rsid w:val="00DE6927"/>
    <w:rsid w:val="00DF06AA"/>
    <w:rsid w:val="00DF200E"/>
    <w:rsid w:val="00DF58EA"/>
    <w:rsid w:val="00DF5D81"/>
    <w:rsid w:val="00DF744A"/>
    <w:rsid w:val="00DF781B"/>
    <w:rsid w:val="00E1036D"/>
    <w:rsid w:val="00E11A50"/>
    <w:rsid w:val="00E13578"/>
    <w:rsid w:val="00E17766"/>
    <w:rsid w:val="00E20379"/>
    <w:rsid w:val="00E21639"/>
    <w:rsid w:val="00E21845"/>
    <w:rsid w:val="00E27644"/>
    <w:rsid w:val="00E279BB"/>
    <w:rsid w:val="00E27A5E"/>
    <w:rsid w:val="00E32C32"/>
    <w:rsid w:val="00E33347"/>
    <w:rsid w:val="00E40EDD"/>
    <w:rsid w:val="00E41D94"/>
    <w:rsid w:val="00E42A20"/>
    <w:rsid w:val="00E52586"/>
    <w:rsid w:val="00E52B55"/>
    <w:rsid w:val="00E5376B"/>
    <w:rsid w:val="00E554B5"/>
    <w:rsid w:val="00E62EB7"/>
    <w:rsid w:val="00E64531"/>
    <w:rsid w:val="00E6513D"/>
    <w:rsid w:val="00E66763"/>
    <w:rsid w:val="00E672C8"/>
    <w:rsid w:val="00E72384"/>
    <w:rsid w:val="00E76995"/>
    <w:rsid w:val="00E81239"/>
    <w:rsid w:val="00E81E7A"/>
    <w:rsid w:val="00E82302"/>
    <w:rsid w:val="00E85861"/>
    <w:rsid w:val="00E8645D"/>
    <w:rsid w:val="00E91E22"/>
    <w:rsid w:val="00E93B38"/>
    <w:rsid w:val="00E97A67"/>
    <w:rsid w:val="00EA2726"/>
    <w:rsid w:val="00EA39EC"/>
    <w:rsid w:val="00EA40DE"/>
    <w:rsid w:val="00EA50E9"/>
    <w:rsid w:val="00EA53E7"/>
    <w:rsid w:val="00EB471E"/>
    <w:rsid w:val="00EB4934"/>
    <w:rsid w:val="00EB5206"/>
    <w:rsid w:val="00EB52B9"/>
    <w:rsid w:val="00EB696A"/>
    <w:rsid w:val="00EB79D5"/>
    <w:rsid w:val="00EC126D"/>
    <w:rsid w:val="00EC2D7A"/>
    <w:rsid w:val="00EC4B2B"/>
    <w:rsid w:val="00EC5576"/>
    <w:rsid w:val="00EC651F"/>
    <w:rsid w:val="00ED1317"/>
    <w:rsid w:val="00ED7624"/>
    <w:rsid w:val="00EE0877"/>
    <w:rsid w:val="00EE4B8F"/>
    <w:rsid w:val="00EF3154"/>
    <w:rsid w:val="00EF4B06"/>
    <w:rsid w:val="00F00C36"/>
    <w:rsid w:val="00F010FC"/>
    <w:rsid w:val="00F02AFC"/>
    <w:rsid w:val="00F051D0"/>
    <w:rsid w:val="00F06B0E"/>
    <w:rsid w:val="00F16C35"/>
    <w:rsid w:val="00F172DE"/>
    <w:rsid w:val="00F224FD"/>
    <w:rsid w:val="00F2491D"/>
    <w:rsid w:val="00F31D3E"/>
    <w:rsid w:val="00F34344"/>
    <w:rsid w:val="00F4180C"/>
    <w:rsid w:val="00F42159"/>
    <w:rsid w:val="00F42A26"/>
    <w:rsid w:val="00F45884"/>
    <w:rsid w:val="00F46DC1"/>
    <w:rsid w:val="00F506DC"/>
    <w:rsid w:val="00F53290"/>
    <w:rsid w:val="00F55288"/>
    <w:rsid w:val="00F605AA"/>
    <w:rsid w:val="00F60B2C"/>
    <w:rsid w:val="00F63BCA"/>
    <w:rsid w:val="00F6622E"/>
    <w:rsid w:val="00F66235"/>
    <w:rsid w:val="00F71B0D"/>
    <w:rsid w:val="00F72406"/>
    <w:rsid w:val="00F7338F"/>
    <w:rsid w:val="00F74DA6"/>
    <w:rsid w:val="00F76730"/>
    <w:rsid w:val="00F8387A"/>
    <w:rsid w:val="00F8451C"/>
    <w:rsid w:val="00F8570E"/>
    <w:rsid w:val="00F90326"/>
    <w:rsid w:val="00F906D9"/>
    <w:rsid w:val="00F915E6"/>
    <w:rsid w:val="00F9591A"/>
    <w:rsid w:val="00FA2491"/>
    <w:rsid w:val="00FA5A65"/>
    <w:rsid w:val="00FA7769"/>
    <w:rsid w:val="00FB657F"/>
    <w:rsid w:val="00FB7320"/>
    <w:rsid w:val="00FC046A"/>
    <w:rsid w:val="00FC0BDB"/>
    <w:rsid w:val="00FC119D"/>
    <w:rsid w:val="00FC1230"/>
    <w:rsid w:val="00FC37AD"/>
    <w:rsid w:val="00FC7EDF"/>
    <w:rsid w:val="00FD0841"/>
    <w:rsid w:val="00FD6A5B"/>
    <w:rsid w:val="00FE15E5"/>
    <w:rsid w:val="00FE1D5A"/>
    <w:rsid w:val="00FE1E45"/>
    <w:rsid w:val="00FE25C0"/>
    <w:rsid w:val="00FE5D7B"/>
    <w:rsid w:val="00FE7411"/>
    <w:rsid w:val="00FF3E8B"/>
    <w:rsid w:val="00FF41B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uiPriority="0" w:unhideWhenUsed="1" w:qFormat="1"/>
    <w:lsdException w:name="heading 7" w:locked="1" w:semiHidden="0" w:uiPriority="0"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27644"/>
    <w:rPr>
      <w:sz w:val="20"/>
      <w:szCs w:val="20"/>
    </w:rPr>
  </w:style>
  <w:style w:type="paragraph" w:styleId="Heading1">
    <w:name w:val="heading 1"/>
    <w:basedOn w:val="Normal"/>
    <w:next w:val="Normal"/>
    <w:link w:val="Heading1Char"/>
    <w:uiPriority w:val="99"/>
    <w:qFormat/>
    <w:rsid w:val="00F172DE"/>
    <w:pPr>
      <w:keepNext/>
      <w:jc w:val="center"/>
      <w:outlineLvl w:val="0"/>
    </w:pPr>
    <w:rPr>
      <w:b/>
      <w:sz w:val="28"/>
      <w:lang w:val="uk-UA"/>
    </w:rPr>
  </w:style>
  <w:style w:type="paragraph" w:styleId="Heading2">
    <w:name w:val="heading 2"/>
    <w:basedOn w:val="Normal"/>
    <w:next w:val="Normal"/>
    <w:link w:val="Heading2Char"/>
    <w:uiPriority w:val="99"/>
    <w:qFormat/>
    <w:rsid w:val="00F172DE"/>
    <w:pPr>
      <w:keepNext/>
      <w:ind w:hanging="1134"/>
      <w:jc w:val="center"/>
      <w:outlineLvl w:val="1"/>
    </w:pPr>
    <w:rPr>
      <w:b/>
      <w:sz w:val="28"/>
    </w:rPr>
  </w:style>
  <w:style w:type="paragraph" w:styleId="Heading3">
    <w:name w:val="heading 3"/>
    <w:basedOn w:val="Normal"/>
    <w:next w:val="Normal"/>
    <w:link w:val="Heading3Char"/>
    <w:uiPriority w:val="99"/>
    <w:qFormat/>
    <w:rsid w:val="00F172DE"/>
    <w:pPr>
      <w:keepNext/>
      <w:jc w:val="both"/>
      <w:outlineLvl w:val="2"/>
    </w:pPr>
    <w:rPr>
      <w:b/>
      <w:sz w:val="28"/>
    </w:rPr>
  </w:style>
  <w:style w:type="paragraph" w:styleId="Heading4">
    <w:name w:val="heading 4"/>
    <w:basedOn w:val="Normal"/>
    <w:link w:val="Heading4Char"/>
    <w:uiPriority w:val="99"/>
    <w:qFormat/>
    <w:rsid w:val="00E11A50"/>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9"/>
    <w:qFormat/>
    <w:rsid w:val="00F172DE"/>
    <w:pPr>
      <w:keepNext/>
      <w:outlineLvl w:val="4"/>
    </w:pPr>
    <w:rPr>
      <w:b/>
      <w:sz w:val="28"/>
    </w:rPr>
  </w:style>
  <w:style w:type="paragraph" w:styleId="Heading7">
    <w:name w:val="heading 7"/>
    <w:basedOn w:val="Normal"/>
    <w:next w:val="Normal"/>
    <w:link w:val="Heading7Char"/>
    <w:uiPriority w:val="99"/>
    <w:qFormat/>
    <w:rsid w:val="00F172DE"/>
    <w:pPr>
      <w:keepNext/>
      <w:jc w:val="both"/>
      <w:outlineLvl w:val="6"/>
    </w:pPr>
    <w:rPr>
      <w:sz w:val="28"/>
      <w:lang w:val="uk-UA"/>
    </w:rPr>
  </w:style>
  <w:style w:type="paragraph" w:styleId="Heading8">
    <w:name w:val="heading 8"/>
    <w:basedOn w:val="Normal"/>
    <w:next w:val="Normal"/>
    <w:link w:val="Heading8Char"/>
    <w:uiPriority w:val="99"/>
    <w:qFormat/>
    <w:rsid w:val="00F172DE"/>
    <w:pPr>
      <w:keepNext/>
      <w:ind w:left="360"/>
      <w:jc w:val="center"/>
      <w:outlineLvl w:val="7"/>
    </w:pPr>
    <w:rPr>
      <w:b/>
      <w:sz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4DA6"/>
    <w:rPr>
      <w:rFonts w:cs="Times New Roman"/>
      <w:b/>
      <w:sz w:val="28"/>
      <w:lang w:val="uk-UA" w:eastAsia="ru-RU"/>
    </w:rPr>
  </w:style>
  <w:style w:type="character" w:customStyle="1" w:styleId="Heading2Char">
    <w:name w:val="Heading 2 Char"/>
    <w:basedOn w:val="DefaultParagraphFont"/>
    <w:link w:val="Heading2"/>
    <w:uiPriority w:val="99"/>
    <w:semiHidden/>
    <w:locked/>
    <w:rsid w:val="00F74DA6"/>
    <w:rPr>
      <w:rFonts w:cs="Times New Roman"/>
      <w:b/>
      <w:sz w:val="28"/>
      <w:lang w:val="ru-RU" w:eastAsia="ru-RU"/>
    </w:rPr>
  </w:style>
  <w:style w:type="character" w:customStyle="1" w:styleId="Heading3Char">
    <w:name w:val="Heading 3 Char"/>
    <w:basedOn w:val="DefaultParagraphFont"/>
    <w:link w:val="Heading3"/>
    <w:uiPriority w:val="99"/>
    <w:semiHidden/>
    <w:locked/>
    <w:rsid w:val="00F74DA6"/>
    <w:rPr>
      <w:rFonts w:cs="Times New Roman"/>
      <w:b/>
      <w:sz w:val="28"/>
      <w:lang w:val="ru-RU" w:eastAsia="ru-RU"/>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7Char">
    <w:name w:val="Heading 7 Char"/>
    <w:basedOn w:val="DefaultParagraphFont"/>
    <w:link w:val="Heading7"/>
    <w:uiPriority w:val="99"/>
    <w:locked/>
    <w:rsid w:val="00F74DA6"/>
    <w:rPr>
      <w:rFonts w:cs="Times New Roman"/>
      <w:sz w:val="28"/>
      <w:lang w:val="uk-UA" w:eastAsia="ru-RU"/>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paragraph" w:styleId="Caption">
    <w:name w:val="caption"/>
    <w:basedOn w:val="Normal"/>
    <w:uiPriority w:val="99"/>
    <w:qFormat/>
    <w:rsid w:val="00F172DE"/>
    <w:pPr>
      <w:jc w:val="center"/>
    </w:pPr>
    <w:rPr>
      <w:b/>
      <w:sz w:val="32"/>
      <w:lang w:val="uk-UA"/>
    </w:rPr>
  </w:style>
  <w:style w:type="paragraph" w:styleId="BalloonText">
    <w:name w:val="Balloon Text"/>
    <w:basedOn w:val="Normal"/>
    <w:link w:val="BalloonTextChar"/>
    <w:uiPriority w:val="99"/>
    <w:semiHidden/>
    <w:rsid w:val="00A442D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4DA6"/>
    <w:rPr>
      <w:rFonts w:ascii="Tahoma" w:hAnsi="Tahoma" w:cs="Times New Roman"/>
      <w:sz w:val="16"/>
      <w:lang w:val="ru-RU" w:eastAsia="ru-RU"/>
    </w:rPr>
  </w:style>
  <w:style w:type="paragraph" w:styleId="BodyTextIndent">
    <w:name w:val="Body Text Indent"/>
    <w:basedOn w:val="Normal"/>
    <w:link w:val="BodyTextIndentChar"/>
    <w:uiPriority w:val="99"/>
    <w:rsid w:val="0038332D"/>
    <w:pPr>
      <w:ind w:firstLine="567"/>
      <w:jc w:val="both"/>
    </w:pPr>
    <w:rPr>
      <w:sz w:val="28"/>
      <w:lang w:val="uk-UA"/>
    </w:rPr>
  </w:style>
  <w:style w:type="character" w:customStyle="1" w:styleId="BodyTextIndentChar">
    <w:name w:val="Body Text Indent Char"/>
    <w:basedOn w:val="DefaultParagraphFont"/>
    <w:link w:val="BodyTextIndent"/>
    <w:uiPriority w:val="99"/>
    <w:locked/>
    <w:rsid w:val="0038332D"/>
    <w:rPr>
      <w:rFonts w:cs="Times New Roman"/>
      <w:sz w:val="28"/>
      <w:lang w:val="uk-UA"/>
    </w:rPr>
  </w:style>
  <w:style w:type="paragraph" w:styleId="BodyTextIndent3">
    <w:name w:val="Body Text Indent 3"/>
    <w:basedOn w:val="Normal"/>
    <w:link w:val="BodyTextIndent3Char1"/>
    <w:uiPriority w:val="99"/>
    <w:rsid w:val="0038332D"/>
    <w:pPr>
      <w:ind w:firstLine="709"/>
    </w:pPr>
    <w:rPr>
      <w:sz w:val="28"/>
    </w:rPr>
  </w:style>
  <w:style w:type="character" w:customStyle="1" w:styleId="BodyTextIndent3Char">
    <w:name w:val="Body Text Indent 3 Char"/>
    <w:basedOn w:val="DefaultParagraphFont"/>
    <w:link w:val="BodyTextIndent3"/>
    <w:uiPriority w:val="99"/>
    <w:locked/>
    <w:rsid w:val="00F74DA6"/>
    <w:rPr>
      <w:rFonts w:cs="Times New Roman"/>
      <w:sz w:val="16"/>
      <w:lang w:val="ru-RU" w:eastAsia="ru-RU"/>
    </w:rPr>
  </w:style>
  <w:style w:type="character" w:customStyle="1" w:styleId="BodyTextIndent3Char1">
    <w:name w:val="Body Text Indent 3 Char1"/>
    <w:link w:val="BodyTextIndent3"/>
    <w:uiPriority w:val="99"/>
    <w:locked/>
    <w:rsid w:val="0038332D"/>
    <w:rPr>
      <w:sz w:val="28"/>
    </w:rPr>
  </w:style>
  <w:style w:type="paragraph" w:styleId="ListParagraph">
    <w:name w:val="List Paragraph"/>
    <w:basedOn w:val="Normal"/>
    <w:uiPriority w:val="99"/>
    <w:qFormat/>
    <w:rsid w:val="00E13578"/>
    <w:pPr>
      <w:ind w:left="720"/>
      <w:contextualSpacing/>
    </w:pPr>
    <w:rPr>
      <w:lang w:val="uk-UA"/>
    </w:rPr>
  </w:style>
  <w:style w:type="paragraph" w:customStyle="1" w:styleId="StyleZakonu">
    <w:name w:val="StyleZakonu"/>
    <w:basedOn w:val="Normal"/>
    <w:uiPriority w:val="99"/>
    <w:rsid w:val="00E13578"/>
    <w:pPr>
      <w:spacing w:after="60" w:line="220" w:lineRule="exact"/>
      <w:ind w:firstLine="284"/>
      <w:jc w:val="both"/>
    </w:pPr>
    <w:rPr>
      <w:lang w:val="uk-UA"/>
    </w:rPr>
  </w:style>
  <w:style w:type="paragraph" w:customStyle="1" w:styleId="a">
    <w:name w:val="Розділ"/>
    <w:basedOn w:val="StyleZakonu"/>
    <w:uiPriority w:val="99"/>
    <w:rsid w:val="00AD3E33"/>
    <w:pPr>
      <w:spacing w:after="0" w:line="240" w:lineRule="auto"/>
      <w:ind w:firstLine="0"/>
      <w:jc w:val="center"/>
    </w:pPr>
    <w:rPr>
      <w:b/>
      <w:sz w:val="28"/>
      <w:szCs w:val="28"/>
    </w:rPr>
  </w:style>
  <w:style w:type="paragraph" w:styleId="BodyTextIndent2">
    <w:name w:val="Body Text Indent 2"/>
    <w:basedOn w:val="Normal"/>
    <w:link w:val="BodyTextIndent2Char1"/>
    <w:uiPriority w:val="99"/>
    <w:rsid w:val="00F76730"/>
    <w:pPr>
      <w:spacing w:after="120" w:line="480" w:lineRule="auto"/>
      <w:ind w:left="283"/>
    </w:pPr>
  </w:style>
  <w:style w:type="character" w:customStyle="1" w:styleId="BodyTextIndent2Char">
    <w:name w:val="Body Text Indent 2 Char"/>
    <w:basedOn w:val="DefaultParagraphFont"/>
    <w:link w:val="BodyTextIndent2"/>
    <w:uiPriority w:val="99"/>
    <w:locked/>
    <w:rsid w:val="00F74DA6"/>
    <w:rPr>
      <w:rFonts w:cs="Times New Roman"/>
      <w:sz w:val="22"/>
      <w:lang w:val="uk-UA" w:eastAsia="en-US"/>
    </w:rPr>
  </w:style>
  <w:style w:type="character" w:customStyle="1" w:styleId="BodyTextIndent2Char1">
    <w:name w:val="Body Text Indent 2 Char1"/>
    <w:basedOn w:val="DefaultParagraphFont"/>
    <w:link w:val="BodyTextIndent2"/>
    <w:uiPriority w:val="99"/>
    <w:locked/>
    <w:rsid w:val="00F76730"/>
    <w:rPr>
      <w:rFonts w:cs="Times New Roman"/>
    </w:rPr>
  </w:style>
  <w:style w:type="paragraph" w:styleId="NormalWeb">
    <w:name w:val="Normal (Web)"/>
    <w:basedOn w:val="Normal"/>
    <w:uiPriority w:val="99"/>
    <w:rsid w:val="00BB57B2"/>
    <w:pPr>
      <w:spacing w:before="100" w:beforeAutospacing="1" w:after="100" w:afterAutospacing="1"/>
    </w:pPr>
    <w:rPr>
      <w:sz w:val="24"/>
      <w:szCs w:val="24"/>
      <w:lang w:val="uk-UA"/>
    </w:rPr>
  </w:style>
  <w:style w:type="paragraph" w:styleId="BodyText2">
    <w:name w:val="Body Text 2"/>
    <w:basedOn w:val="Normal"/>
    <w:link w:val="BodyText2Char"/>
    <w:uiPriority w:val="99"/>
    <w:rsid w:val="00BB57B2"/>
    <w:pPr>
      <w:spacing w:after="120" w:line="480" w:lineRule="auto"/>
    </w:pPr>
    <w:rPr>
      <w:sz w:val="24"/>
      <w:szCs w:val="24"/>
    </w:rPr>
  </w:style>
  <w:style w:type="character" w:customStyle="1" w:styleId="BodyText2Char">
    <w:name w:val="Body Text 2 Char"/>
    <w:basedOn w:val="DefaultParagraphFont"/>
    <w:link w:val="BodyText2"/>
    <w:uiPriority w:val="99"/>
    <w:semiHidden/>
    <w:locked/>
    <w:rsid w:val="00BB57B2"/>
    <w:rPr>
      <w:rFonts w:cs="Times New Roman"/>
      <w:sz w:val="24"/>
      <w:lang w:val="ru-RU" w:eastAsia="ru-RU"/>
    </w:rPr>
  </w:style>
  <w:style w:type="paragraph" w:styleId="BodyText">
    <w:name w:val="Body Text"/>
    <w:aliases w:val="Знак Знак Знак Знак Знак Знак,Знак Знак Знак,Основний текст Знак Знак Знак,Основний текст Знак Знак Знак Знак,Основний текст Знак Знак Знак Знак Знак Знак Знак Знак Знак Знак,Текст1,bt,Oaeno1,Body TextTab"/>
    <w:basedOn w:val="Normal"/>
    <w:link w:val="BodyTextChar"/>
    <w:uiPriority w:val="99"/>
    <w:rsid w:val="00BB57B2"/>
    <w:pPr>
      <w:spacing w:after="120"/>
    </w:pPr>
    <w:rPr>
      <w:sz w:val="24"/>
      <w:szCs w:val="24"/>
    </w:rPr>
  </w:style>
  <w:style w:type="character" w:customStyle="1" w:styleId="BodyTextChar">
    <w:name w:val="Body Text Char"/>
    <w:aliases w:val="Знак Знак Знак Знак Знак Знак Char,Знак Знак Знак Char,Основний текст Знак Знак Знак Char,Основний текст Знак Знак Знак Знак Char,Основний текст Знак Знак Знак Знак Знак Знак Знак Знак Знак Знак Char,Текст1 Char,bt Char,Oaeno1 Char"/>
    <w:basedOn w:val="DefaultParagraphFont"/>
    <w:link w:val="BodyText"/>
    <w:uiPriority w:val="99"/>
    <w:semiHidden/>
    <w:locked/>
    <w:rsid w:val="00BB57B2"/>
    <w:rPr>
      <w:rFonts w:cs="Times New Roman"/>
      <w:sz w:val="24"/>
      <w:lang w:val="ru-RU" w:eastAsia="ru-RU"/>
    </w:rPr>
  </w:style>
  <w:style w:type="paragraph" w:styleId="HTMLPreformatted">
    <w:name w:val="HTML Preformatted"/>
    <w:basedOn w:val="Normal"/>
    <w:link w:val="HTMLPreformattedChar"/>
    <w:uiPriority w:val="99"/>
    <w:rsid w:val="00BB5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rPr>
  </w:style>
  <w:style w:type="character" w:customStyle="1" w:styleId="HTMLPreformattedChar">
    <w:name w:val="HTML Preformatted Char"/>
    <w:basedOn w:val="DefaultParagraphFont"/>
    <w:link w:val="HTMLPreformatted"/>
    <w:uiPriority w:val="99"/>
    <w:locked/>
    <w:rsid w:val="00BB57B2"/>
    <w:rPr>
      <w:rFonts w:ascii="Courier New" w:hAnsi="Courier New" w:cs="Times New Roman"/>
      <w:color w:val="000000"/>
      <w:sz w:val="28"/>
      <w:lang w:val="ru-RU" w:eastAsia="ru-RU"/>
    </w:rPr>
  </w:style>
  <w:style w:type="paragraph" w:customStyle="1" w:styleId="6">
    <w:name w:val="Обычный (веб)6"/>
    <w:basedOn w:val="Normal"/>
    <w:uiPriority w:val="99"/>
    <w:rsid w:val="00BB57B2"/>
    <w:pPr>
      <w:spacing w:before="75" w:after="75"/>
      <w:ind w:firstLine="300"/>
    </w:pPr>
    <w:rPr>
      <w:sz w:val="24"/>
      <w:szCs w:val="24"/>
    </w:rPr>
  </w:style>
  <w:style w:type="paragraph" w:customStyle="1" w:styleId="2">
    <w:name w:val="Обычный (веб)2"/>
    <w:basedOn w:val="Normal"/>
    <w:uiPriority w:val="99"/>
    <w:rsid w:val="00BB57B2"/>
    <w:pPr>
      <w:spacing w:before="100" w:beforeAutospacing="1" w:after="360"/>
      <w:jc w:val="both"/>
    </w:pPr>
    <w:rPr>
      <w:sz w:val="24"/>
      <w:szCs w:val="24"/>
    </w:rPr>
  </w:style>
  <w:style w:type="paragraph" w:customStyle="1" w:styleId="1">
    <w:name w:val="Абзац списка1"/>
    <w:basedOn w:val="Normal"/>
    <w:uiPriority w:val="99"/>
    <w:rsid w:val="00BB57B2"/>
    <w:pPr>
      <w:ind w:left="720"/>
      <w:contextualSpacing/>
      <w:jc w:val="both"/>
    </w:pPr>
    <w:rPr>
      <w:rFonts w:ascii="Calibri" w:hAnsi="Calibri"/>
      <w:sz w:val="22"/>
      <w:szCs w:val="22"/>
      <w:lang w:val="uk-UA" w:eastAsia="en-US"/>
    </w:rPr>
  </w:style>
  <w:style w:type="character" w:styleId="Strong">
    <w:name w:val="Strong"/>
    <w:basedOn w:val="DefaultParagraphFont"/>
    <w:uiPriority w:val="99"/>
    <w:qFormat/>
    <w:rsid w:val="00BB57B2"/>
    <w:rPr>
      <w:rFonts w:cs="Times New Roman"/>
      <w:b/>
    </w:rPr>
  </w:style>
  <w:style w:type="paragraph" w:customStyle="1" w:styleId="western">
    <w:name w:val="western"/>
    <w:basedOn w:val="Normal"/>
    <w:uiPriority w:val="99"/>
    <w:rsid w:val="00BB57B2"/>
    <w:pPr>
      <w:spacing w:before="100" w:beforeAutospacing="1" w:after="100" w:afterAutospacing="1"/>
      <w:jc w:val="center"/>
    </w:pPr>
    <w:rPr>
      <w:b/>
      <w:bCs/>
      <w:sz w:val="40"/>
      <w:szCs w:val="40"/>
      <w:lang w:val="uk-UA" w:eastAsia="uk-UA"/>
    </w:rPr>
  </w:style>
  <w:style w:type="paragraph" w:customStyle="1" w:styleId="Default">
    <w:name w:val="Default"/>
    <w:uiPriority w:val="99"/>
    <w:rsid w:val="00BB57B2"/>
    <w:pPr>
      <w:autoSpaceDE w:val="0"/>
      <w:autoSpaceDN w:val="0"/>
      <w:adjustRightInd w:val="0"/>
      <w:spacing w:after="200" w:line="276" w:lineRule="auto"/>
      <w:jc w:val="both"/>
    </w:pPr>
    <w:rPr>
      <w:rFonts w:ascii="Arial" w:hAnsi="Arial" w:cs="Arial"/>
      <w:color w:val="000000"/>
      <w:sz w:val="24"/>
      <w:szCs w:val="24"/>
      <w:lang w:eastAsia="en-US"/>
    </w:rPr>
  </w:style>
  <w:style w:type="paragraph" w:styleId="TOC1">
    <w:name w:val="toc 1"/>
    <w:basedOn w:val="Normal"/>
    <w:next w:val="Normal"/>
    <w:autoRedefine/>
    <w:uiPriority w:val="99"/>
    <w:rsid w:val="00BB57B2"/>
    <w:pPr>
      <w:tabs>
        <w:tab w:val="right" w:leader="dot" w:pos="9449"/>
      </w:tabs>
      <w:ind w:left="180" w:hanging="180"/>
    </w:pPr>
    <w:rPr>
      <w:sz w:val="27"/>
      <w:szCs w:val="27"/>
      <w:lang w:val="uk-UA"/>
    </w:rPr>
  </w:style>
  <w:style w:type="paragraph" w:customStyle="1" w:styleId="a0">
    <w:name w:val="Стиль Основной текст + По ширине"/>
    <w:basedOn w:val="BodyText"/>
    <w:uiPriority w:val="99"/>
    <w:rsid w:val="00BB57B2"/>
    <w:pPr>
      <w:widowControl w:val="0"/>
      <w:autoSpaceDE w:val="0"/>
      <w:autoSpaceDN w:val="0"/>
      <w:adjustRightInd w:val="0"/>
      <w:spacing w:after="0"/>
      <w:jc w:val="both"/>
    </w:pPr>
    <w:rPr>
      <w:sz w:val="28"/>
      <w:szCs w:val="20"/>
      <w:lang w:val="uk-UA"/>
    </w:rPr>
  </w:style>
  <w:style w:type="paragraph" w:customStyle="1" w:styleId="xfmc1">
    <w:name w:val="xfmc1"/>
    <w:basedOn w:val="Normal"/>
    <w:uiPriority w:val="99"/>
    <w:rsid w:val="00BB57B2"/>
    <w:pPr>
      <w:spacing w:before="100" w:beforeAutospacing="1" w:after="100" w:afterAutospacing="1"/>
    </w:pPr>
    <w:rPr>
      <w:sz w:val="24"/>
      <w:szCs w:val="24"/>
    </w:rPr>
  </w:style>
  <w:style w:type="character" w:customStyle="1" w:styleId="apple-converted-space">
    <w:name w:val="apple-converted-space"/>
    <w:uiPriority w:val="99"/>
    <w:rsid w:val="00BB57B2"/>
  </w:style>
  <w:style w:type="paragraph" w:customStyle="1" w:styleId="12">
    <w:name w:val="Абзац списка12"/>
    <w:basedOn w:val="Normal"/>
    <w:uiPriority w:val="99"/>
    <w:rsid w:val="00F74DA6"/>
    <w:pPr>
      <w:spacing w:after="200" w:line="276" w:lineRule="auto"/>
      <w:ind w:left="720"/>
      <w:contextualSpacing/>
    </w:pPr>
    <w:rPr>
      <w:rFonts w:ascii="Calibri" w:hAnsi="Calibri"/>
      <w:sz w:val="22"/>
      <w:szCs w:val="22"/>
      <w:lang w:val="uk-UA" w:eastAsia="en-US"/>
    </w:rPr>
  </w:style>
  <w:style w:type="paragraph" w:customStyle="1" w:styleId="a1">
    <w:name w:val="Знак Знак Знак Знак Знак Знак Знак Знак Знак Знак Знак Знак Знак"/>
    <w:basedOn w:val="Normal"/>
    <w:uiPriority w:val="99"/>
    <w:rsid w:val="00F74DA6"/>
    <w:rPr>
      <w:rFonts w:ascii="Verdana" w:hAnsi="Verdana" w:cs="Verdana"/>
      <w:lang w:val="en-US" w:eastAsia="en-US"/>
    </w:rPr>
  </w:style>
  <w:style w:type="character" w:customStyle="1" w:styleId="FontStyle13">
    <w:name w:val="Font Style13"/>
    <w:uiPriority w:val="99"/>
    <w:rsid w:val="00F74DA6"/>
    <w:rPr>
      <w:rFonts w:ascii="Times New Roman" w:hAnsi="Times New Roman"/>
      <w:sz w:val="26"/>
    </w:rPr>
  </w:style>
  <w:style w:type="paragraph" w:customStyle="1" w:styleId="a2">
    <w:name w:val="Нормальний текст"/>
    <w:basedOn w:val="Normal"/>
    <w:uiPriority w:val="99"/>
    <w:rsid w:val="00F74DA6"/>
    <w:pPr>
      <w:spacing w:before="120"/>
      <w:ind w:firstLine="567"/>
    </w:pPr>
    <w:rPr>
      <w:sz w:val="24"/>
      <w:szCs w:val="24"/>
      <w:lang w:val="uk-UA"/>
    </w:rPr>
  </w:style>
  <w:style w:type="paragraph" w:styleId="Header">
    <w:name w:val="header"/>
    <w:basedOn w:val="Normal"/>
    <w:link w:val="HeaderChar1"/>
    <w:uiPriority w:val="99"/>
    <w:rsid w:val="00F74DA6"/>
    <w:pPr>
      <w:tabs>
        <w:tab w:val="center" w:pos="4677"/>
        <w:tab w:val="right" w:pos="9355"/>
      </w:tabs>
    </w:pPr>
    <w:rPr>
      <w:sz w:val="24"/>
    </w:rPr>
  </w:style>
  <w:style w:type="character" w:customStyle="1" w:styleId="HeaderChar">
    <w:name w:val="Header Char"/>
    <w:basedOn w:val="DefaultParagraphFont"/>
    <w:link w:val="Header"/>
    <w:uiPriority w:val="99"/>
    <w:locked/>
    <w:rsid w:val="00E52B55"/>
    <w:rPr>
      <w:rFonts w:eastAsia="Times New Roman" w:cs="Times New Roman"/>
      <w:sz w:val="24"/>
      <w:lang w:val="ru-RU" w:eastAsia="ru-RU"/>
    </w:rPr>
  </w:style>
  <w:style w:type="character" w:customStyle="1" w:styleId="HeaderChar1">
    <w:name w:val="Header Char1"/>
    <w:link w:val="Header"/>
    <w:uiPriority w:val="99"/>
    <w:semiHidden/>
    <w:locked/>
    <w:rsid w:val="00F74DA6"/>
    <w:rPr>
      <w:sz w:val="24"/>
      <w:lang w:val="ru-RU" w:eastAsia="ru-RU"/>
    </w:rPr>
  </w:style>
  <w:style w:type="character" w:styleId="PageNumber">
    <w:name w:val="page number"/>
    <w:basedOn w:val="DefaultParagraphFont"/>
    <w:uiPriority w:val="99"/>
    <w:rsid w:val="00F74DA6"/>
    <w:rPr>
      <w:rFonts w:cs="Times New Roman"/>
    </w:rPr>
  </w:style>
  <w:style w:type="paragraph" w:customStyle="1" w:styleId="a3">
    <w:name w:val="Стиль"/>
    <w:basedOn w:val="Normal"/>
    <w:uiPriority w:val="99"/>
    <w:rsid w:val="00F74DA6"/>
    <w:rPr>
      <w:rFonts w:ascii="Verdana" w:hAnsi="Verdana" w:cs="Verdana"/>
      <w:color w:val="000000"/>
      <w:lang w:val="en-US" w:eastAsia="en-US"/>
    </w:rPr>
  </w:style>
  <w:style w:type="paragraph" w:styleId="BodyText3">
    <w:name w:val="Body Text 3"/>
    <w:basedOn w:val="Normal"/>
    <w:link w:val="BodyText3Char"/>
    <w:uiPriority w:val="99"/>
    <w:rsid w:val="00F74DA6"/>
    <w:pPr>
      <w:spacing w:after="120"/>
    </w:pPr>
    <w:rPr>
      <w:sz w:val="16"/>
      <w:szCs w:val="16"/>
    </w:rPr>
  </w:style>
  <w:style w:type="character" w:customStyle="1" w:styleId="BodyText3Char">
    <w:name w:val="Body Text 3 Char"/>
    <w:basedOn w:val="DefaultParagraphFont"/>
    <w:link w:val="BodyText3"/>
    <w:uiPriority w:val="99"/>
    <w:semiHidden/>
    <w:locked/>
    <w:rsid w:val="00F74DA6"/>
    <w:rPr>
      <w:rFonts w:cs="Times New Roman"/>
      <w:sz w:val="16"/>
      <w:lang w:val="ru-RU" w:eastAsia="ru-RU"/>
    </w:rPr>
  </w:style>
  <w:style w:type="paragraph" w:customStyle="1" w:styleId="21">
    <w:name w:val="Основний текст з відступом 21"/>
    <w:basedOn w:val="Normal"/>
    <w:uiPriority w:val="99"/>
    <w:rsid w:val="00F74DA6"/>
    <w:pPr>
      <w:ind w:left="142"/>
    </w:pPr>
    <w:rPr>
      <w:b/>
      <w:sz w:val="24"/>
      <w:lang w:val="uk-UA" w:eastAsia="zh-CN"/>
    </w:rPr>
  </w:style>
  <w:style w:type="character" w:customStyle="1" w:styleId="cnewsc">
    <w:name w:val="cnewsc"/>
    <w:uiPriority w:val="99"/>
    <w:rsid w:val="00F74DA6"/>
  </w:style>
  <w:style w:type="paragraph" w:customStyle="1" w:styleId="11">
    <w:name w:val="Абзац списка11"/>
    <w:basedOn w:val="Normal"/>
    <w:uiPriority w:val="99"/>
    <w:rsid w:val="00F74DA6"/>
    <w:pPr>
      <w:ind w:left="708"/>
    </w:pPr>
    <w:rPr>
      <w:sz w:val="24"/>
      <w:szCs w:val="24"/>
    </w:rPr>
  </w:style>
  <w:style w:type="paragraph" w:customStyle="1" w:styleId="a4">
    <w:name w:val="Знак Знак Знак Знак Знак Знак Знак Знак Знак Знак Знак Знак Знак Знак Знак Знак"/>
    <w:basedOn w:val="Normal"/>
    <w:uiPriority w:val="99"/>
    <w:rsid w:val="00F74DA6"/>
    <w:rPr>
      <w:rFonts w:ascii="Verdana" w:hAnsi="Verdana" w:cs="Verdana"/>
      <w:lang w:val="en-US" w:eastAsia="en-US"/>
    </w:rPr>
  </w:style>
  <w:style w:type="character" w:customStyle="1" w:styleId="101">
    <w:name w:val="Основной текст + 101"/>
    <w:aliases w:val="5 pt3,Интервал 0 pt1,Основной текст + Курсив"/>
    <w:uiPriority w:val="99"/>
    <w:rsid w:val="00F74DA6"/>
    <w:rPr>
      <w:rFonts w:ascii="Times New Roman" w:hAnsi="Times New Roman"/>
      <w:spacing w:val="3"/>
      <w:sz w:val="21"/>
      <w:u w:val="none"/>
    </w:rPr>
  </w:style>
  <w:style w:type="paragraph" w:customStyle="1" w:styleId="a5">
    <w:name w:val="Знак Знак Знак Знак Знак Знак Знак Знак Знак Знак Знак Знак Знак Знак Знак Знак Знак Знак Знак"/>
    <w:basedOn w:val="Normal"/>
    <w:uiPriority w:val="99"/>
    <w:rsid w:val="00F74DA6"/>
    <w:rPr>
      <w:rFonts w:ascii="Verdana" w:hAnsi="Verdana" w:cs="Verdana"/>
      <w:lang w:val="en-US" w:eastAsia="en-US"/>
    </w:rPr>
  </w:style>
  <w:style w:type="paragraph" w:customStyle="1" w:styleId="10">
    <w:name w:val="Заголовок оглавления1"/>
    <w:basedOn w:val="Heading1"/>
    <w:next w:val="Normal"/>
    <w:uiPriority w:val="99"/>
    <w:rsid w:val="00F74DA6"/>
    <w:pPr>
      <w:keepLines/>
      <w:spacing w:before="480" w:line="276" w:lineRule="auto"/>
      <w:jc w:val="left"/>
      <w:outlineLvl w:val="9"/>
    </w:pPr>
    <w:rPr>
      <w:rFonts w:ascii="Cambria" w:hAnsi="Cambria"/>
      <w:bCs/>
      <w:color w:val="365F91"/>
      <w:szCs w:val="28"/>
      <w:lang w:val="ru-RU" w:eastAsia="en-US"/>
    </w:rPr>
  </w:style>
  <w:style w:type="character" w:styleId="Hyperlink">
    <w:name w:val="Hyperlink"/>
    <w:basedOn w:val="DefaultParagraphFont"/>
    <w:uiPriority w:val="99"/>
    <w:rsid w:val="00F74DA6"/>
    <w:rPr>
      <w:rFonts w:cs="Times New Roman"/>
      <w:color w:val="0000FF"/>
      <w:u w:val="single"/>
    </w:rPr>
  </w:style>
  <w:style w:type="character" w:customStyle="1" w:styleId="hps">
    <w:name w:val="hps"/>
    <w:uiPriority w:val="99"/>
    <w:rsid w:val="00F74DA6"/>
  </w:style>
  <w:style w:type="table" w:styleId="TableGrid">
    <w:name w:val="Table Grid"/>
    <w:basedOn w:val="TableNormal"/>
    <w:uiPriority w:val="99"/>
    <w:rsid w:val="00F74D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1"/>
    <w:uiPriority w:val="99"/>
    <w:rsid w:val="00F74DA6"/>
    <w:pPr>
      <w:tabs>
        <w:tab w:val="center" w:pos="4819"/>
        <w:tab w:val="right" w:pos="9639"/>
      </w:tabs>
    </w:pPr>
    <w:rPr>
      <w:sz w:val="24"/>
    </w:rPr>
  </w:style>
  <w:style w:type="character" w:customStyle="1" w:styleId="FooterChar">
    <w:name w:val="Footer Char"/>
    <w:basedOn w:val="DefaultParagraphFont"/>
    <w:link w:val="Footer"/>
    <w:uiPriority w:val="99"/>
    <w:locked/>
    <w:rsid w:val="00E52B55"/>
    <w:rPr>
      <w:rFonts w:cs="Times New Roman"/>
      <w:sz w:val="24"/>
      <w:lang w:val="uk-UA" w:eastAsia="ru-RU"/>
    </w:rPr>
  </w:style>
  <w:style w:type="character" w:customStyle="1" w:styleId="FooterChar1">
    <w:name w:val="Footer Char1"/>
    <w:link w:val="Footer"/>
    <w:uiPriority w:val="99"/>
    <w:locked/>
    <w:rsid w:val="00F74DA6"/>
    <w:rPr>
      <w:sz w:val="24"/>
      <w:lang w:val="ru-RU" w:eastAsia="ru-RU"/>
    </w:rPr>
  </w:style>
  <w:style w:type="paragraph" w:customStyle="1" w:styleId="a6">
    <w:name w:val="Знак Знак Знак Знак Знак Знак Знак Знак Знак Знак Знак Знак"/>
    <w:basedOn w:val="Normal"/>
    <w:uiPriority w:val="99"/>
    <w:rsid w:val="00F74DA6"/>
    <w:rPr>
      <w:rFonts w:ascii="Verdana" w:hAnsi="Verdana" w:cs="Verdana"/>
      <w:lang w:val="en-US" w:eastAsia="en-US"/>
    </w:rPr>
  </w:style>
  <w:style w:type="paragraph" w:customStyle="1" w:styleId="a7">
    <w:name w:val="Знак Знак Знак Знак Знак Знак Знак"/>
    <w:basedOn w:val="Normal"/>
    <w:uiPriority w:val="99"/>
    <w:rsid w:val="00F74DA6"/>
    <w:rPr>
      <w:rFonts w:ascii="Verdana" w:hAnsi="Verdana" w:cs="Verdana"/>
      <w:lang w:val="en-US" w:eastAsia="en-US"/>
    </w:rPr>
  </w:style>
  <w:style w:type="paragraph" w:customStyle="1" w:styleId="msonormalcxspmiddle">
    <w:name w:val="msonormalcxspmiddle"/>
    <w:basedOn w:val="Normal"/>
    <w:uiPriority w:val="99"/>
    <w:rsid w:val="00F74DA6"/>
    <w:pPr>
      <w:spacing w:before="100" w:beforeAutospacing="1" w:after="100" w:afterAutospacing="1"/>
    </w:pPr>
    <w:rPr>
      <w:sz w:val="24"/>
      <w:szCs w:val="24"/>
    </w:rPr>
  </w:style>
  <w:style w:type="paragraph" w:styleId="NoSpacing">
    <w:name w:val="No Spacing"/>
    <w:link w:val="NoSpacingChar"/>
    <w:uiPriority w:val="99"/>
    <w:qFormat/>
    <w:rsid w:val="00F74DA6"/>
    <w:rPr>
      <w:sz w:val="24"/>
    </w:rPr>
  </w:style>
  <w:style w:type="character" w:customStyle="1" w:styleId="NoSpacingChar">
    <w:name w:val="No Spacing Char"/>
    <w:link w:val="NoSpacing"/>
    <w:uiPriority w:val="99"/>
    <w:locked/>
    <w:rsid w:val="00F74DA6"/>
    <w:rPr>
      <w:sz w:val="22"/>
      <w:lang w:val="ru-RU" w:eastAsia="ru-RU"/>
    </w:rPr>
  </w:style>
  <w:style w:type="character" w:styleId="Emphasis">
    <w:name w:val="Emphasis"/>
    <w:basedOn w:val="DefaultParagraphFont"/>
    <w:uiPriority w:val="99"/>
    <w:qFormat/>
    <w:rsid w:val="00846BA5"/>
    <w:rPr>
      <w:rFonts w:cs="Times New Roman"/>
      <w:i/>
    </w:rPr>
  </w:style>
  <w:style w:type="paragraph" w:customStyle="1" w:styleId="13">
    <w:name w:val="Без интервала1"/>
    <w:uiPriority w:val="99"/>
    <w:rsid w:val="00846BA5"/>
    <w:rPr>
      <w:sz w:val="24"/>
      <w:szCs w:val="24"/>
    </w:rPr>
  </w:style>
  <w:style w:type="character" w:customStyle="1" w:styleId="7">
    <w:name w:val="Знак Знак7"/>
    <w:uiPriority w:val="99"/>
    <w:rsid w:val="002C68E1"/>
    <w:rPr>
      <w:sz w:val="28"/>
    </w:rPr>
  </w:style>
  <w:style w:type="character" w:customStyle="1" w:styleId="4">
    <w:name w:val="Знак Знак4"/>
    <w:uiPriority w:val="99"/>
    <w:semiHidden/>
    <w:locked/>
    <w:rsid w:val="002C68E1"/>
    <w:rPr>
      <w:sz w:val="24"/>
      <w:lang w:val="ru-RU" w:eastAsia="ru-RU"/>
    </w:rPr>
  </w:style>
  <w:style w:type="paragraph" w:customStyle="1" w:styleId="FR1">
    <w:name w:val="FR1"/>
    <w:uiPriority w:val="99"/>
    <w:rsid w:val="0021347E"/>
    <w:pPr>
      <w:widowControl w:val="0"/>
      <w:snapToGrid w:val="0"/>
      <w:spacing w:line="259" w:lineRule="auto"/>
      <w:ind w:firstLine="720"/>
      <w:jc w:val="both"/>
    </w:pPr>
    <w:rPr>
      <w:sz w:val="28"/>
      <w:szCs w:val="20"/>
      <w:lang w:val="uk-UA"/>
    </w:rPr>
  </w:style>
  <w:style w:type="character" w:customStyle="1" w:styleId="8">
    <w:name w:val="Знак Знак8"/>
    <w:uiPriority w:val="99"/>
    <w:rsid w:val="00D91C1E"/>
    <w:rPr>
      <w:sz w:val="28"/>
      <w:lang w:val="uk-UA"/>
    </w:rPr>
  </w:style>
  <w:style w:type="character" w:customStyle="1" w:styleId="16">
    <w:name w:val="Знак Знак16"/>
    <w:uiPriority w:val="99"/>
    <w:locked/>
    <w:rsid w:val="00BD6A24"/>
    <w:rPr>
      <w:b/>
      <w:sz w:val="28"/>
      <w:lang w:val="uk-UA" w:eastAsia="ru-RU"/>
    </w:rPr>
  </w:style>
  <w:style w:type="character" w:customStyle="1" w:styleId="5">
    <w:name w:val="Знак Знак5"/>
    <w:uiPriority w:val="99"/>
    <w:semiHidden/>
    <w:locked/>
    <w:rsid w:val="0023475D"/>
    <w:rPr>
      <w:sz w:val="24"/>
      <w:lang w:val="ru-RU" w:eastAsia="ru-RU"/>
    </w:rPr>
  </w:style>
  <w:style w:type="character" w:customStyle="1" w:styleId="apple-style-span">
    <w:name w:val="apple-style-span"/>
    <w:basedOn w:val="DefaultParagraphFont"/>
    <w:uiPriority w:val="99"/>
    <w:rsid w:val="00E11A50"/>
    <w:rPr>
      <w:rFonts w:cs="Times New Roman"/>
    </w:rPr>
  </w:style>
  <w:style w:type="paragraph" w:customStyle="1" w:styleId="14">
    <w:name w:val="Знак1"/>
    <w:basedOn w:val="Normal"/>
    <w:uiPriority w:val="99"/>
    <w:rsid w:val="00E11A50"/>
    <w:rPr>
      <w:rFonts w:ascii="Verdana" w:hAnsi="Verdana" w:cs="Verdana"/>
      <w:lang w:val="en-US" w:eastAsia="en-US"/>
    </w:rPr>
  </w:style>
  <w:style w:type="character" w:customStyle="1" w:styleId="110">
    <w:name w:val="Знак Знак11"/>
    <w:uiPriority w:val="99"/>
    <w:rsid w:val="00213167"/>
    <w:rPr>
      <w:sz w:val="28"/>
      <w:lang w:val="uk-UA"/>
    </w:rPr>
  </w:style>
  <w:style w:type="character" w:customStyle="1" w:styleId="100">
    <w:name w:val="Знак Знак10"/>
    <w:uiPriority w:val="99"/>
    <w:rsid w:val="00213167"/>
    <w:rPr>
      <w:sz w:val="28"/>
    </w:rPr>
  </w:style>
  <w:style w:type="character" w:customStyle="1" w:styleId="9">
    <w:name w:val="Знак Знак9"/>
    <w:basedOn w:val="DefaultParagraphFont"/>
    <w:uiPriority w:val="99"/>
    <w:rsid w:val="00213167"/>
    <w:rPr>
      <w:rFonts w:cs="Times New Roman"/>
    </w:rPr>
  </w:style>
  <w:style w:type="character" w:customStyle="1" w:styleId="3">
    <w:name w:val="Знак Знак3"/>
    <w:uiPriority w:val="99"/>
    <w:locked/>
    <w:rsid w:val="00213167"/>
    <w:rPr>
      <w:rFonts w:ascii="Courier New" w:hAnsi="Courier New"/>
      <w:color w:val="000000"/>
      <w:sz w:val="28"/>
      <w:lang w:val="ru-RU" w:eastAsia="ru-RU"/>
    </w:rPr>
  </w:style>
  <w:style w:type="character" w:customStyle="1" w:styleId="60">
    <w:name w:val="Знак Знак6"/>
    <w:uiPriority w:val="99"/>
    <w:semiHidden/>
    <w:locked/>
    <w:rsid w:val="00213167"/>
    <w:rPr>
      <w:sz w:val="24"/>
      <w:lang w:val="ru-RU" w:eastAsia="ru-RU"/>
    </w:rPr>
  </w:style>
  <w:style w:type="character" w:customStyle="1" w:styleId="15">
    <w:name w:val="Знак Знак Знак Знак1"/>
    <w:aliases w:val="Основний текст Знак Знак Знак Знак1,Основний текст Знак Знак Знак Знак Знак,Основний текст Знак Знак Знак Знак Знак Знак Знак Знак Знак Знак Знак,Текст1 Знак,bt Знак,Oaeno1 Знак"/>
    <w:uiPriority w:val="99"/>
    <w:rsid w:val="00053B66"/>
    <w:rPr>
      <w:sz w:val="24"/>
      <w:lang w:val="uk-UA" w:eastAsia="ru-RU"/>
    </w:rPr>
  </w:style>
  <w:style w:type="paragraph" w:customStyle="1" w:styleId="20">
    <w:name w:val="Без интервала2"/>
    <w:basedOn w:val="Normal"/>
    <w:uiPriority w:val="99"/>
    <w:rsid w:val="00AC5D7A"/>
    <w:rPr>
      <w:rFonts w:ascii="Calibri" w:hAnsi="Calibri"/>
      <w:i/>
      <w:iCs/>
      <w:lang w:eastAsia="en-US"/>
    </w:rPr>
  </w:style>
  <w:style w:type="paragraph" w:customStyle="1" w:styleId="docdata">
    <w:name w:val="docdata"/>
    <w:aliases w:val="docy,v5,3295,baiaagaaboqcaaadtagaaaxccaaaaaaaaaaaaaaaaaaaaaaaaaaaaaaaaaaaaaaaaaaaaaaaaaaaaaaaaaaaaaaaaaaaaaaaaaaaaaaaaaaaaaaaaaaaaaaaaaaaaaaaaaaaaaaaaaaaaaaaaaaaaaaaaaaaaaaaaaaaaaaaaaaaaaaaaaaaaaaaaaaaaaaaaaaaaaaaaaaaaaaaaaaaaaaaaaaaaaaaaaaaaaa"/>
    <w:basedOn w:val="Normal"/>
    <w:uiPriority w:val="99"/>
    <w:rsid w:val="000C132C"/>
    <w:pPr>
      <w:spacing w:before="100" w:beforeAutospacing="1" w:after="100" w:afterAutospacing="1"/>
    </w:pPr>
    <w:rPr>
      <w:sz w:val="24"/>
      <w:szCs w:val="24"/>
      <w:lang w:val="uk-UA" w:eastAsia="uk-UA"/>
    </w:rPr>
  </w:style>
  <w:style w:type="character" w:customStyle="1" w:styleId="1934">
    <w:name w:val="1934"/>
    <w:aliases w:val="baiaagaaboqcaaadywmaaavxawaaaaaaaaaaaaaaaaaaaaaaaaaaaaaaaaaaaaaaaaaaaaaaaaaaaaaaaaaaaaaaaaaaaaaaaaaaaaaaaaaaaaaaaaaaaaaaaaaaaaaaaaaaaaaaaaaaaaaaaaaaaaaaaaaaaaaaaaaaaaaaaaaaaaaaaaaaaaaaaaaaaaaaaaaaaaaaaaaaaaaaaaaaaaaaaaaaaaaaaaaaaaaa"/>
    <w:uiPriority w:val="99"/>
    <w:rsid w:val="00110F3E"/>
  </w:style>
  <w:style w:type="character" w:customStyle="1" w:styleId="3049">
    <w:name w:val="3049"/>
    <w:aliases w:val="baiaagaaboqcaaadxacaaaxsbwaaaaaaaaaaaaaaaaaaaaaaaaaaaaaaaaaaaaaaaaaaaaaaaaaaaaaaaaaaaaaaaaaaaaaaaaaaaaaaaaaaaaaaaaaaaaaaaaaaaaaaaaaaaaaaaaaaaaaaaaaaaaaaaaaaaaaaaaaaaaaaaaaaaaaaaaaaaaaaaaaaaaaaaaaaaaaaaaaaaaaaaaaaaaaaaaaaaaaaaaaaaaaa"/>
    <w:uiPriority w:val="99"/>
    <w:rsid w:val="00992A18"/>
  </w:style>
  <w:style w:type="table" w:customStyle="1" w:styleId="TableNormal1">
    <w:name w:val="Table Normal1"/>
    <w:uiPriority w:val="99"/>
    <w:semiHidden/>
    <w:rsid w:val="00673A08"/>
    <w:pPr>
      <w:widowControl w:val="0"/>
      <w:autoSpaceDE w:val="0"/>
      <w:autoSpaceDN w:val="0"/>
    </w:pPr>
    <w:rPr>
      <w:rFonts w:ascii="Calibri" w:hAnsi="Calibri"/>
      <w:lang w:val="en-US" w:eastAsia="en-US"/>
    </w:rPr>
    <w:tblPr>
      <w:tblCellMar>
        <w:top w:w="0" w:type="dxa"/>
        <w:left w:w="0" w:type="dxa"/>
        <w:bottom w:w="0" w:type="dxa"/>
        <w:right w:w="0" w:type="dxa"/>
      </w:tblCellMar>
    </w:tblPr>
  </w:style>
  <w:style w:type="paragraph" w:customStyle="1" w:styleId="a8">
    <w:name w:val="Знак Знак"/>
    <w:basedOn w:val="Normal"/>
    <w:uiPriority w:val="99"/>
    <w:rsid w:val="00AE01A7"/>
    <w:rPr>
      <w:rFonts w:ascii="Verdana" w:eastAsia="MS Mincho" w:hAnsi="Verdana"/>
      <w:sz w:val="24"/>
      <w:szCs w:val="24"/>
      <w:lang w:val="en-US" w:eastAsia="en-US"/>
    </w:rPr>
  </w:style>
  <w:style w:type="paragraph" w:styleId="FootnoteText">
    <w:name w:val="footnote text"/>
    <w:basedOn w:val="Normal"/>
    <w:link w:val="FootnoteTextChar"/>
    <w:uiPriority w:val="99"/>
    <w:rsid w:val="00FE1D5A"/>
  </w:style>
  <w:style w:type="character" w:customStyle="1" w:styleId="FootnoteTextChar">
    <w:name w:val="Footnote Text Char"/>
    <w:basedOn w:val="DefaultParagraphFont"/>
    <w:link w:val="FootnoteText"/>
    <w:uiPriority w:val="99"/>
    <w:locked/>
    <w:rsid w:val="00FE1D5A"/>
    <w:rPr>
      <w:rFonts w:cs="Times New Roman"/>
    </w:rPr>
  </w:style>
  <w:style w:type="character" w:styleId="FootnoteReference">
    <w:name w:val="footnote reference"/>
    <w:basedOn w:val="DefaultParagraphFont"/>
    <w:uiPriority w:val="99"/>
    <w:rsid w:val="00FE1D5A"/>
    <w:rPr>
      <w:rFonts w:cs="Times New Roman"/>
      <w:vertAlign w:val="superscript"/>
    </w:rPr>
  </w:style>
  <w:style w:type="character" w:customStyle="1" w:styleId="a9">
    <w:name w:val="Основной текст_"/>
    <w:basedOn w:val="DefaultParagraphFont"/>
    <w:link w:val="17"/>
    <w:uiPriority w:val="99"/>
    <w:locked/>
    <w:rsid w:val="001518E6"/>
    <w:rPr>
      <w:rFonts w:cs="Times New Roman"/>
    </w:rPr>
  </w:style>
  <w:style w:type="paragraph" w:customStyle="1" w:styleId="17">
    <w:name w:val="Основной текст1"/>
    <w:basedOn w:val="Normal"/>
    <w:link w:val="a9"/>
    <w:uiPriority w:val="99"/>
    <w:rsid w:val="001518E6"/>
    <w:pPr>
      <w:widowControl w:val="0"/>
      <w:spacing w:after="280"/>
      <w:ind w:firstLine="400"/>
    </w:pPr>
  </w:style>
  <w:style w:type="paragraph" w:customStyle="1" w:styleId="c8">
    <w:name w:val="c8"/>
    <w:basedOn w:val="Normal"/>
    <w:uiPriority w:val="99"/>
    <w:rsid w:val="00A77E81"/>
    <w:pPr>
      <w:spacing w:before="100" w:beforeAutospacing="1" w:after="100" w:afterAutospacing="1"/>
    </w:pPr>
    <w:rPr>
      <w:sz w:val="24"/>
      <w:szCs w:val="24"/>
    </w:rPr>
  </w:style>
  <w:style w:type="character" w:customStyle="1" w:styleId="c0">
    <w:name w:val="c0"/>
    <w:uiPriority w:val="99"/>
    <w:rsid w:val="00A77E81"/>
  </w:style>
  <w:style w:type="character" w:customStyle="1" w:styleId="c11">
    <w:name w:val="c11"/>
    <w:uiPriority w:val="99"/>
    <w:rsid w:val="00A77E81"/>
  </w:style>
</w:styles>
</file>

<file path=word/webSettings.xml><?xml version="1.0" encoding="utf-8"?>
<w:webSettings xmlns:r="http://schemas.openxmlformats.org/officeDocument/2006/relationships" xmlns:w="http://schemas.openxmlformats.org/wordprocessingml/2006/main">
  <w:divs>
    <w:div w:id="475876066">
      <w:marLeft w:val="0"/>
      <w:marRight w:val="0"/>
      <w:marTop w:val="0"/>
      <w:marBottom w:val="0"/>
      <w:divBdr>
        <w:top w:val="none" w:sz="0" w:space="0" w:color="auto"/>
        <w:left w:val="none" w:sz="0" w:space="0" w:color="auto"/>
        <w:bottom w:val="none" w:sz="0" w:space="0" w:color="auto"/>
        <w:right w:val="none" w:sz="0" w:space="0" w:color="auto"/>
      </w:divBdr>
    </w:div>
    <w:div w:id="475876067">
      <w:marLeft w:val="0"/>
      <w:marRight w:val="0"/>
      <w:marTop w:val="0"/>
      <w:marBottom w:val="0"/>
      <w:divBdr>
        <w:top w:val="none" w:sz="0" w:space="0" w:color="auto"/>
        <w:left w:val="none" w:sz="0" w:space="0" w:color="auto"/>
        <w:bottom w:val="none" w:sz="0" w:space="0" w:color="auto"/>
        <w:right w:val="none" w:sz="0" w:space="0" w:color="auto"/>
      </w:divBdr>
      <w:divsChild>
        <w:div w:id="475876064">
          <w:marLeft w:val="0"/>
          <w:marRight w:val="0"/>
          <w:marTop w:val="0"/>
          <w:marBottom w:val="0"/>
          <w:divBdr>
            <w:top w:val="none" w:sz="0" w:space="0" w:color="auto"/>
            <w:left w:val="none" w:sz="0" w:space="0" w:color="auto"/>
            <w:bottom w:val="none" w:sz="0" w:space="0" w:color="auto"/>
            <w:right w:val="none" w:sz="0" w:space="0" w:color="auto"/>
          </w:divBdr>
        </w:div>
        <w:div w:id="475876065">
          <w:marLeft w:val="0"/>
          <w:marRight w:val="0"/>
          <w:marTop w:val="0"/>
          <w:marBottom w:val="0"/>
          <w:divBdr>
            <w:top w:val="none" w:sz="0" w:space="0" w:color="auto"/>
            <w:left w:val="none" w:sz="0" w:space="0" w:color="auto"/>
            <w:bottom w:val="none" w:sz="0" w:space="0" w:color="auto"/>
            <w:right w:val="none" w:sz="0" w:space="0" w:color="auto"/>
          </w:divBdr>
        </w:div>
      </w:divsChild>
    </w:div>
    <w:div w:id="475876068">
      <w:marLeft w:val="0"/>
      <w:marRight w:val="0"/>
      <w:marTop w:val="0"/>
      <w:marBottom w:val="0"/>
      <w:divBdr>
        <w:top w:val="none" w:sz="0" w:space="0" w:color="auto"/>
        <w:left w:val="none" w:sz="0" w:space="0" w:color="auto"/>
        <w:bottom w:val="none" w:sz="0" w:space="0" w:color="auto"/>
        <w:right w:val="none" w:sz="0" w:space="0" w:color="auto"/>
      </w:divBdr>
    </w:div>
    <w:div w:id="475876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1</Pages>
  <Words>285</Words>
  <Characters>1626</Characters>
  <Application>Microsoft Office Outlook</Application>
  <DocSecurity>0</DocSecurity>
  <Lines>0</Lines>
  <Paragraphs>0</Paragraphs>
  <ScaleCrop>false</ScaleCrop>
  <Company>MoBIL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 до рішення сесії</dc:title>
  <dc:subject/>
  <dc:creator>Ира</dc:creator>
  <cp:keywords/>
  <dc:description/>
  <cp:lastModifiedBy>User</cp:lastModifiedBy>
  <cp:revision>9</cp:revision>
  <cp:lastPrinted>2023-11-13T08:13:00Z</cp:lastPrinted>
  <dcterms:created xsi:type="dcterms:W3CDTF">2023-11-07T07:09:00Z</dcterms:created>
  <dcterms:modified xsi:type="dcterms:W3CDTF">2023-11-13T08:19:00Z</dcterms:modified>
</cp:coreProperties>
</file>