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A44" w:rsidRPr="003C4023" w:rsidRDefault="003D7A44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5pt;margin-top:.15pt;width:31.65pt;height:48.15pt;z-index:251658240;visibility:visible">
            <v:imagedata r:id="rId4" o:title=""/>
            <w10:wrap type="square" side="right"/>
          </v:shape>
        </w:pict>
      </w:r>
    </w:p>
    <w:p w:rsidR="003D7A44" w:rsidRPr="003C4023" w:rsidRDefault="003D7A44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3D7A44" w:rsidRPr="003C4023" w:rsidRDefault="003D7A44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3D7A44" w:rsidRPr="003C4023" w:rsidRDefault="003D7A44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3D7A44" w:rsidRPr="003C4023" w:rsidRDefault="003D7A44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3D7A44" w:rsidRPr="003C4023" w:rsidRDefault="003D7A44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3D7A44" w:rsidRPr="003C4023" w:rsidRDefault="003D7A44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3D7A44" w:rsidRPr="003C4023" w:rsidRDefault="003D7A44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D7A44" w:rsidRPr="003C4023" w:rsidRDefault="003D7A44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3D7A44" w:rsidRPr="00F245A6" w:rsidRDefault="003D7A44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3D7A44" w:rsidRPr="00F245A6" w:rsidRDefault="003D7A44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3D7A44" w:rsidRPr="00266547" w:rsidRDefault="003D7A44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14.01.2022р.    №1  </w:t>
      </w:r>
    </w:p>
    <w:p w:rsidR="003D7A44" w:rsidRPr="00F245A6" w:rsidRDefault="003D7A44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3D7A44" w:rsidRDefault="003D7A44" w:rsidP="00801AA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hAnsi="Times New Roman"/>
          <w:sz w:val="28"/>
          <w:szCs w:val="28"/>
          <w:lang w:val="uk-UA" w:eastAsia="ru-RU"/>
        </w:rPr>
        <w:t>нагородження Почесною Грамотою</w:t>
      </w:r>
    </w:p>
    <w:p w:rsidR="003D7A44" w:rsidRDefault="003D7A44" w:rsidP="005F134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D7A44" w:rsidRPr="00567DA4" w:rsidRDefault="003D7A44" w:rsidP="007F12A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8B56EA">
        <w:rPr>
          <w:rFonts w:ascii="Times New Roman" w:hAnsi="Times New Roman"/>
          <w:sz w:val="28"/>
          <w:szCs w:val="20"/>
          <w:lang w:val="uk-UA" w:eastAsia="ru-RU"/>
        </w:rPr>
        <w:t xml:space="preserve">На виконання Програми </w:t>
      </w:r>
      <w:r w:rsidRPr="008B56EA">
        <w:rPr>
          <w:rFonts w:ascii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Pr="008B56EA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Pr="008B56EA">
        <w:rPr>
          <w:rFonts w:ascii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Pr="008B56EA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Pr="008B56EA">
        <w:rPr>
          <w:rFonts w:ascii="Times New Roman" w:hAnsi="Times New Roman"/>
          <w:bCs/>
          <w:sz w:val="28"/>
          <w:szCs w:val="20"/>
          <w:lang w:val="uk-UA" w:eastAsia="ru-RU"/>
        </w:rPr>
        <w:t>та інших заходів на 2021-2023 роки,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затвердженої  рішенням             </w:t>
      </w:r>
      <w:r w:rsidRPr="008B56EA">
        <w:rPr>
          <w:rFonts w:ascii="Times New Roman" w:hAnsi="Times New Roman"/>
          <w:sz w:val="28"/>
          <w:szCs w:val="20"/>
          <w:lang w:val="uk-UA" w:eastAsia="ru-RU"/>
        </w:rPr>
        <w:t xml:space="preserve">1-ї сесії восьмого скликання Малинської міської ради від 23.12.2020 № 82, керуючись  п.20  ч. 4 ст.42 Закону України «Про місцеве самоврядування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                           </w:t>
      </w:r>
      <w:r w:rsidRPr="008B56EA">
        <w:rPr>
          <w:rFonts w:ascii="Times New Roman" w:hAnsi="Times New Roman"/>
          <w:sz w:val="28"/>
          <w:szCs w:val="20"/>
          <w:lang w:val="uk-UA" w:eastAsia="ru-RU"/>
        </w:rPr>
        <w:t xml:space="preserve">в Україні», рішенням 5-ї сесії восьмого скликання Малинської міської ради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                    </w:t>
      </w:r>
      <w:r w:rsidRPr="008B56EA">
        <w:rPr>
          <w:rFonts w:ascii="Times New Roman" w:hAnsi="Times New Roman"/>
          <w:sz w:val="28"/>
          <w:szCs w:val="20"/>
          <w:lang w:val="uk-UA" w:eastAsia="ru-RU"/>
        </w:rPr>
        <w:t>від 26.02.2021 № 232 «Про затвердження Положення про Почесну грамоту, Грамоту та Подяку Малинської міської ради»:</w:t>
      </w:r>
    </w:p>
    <w:p w:rsidR="003D7A44" w:rsidRDefault="003D7A44" w:rsidP="000C3AA1">
      <w:pPr>
        <w:spacing w:after="0" w:line="240" w:lineRule="auto"/>
        <w:ind w:left="-180" w:firstLine="747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hAnsi="Times New Roman"/>
          <w:sz w:val="28"/>
          <w:szCs w:val="20"/>
          <w:lang w:val="uk-UA" w:eastAsia="ru-RU"/>
        </w:rPr>
        <w:t>1.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З</w:t>
      </w:r>
      <w:r w:rsidRPr="00F40CCE">
        <w:rPr>
          <w:rFonts w:ascii="Times New Roman" w:hAnsi="Times New Roman"/>
          <w:sz w:val="28"/>
          <w:szCs w:val="20"/>
          <w:lang w:val="uk-UA" w:eastAsia="ru-RU"/>
        </w:rPr>
        <w:t xml:space="preserve"> нагоди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проведення ІХ Всеукраїнського </w:t>
      </w:r>
      <w:r w:rsidRPr="007F2914">
        <w:rPr>
          <w:rFonts w:ascii="Times New Roman" w:hAnsi="Times New Roman"/>
          <w:sz w:val="28"/>
          <w:szCs w:val="20"/>
          <w:lang w:val="uk-UA" w:eastAsia="ru-RU"/>
        </w:rPr>
        <w:t>турніру з вільної боротьби «Крок до Олімпу» на призи срібного призеру ХХХ Олімпійських ігор Валерія Андрійцева</w:t>
      </w:r>
      <w:r>
        <w:rPr>
          <w:rFonts w:ascii="Times New Roman" w:hAnsi="Times New Roman"/>
          <w:sz w:val="28"/>
          <w:szCs w:val="20"/>
          <w:lang w:val="uk-UA" w:eastAsia="ru-RU"/>
        </w:rPr>
        <w:t>, на</w:t>
      </w:r>
      <w:r w:rsidRPr="00567DA4">
        <w:rPr>
          <w:rFonts w:ascii="Times New Roman" w:hAnsi="Times New Roman"/>
          <w:sz w:val="28"/>
          <w:szCs w:val="20"/>
          <w:lang w:val="uk-UA" w:eastAsia="ru-RU"/>
        </w:rPr>
        <w:t xml:space="preserve">городити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Почесною Грамотою </w:t>
      </w:r>
      <w:r w:rsidRPr="00567DA4">
        <w:rPr>
          <w:rFonts w:ascii="Times New Roman" w:hAnsi="Times New Roman"/>
          <w:sz w:val="28"/>
          <w:szCs w:val="20"/>
          <w:lang w:val="uk-UA" w:eastAsia="ru-RU"/>
        </w:rPr>
        <w:t xml:space="preserve">Малинської міської ради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                                      і</w:t>
      </w:r>
      <w:r w:rsidRPr="00567DA4">
        <w:rPr>
          <w:rFonts w:ascii="Times New Roman" w:hAnsi="Times New Roman"/>
          <w:sz w:val="28"/>
          <w:szCs w:val="20"/>
          <w:lang w:val="uk-UA" w:eastAsia="ru-RU"/>
        </w:rPr>
        <w:t xml:space="preserve">з врученням цінного подарунку в грошовій формі в розмірі </w:t>
      </w:r>
      <w:r>
        <w:rPr>
          <w:rFonts w:ascii="Times New Roman" w:hAnsi="Times New Roman"/>
          <w:sz w:val="28"/>
          <w:szCs w:val="20"/>
          <w:lang w:val="uk-UA" w:eastAsia="ru-RU"/>
        </w:rPr>
        <w:t>5</w:t>
      </w:r>
      <w:r w:rsidRPr="00567DA4">
        <w:rPr>
          <w:rFonts w:ascii="Times New Roman" w:hAnsi="Times New Roman"/>
          <w:sz w:val="28"/>
          <w:szCs w:val="20"/>
          <w:lang w:val="uk-UA" w:eastAsia="ru-RU"/>
        </w:rPr>
        <w:t>00.00 грн.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кожному:</w:t>
      </w:r>
    </w:p>
    <w:p w:rsidR="003D7A44" w:rsidRPr="008B56EA" w:rsidRDefault="003D7A44" w:rsidP="00AA4E54">
      <w:pPr>
        <w:spacing w:after="0" w:line="240" w:lineRule="auto"/>
        <w:ind w:left="-180" w:firstLine="747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Єлизавету КУЛАКІВСЬКУ</w:t>
      </w:r>
      <w:r w:rsidRPr="008B56EA">
        <w:rPr>
          <w:rFonts w:ascii="Times New Roman" w:hAnsi="Times New Roman"/>
          <w:sz w:val="28"/>
          <w:szCs w:val="20"/>
          <w:lang w:val="uk-UA" w:eastAsia="ru-RU"/>
        </w:rPr>
        <w:t xml:space="preserve"> – </w:t>
      </w:r>
      <w:r>
        <w:rPr>
          <w:rFonts w:ascii="Times New Roman" w:hAnsi="Times New Roman"/>
          <w:sz w:val="28"/>
          <w:szCs w:val="20"/>
          <w:lang w:val="uk-UA" w:eastAsia="ru-RU"/>
        </w:rPr>
        <w:t>вихованку Малинської ДЮСШ, Майстра спорту України з вільної боротьби, Чемпіонку Європи з вільної боротьби серед дівчат до 15 років</w:t>
      </w:r>
      <w:r w:rsidRPr="00B12801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- з</w:t>
      </w:r>
      <w:r w:rsidRPr="00F40CCE">
        <w:rPr>
          <w:rFonts w:ascii="Times New Roman" w:hAnsi="Times New Roman"/>
          <w:sz w:val="28"/>
          <w:szCs w:val="20"/>
          <w:lang w:val="uk-UA" w:eastAsia="ru-RU"/>
        </w:rPr>
        <w:t xml:space="preserve">а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високі спортивні досягнення,  вагомий особистий внесок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0"/>
          <w:lang w:val="uk-UA" w:eastAsia="ru-RU"/>
        </w:rPr>
        <w:t>у примноження спортивної слави Малинської міської територіальної громади</w:t>
      </w:r>
      <w:r w:rsidRPr="008B56EA">
        <w:rPr>
          <w:rFonts w:ascii="Times New Roman" w:hAnsi="Times New Roman"/>
          <w:sz w:val="28"/>
          <w:szCs w:val="20"/>
          <w:lang w:val="uk-UA" w:eastAsia="ru-RU"/>
        </w:rPr>
        <w:t>;</w:t>
      </w:r>
    </w:p>
    <w:p w:rsidR="003D7A44" w:rsidRPr="007F12A2" w:rsidRDefault="003D7A44" w:rsidP="007F12A2">
      <w:pPr>
        <w:spacing w:after="0" w:line="240" w:lineRule="auto"/>
        <w:ind w:left="-180" w:firstLine="747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Олексія Євгеновича ФЕДОРЧУКА </w:t>
      </w:r>
      <w:r w:rsidRPr="008B56EA">
        <w:rPr>
          <w:rFonts w:ascii="Times New Roman" w:hAnsi="Times New Roman"/>
          <w:bCs/>
          <w:sz w:val="28"/>
          <w:szCs w:val="28"/>
          <w:lang w:val="uk-UA" w:eastAsia="ru-RU"/>
        </w:rPr>
        <w:t xml:space="preserve">–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старшого тренера з вільної боротьби Малинської ДЮСШ – за високий рівень тренерської роботи з вільної боротьби, вагомий особистий вклад у підготовку до  змагань різного рівня Єлизавети Кулаківської - </w:t>
      </w:r>
      <w:r w:rsidRPr="007F12A2">
        <w:rPr>
          <w:rFonts w:ascii="Times New Roman" w:hAnsi="Times New Roman"/>
          <w:bCs/>
          <w:sz w:val="28"/>
          <w:szCs w:val="28"/>
          <w:lang w:val="uk-UA" w:eastAsia="ru-RU"/>
        </w:rPr>
        <w:t>Чемпіонк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и</w:t>
      </w:r>
      <w:r w:rsidRPr="007F12A2">
        <w:rPr>
          <w:rFonts w:ascii="Times New Roman" w:hAnsi="Times New Roman"/>
          <w:bCs/>
          <w:sz w:val="28"/>
          <w:szCs w:val="28"/>
          <w:lang w:val="uk-UA" w:eastAsia="ru-RU"/>
        </w:rPr>
        <w:t xml:space="preserve"> Європи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з вільної боротьби</w:t>
      </w:r>
      <w:r w:rsidRPr="007F12A2">
        <w:rPr>
          <w:rFonts w:ascii="Times New Roman" w:hAnsi="Times New Roman"/>
          <w:bCs/>
          <w:sz w:val="28"/>
          <w:szCs w:val="28"/>
          <w:lang w:val="uk-UA" w:eastAsia="ru-RU"/>
        </w:rPr>
        <w:t xml:space="preserve"> серед дівчат до 15 років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</w:p>
    <w:p w:rsidR="003D7A44" w:rsidRDefault="003D7A44" w:rsidP="007F12A2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2. </w:t>
      </w:r>
      <w:r w:rsidRPr="00567DA4">
        <w:rPr>
          <w:rFonts w:ascii="Times New Roman" w:hAnsi="Times New Roman"/>
          <w:sz w:val="28"/>
          <w:szCs w:val="28"/>
          <w:lang w:val="uk-UA" w:eastAsia="ru-RU"/>
        </w:rPr>
        <w:t>Фінансовому управлінню Малинського міськ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виконкому </w:t>
      </w:r>
      <w:r w:rsidRPr="00567DA4">
        <w:rPr>
          <w:rFonts w:ascii="Times New Roman" w:hAnsi="Times New Roman"/>
          <w:sz w:val="28"/>
          <w:szCs w:val="28"/>
          <w:lang w:val="uk-UA" w:eastAsia="ru-RU"/>
        </w:rPr>
        <w:t>(</w:t>
      </w:r>
      <w:r>
        <w:rPr>
          <w:rFonts w:ascii="Times New Roman" w:hAnsi="Times New Roman"/>
          <w:sz w:val="28"/>
          <w:szCs w:val="28"/>
          <w:lang w:val="uk-UA" w:eastAsia="ru-RU"/>
        </w:rPr>
        <w:t>Тетяна БОРИСЕНКО</w:t>
      </w:r>
      <w:r w:rsidRPr="00567DA4">
        <w:rPr>
          <w:rFonts w:ascii="Times New Roman" w:hAnsi="Times New Roman"/>
          <w:sz w:val="28"/>
          <w:szCs w:val="28"/>
          <w:lang w:val="uk-UA" w:eastAsia="ru-RU"/>
        </w:rPr>
        <w:t xml:space="preserve">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>
        <w:rPr>
          <w:rFonts w:ascii="Times New Roman" w:hAnsi="Times New Roman"/>
          <w:sz w:val="28"/>
          <w:szCs w:val="28"/>
          <w:lang w:val="uk-UA" w:eastAsia="ru-RU"/>
        </w:rPr>
        <w:t>100</w:t>
      </w:r>
      <w:r w:rsidRPr="00567DA4">
        <w:rPr>
          <w:rFonts w:ascii="Times New Roman" w:hAnsi="Times New Roman"/>
          <w:sz w:val="28"/>
          <w:szCs w:val="28"/>
          <w:lang w:val="uk-UA" w:eastAsia="ru-RU"/>
        </w:rPr>
        <w:t>0 (</w:t>
      </w:r>
      <w:r>
        <w:rPr>
          <w:rFonts w:ascii="Times New Roman" w:hAnsi="Times New Roman"/>
          <w:sz w:val="28"/>
          <w:szCs w:val="28"/>
          <w:lang w:val="uk-UA" w:eastAsia="ru-RU"/>
        </w:rPr>
        <w:t>одна тисяча) гривень.</w:t>
      </w:r>
      <w:r w:rsidRPr="00567DA4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</w:p>
    <w:p w:rsidR="003D7A44" w:rsidRDefault="003D7A44" w:rsidP="007F12A2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3. </w:t>
      </w:r>
      <w:r w:rsidRPr="00567DA4">
        <w:rPr>
          <w:rFonts w:ascii="Times New Roman" w:hAnsi="Times New Roman"/>
          <w:sz w:val="28"/>
          <w:szCs w:val="28"/>
          <w:lang w:val="uk-UA" w:eastAsia="ru-RU"/>
        </w:rPr>
        <w:t>Головному бухгалтеру виконавчого комітету міської ради (</w:t>
      </w:r>
      <w:r>
        <w:rPr>
          <w:rFonts w:ascii="Times New Roman" w:hAnsi="Times New Roman"/>
          <w:sz w:val="28"/>
          <w:szCs w:val="28"/>
          <w:lang w:val="uk-UA" w:eastAsia="ru-RU"/>
        </w:rPr>
        <w:t>Альона ТІШИНА)</w:t>
      </w:r>
      <w:r w:rsidRPr="00567DA4">
        <w:rPr>
          <w:rFonts w:ascii="Times New Roman" w:hAnsi="Times New Roman"/>
          <w:sz w:val="28"/>
          <w:szCs w:val="28"/>
          <w:lang w:val="uk-UA" w:eastAsia="ru-RU"/>
        </w:rPr>
        <w:t xml:space="preserve"> провести  виплату  коштів.</w:t>
      </w:r>
    </w:p>
    <w:p w:rsidR="003D7A44" w:rsidRDefault="003D7A44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4. Контроль за виконанням даного розпорядження покласти на заступника міського голови Віталія ЛУКАШЕНКА.</w:t>
      </w:r>
    </w:p>
    <w:p w:rsidR="003D7A44" w:rsidRDefault="003D7A44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D7A44" w:rsidRDefault="003D7A44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3D7A44" w:rsidRPr="005569FA" w:rsidRDefault="003D7A44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М</w:t>
      </w:r>
      <w:r w:rsidRPr="003C4023">
        <w:rPr>
          <w:rFonts w:ascii="Times New Roman" w:hAnsi="Times New Roman"/>
          <w:sz w:val="28"/>
          <w:szCs w:val="28"/>
          <w:lang w:eastAsia="ru-RU"/>
        </w:rPr>
        <w:t>іськ</w:t>
      </w:r>
      <w:r>
        <w:rPr>
          <w:rFonts w:ascii="Times New Roman" w:hAnsi="Times New Roman"/>
          <w:sz w:val="28"/>
          <w:szCs w:val="28"/>
          <w:lang w:val="uk-UA" w:eastAsia="ru-RU"/>
        </w:rPr>
        <w:t>ий</w:t>
      </w:r>
      <w:r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C4023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Олександр СИТАЙЛО</w:t>
      </w:r>
    </w:p>
    <w:sectPr w:rsidR="003D7A44" w:rsidRPr="005569FA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6E7C"/>
    <w:rsid w:val="00004B96"/>
    <w:rsid w:val="000C3AA1"/>
    <w:rsid w:val="000C6789"/>
    <w:rsid w:val="00120D7F"/>
    <w:rsid w:val="0012422C"/>
    <w:rsid w:val="00163DBA"/>
    <w:rsid w:val="001750F1"/>
    <w:rsid w:val="00190051"/>
    <w:rsid w:val="001D7E5E"/>
    <w:rsid w:val="00215F2D"/>
    <w:rsid w:val="00227065"/>
    <w:rsid w:val="00242316"/>
    <w:rsid w:val="00266547"/>
    <w:rsid w:val="0028118A"/>
    <w:rsid w:val="0028326D"/>
    <w:rsid w:val="0032598F"/>
    <w:rsid w:val="00367688"/>
    <w:rsid w:val="003C4023"/>
    <w:rsid w:val="003D7A44"/>
    <w:rsid w:val="003F72B0"/>
    <w:rsid w:val="004309F2"/>
    <w:rsid w:val="004A19B3"/>
    <w:rsid w:val="004D5725"/>
    <w:rsid w:val="005052F8"/>
    <w:rsid w:val="00533D35"/>
    <w:rsid w:val="005464E8"/>
    <w:rsid w:val="005569FA"/>
    <w:rsid w:val="00567DA4"/>
    <w:rsid w:val="005E29C2"/>
    <w:rsid w:val="005F1348"/>
    <w:rsid w:val="00605786"/>
    <w:rsid w:val="00611811"/>
    <w:rsid w:val="006568F8"/>
    <w:rsid w:val="006A6785"/>
    <w:rsid w:val="006B5C0E"/>
    <w:rsid w:val="006D113A"/>
    <w:rsid w:val="00721EC1"/>
    <w:rsid w:val="007607AE"/>
    <w:rsid w:val="0078717D"/>
    <w:rsid w:val="00796E7C"/>
    <w:rsid w:val="007B678C"/>
    <w:rsid w:val="007E6BE4"/>
    <w:rsid w:val="007F12A2"/>
    <w:rsid w:val="007F2914"/>
    <w:rsid w:val="007F63BB"/>
    <w:rsid w:val="00801AAC"/>
    <w:rsid w:val="00822D31"/>
    <w:rsid w:val="00824B81"/>
    <w:rsid w:val="00831F87"/>
    <w:rsid w:val="00844EEE"/>
    <w:rsid w:val="00851459"/>
    <w:rsid w:val="0085521B"/>
    <w:rsid w:val="00873927"/>
    <w:rsid w:val="008B56EA"/>
    <w:rsid w:val="008C314F"/>
    <w:rsid w:val="008D18BF"/>
    <w:rsid w:val="00900455"/>
    <w:rsid w:val="00907909"/>
    <w:rsid w:val="0092247A"/>
    <w:rsid w:val="0098078B"/>
    <w:rsid w:val="009832C5"/>
    <w:rsid w:val="009D4AAB"/>
    <w:rsid w:val="00A24D93"/>
    <w:rsid w:val="00A630D9"/>
    <w:rsid w:val="00A672F4"/>
    <w:rsid w:val="00AA4E54"/>
    <w:rsid w:val="00AB2314"/>
    <w:rsid w:val="00AB70CC"/>
    <w:rsid w:val="00AC0D02"/>
    <w:rsid w:val="00AE3E98"/>
    <w:rsid w:val="00B12801"/>
    <w:rsid w:val="00B53FEB"/>
    <w:rsid w:val="00BB6599"/>
    <w:rsid w:val="00BE3D3D"/>
    <w:rsid w:val="00BF16CF"/>
    <w:rsid w:val="00C6688E"/>
    <w:rsid w:val="00C71AC9"/>
    <w:rsid w:val="00CA1FBD"/>
    <w:rsid w:val="00D06BC2"/>
    <w:rsid w:val="00D93E68"/>
    <w:rsid w:val="00DE19C3"/>
    <w:rsid w:val="00E219B4"/>
    <w:rsid w:val="00E267E6"/>
    <w:rsid w:val="00E83527"/>
    <w:rsid w:val="00EA1CA0"/>
    <w:rsid w:val="00EC2745"/>
    <w:rsid w:val="00EF6CC1"/>
    <w:rsid w:val="00F210FB"/>
    <w:rsid w:val="00F245A6"/>
    <w:rsid w:val="00F25AE9"/>
    <w:rsid w:val="00F40CCE"/>
    <w:rsid w:val="00F40E78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odyTextIndent3">
    <w:name w:val="Body Text Indent 3"/>
    <w:basedOn w:val="Normal"/>
    <w:link w:val="BodyTextIndent3Char1"/>
    <w:uiPriority w:val="99"/>
    <w:rsid w:val="003F72B0"/>
    <w:pPr>
      <w:spacing w:after="120" w:line="240" w:lineRule="auto"/>
      <w:ind w:left="283"/>
    </w:pPr>
    <w:rPr>
      <w:sz w:val="16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cs="Times New Roman"/>
      <w:sz w:val="16"/>
      <w:szCs w:val="16"/>
      <w:lang w:eastAsia="en-US"/>
    </w:rPr>
  </w:style>
  <w:style w:type="character" w:customStyle="1" w:styleId="BodyTextIndent3Char1">
    <w:name w:val="Body Text Indent 3 Char1"/>
    <w:link w:val="BodyTextIndent3"/>
    <w:uiPriority w:val="99"/>
    <w:locked/>
    <w:rsid w:val="003F72B0"/>
    <w:rPr>
      <w:sz w:val="16"/>
      <w:lang w:val="ru-RU" w:eastAsia="ru-RU"/>
    </w:rPr>
  </w:style>
  <w:style w:type="paragraph" w:styleId="NoSpacing">
    <w:name w:val="No Spacing"/>
    <w:uiPriority w:val="99"/>
    <w:qFormat/>
    <w:rsid w:val="003F72B0"/>
  </w:style>
  <w:style w:type="paragraph" w:styleId="BalloonText">
    <w:name w:val="Balloon Text"/>
    <w:basedOn w:val="Normal"/>
    <w:link w:val="BalloonTextChar"/>
    <w:uiPriority w:val="99"/>
    <w:semiHidden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370</Words>
  <Characters>2111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2022-01-14T06:52:00Z</cp:lastPrinted>
  <dcterms:created xsi:type="dcterms:W3CDTF">2022-01-31T07:14:00Z</dcterms:created>
  <dcterms:modified xsi:type="dcterms:W3CDTF">2022-01-31T07:14:00Z</dcterms:modified>
</cp:coreProperties>
</file>