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F70DDE" w:rsidRPr="0009504C" w:rsidRDefault="00F70DDE" w:rsidP="0009504C">
      <w:pPr>
        <w:jc w:val="center"/>
        <w:rPr>
          <w:sz w:val="24"/>
          <w:szCs w:val="24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.15pt;width:31.65pt;height:48.15pt;z-index:251658240;visibility:visible">
            <v:imagedata r:id="rId7" o:title=""/>
            <w10:wrap type="square" side="right"/>
          </v:shape>
        </w:pict>
      </w:r>
      <w:r>
        <w:rPr>
          <w:sz w:val="24"/>
          <w:szCs w:val="24"/>
        </w:rPr>
        <w:t xml:space="preserve">                                     </w:t>
      </w:r>
    </w:p>
    <w:p w:rsidR="00F70DDE" w:rsidRPr="0009504C" w:rsidRDefault="00F70DDE" w:rsidP="0009504C">
      <w:pPr>
        <w:jc w:val="center"/>
        <w:rPr>
          <w:sz w:val="16"/>
          <w:szCs w:val="16"/>
        </w:rPr>
      </w:pPr>
    </w:p>
    <w:p w:rsidR="00F70DDE" w:rsidRPr="0009504C" w:rsidRDefault="00F70DDE" w:rsidP="0009504C">
      <w:pPr>
        <w:tabs>
          <w:tab w:val="left" w:pos="2985"/>
        </w:tabs>
        <w:jc w:val="center"/>
      </w:pPr>
    </w:p>
    <w:p w:rsidR="00F70DDE" w:rsidRPr="0009504C" w:rsidRDefault="00F70DDE" w:rsidP="0009504C">
      <w:pPr>
        <w:tabs>
          <w:tab w:val="left" w:pos="2985"/>
        </w:tabs>
        <w:jc w:val="center"/>
      </w:pPr>
    </w:p>
    <w:p w:rsidR="00F70DDE" w:rsidRPr="0009504C" w:rsidRDefault="00F70DDE" w:rsidP="0009504C">
      <w:pPr>
        <w:tabs>
          <w:tab w:val="left" w:pos="2985"/>
        </w:tabs>
        <w:jc w:val="center"/>
      </w:pPr>
    </w:p>
    <w:p w:rsidR="00F70DDE" w:rsidRPr="0009504C" w:rsidRDefault="00F70DDE" w:rsidP="0009504C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b/>
          <w:sz w:val="24"/>
          <w:szCs w:val="24"/>
        </w:rPr>
      </w:pPr>
      <w:r w:rsidRPr="0009504C">
        <w:rPr>
          <w:b/>
          <w:sz w:val="24"/>
          <w:szCs w:val="24"/>
        </w:rPr>
        <w:t>УКРАЇНА</w:t>
      </w:r>
    </w:p>
    <w:p w:rsidR="00F70DDE" w:rsidRPr="0009504C" w:rsidRDefault="00F70DDE" w:rsidP="0009504C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09504C">
        <w:rPr>
          <w:b/>
          <w:sz w:val="28"/>
          <w:szCs w:val="28"/>
        </w:rPr>
        <w:t>МАЛИНСЬКА МІСЬКА РАДА ЖИТОМИРСЬКОЇ ОБЛАСТІ</w:t>
      </w:r>
    </w:p>
    <w:p w:rsidR="00F70DDE" w:rsidRPr="0009504C" w:rsidRDefault="00F70DDE" w:rsidP="0009504C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F70DDE" w:rsidRPr="0009504C" w:rsidRDefault="00F70DDE" w:rsidP="0009504C">
      <w:pPr>
        <w:keepNext/>
        <w:jc w:val="center"/>
        <w:outlineLvl w:val="4"/>
        <w:rPr>
          <w:b/>
          <w:bCs/>
          <w:sz w:val="28"/>
          <w:szCs w:val="28"/>
        </w:rPr>
      </w:pPr>
      <w:r w:rsidRPr="0009504C">
        <w:rPr>
          <w:b/>
          <w:bCs/>
          <w:sz w:val="28"/>
          <w:szCs w:val="28"/>
        </w:rPr>
        <w:t>РОЗПОРЯДЖЕННЯ</w:t>
      </w:r>
    </w:p>
    <w:p w:rsidR="00F70DDE" w:rsidRPr="0009504C" w:rsidRDefault="00F70DDE" w:rsidP="0009504C">
      <w:pPr>
        <w:keepNext/>
        <w:tabs>
          <w:tab w:val="left" w:pos="2985"/>
          <w:tab w:val="center" w:pos="4819"/>
        </w:tabs>
        <w:jc w:val="center"/>
        <w:outlineLvl w:val="1"/>
        <w:rPr>
          <w:b/>
          <w:bCs/>
          <w:sz w:val="22"/>
          <w:szCs w:val="22"/>
        </w:rPr>
      </w:pPr>
      <w:r w:rsidRPr="0009504C">
        <w:rPr>
          <w:b/>
          <w:bCs/>
          <w:sz w:val="22"/>
          <w:szCs w:val="22"/>
        </w:rPr>
        <w:t>МІСЬКОГО ГОЛОВИ</w:t>
      </w:r>
    </w:p>
    <w:p w:rsidR="00F70DDE" w:rsidRPr="0009504C" w:rsidRDefault="00F70DDE" w:rsidP="0009504C">
      <w:pPr>
        <w:keepNext/>
        <w:tabs>
          <w:tab w:val="left" w:pos="2985"/>
          <w:tab w:val="center" w:pos="4819"/>
        </w:tabs>
        <w:outlineLvl w:val="1"/>
        <w:rPr>
          <w:b/>
          <w:bCs/>
          <w:sz w:val="24"/>
          <w:szCs w:val="24"/>
        </w:rPr>
      </w:pPr>
    </w:p>
    <w:p w:rsidR="00F70DDE" w:rsidRPr="0089544F" w:rsidRDefault="00F70DDE" w:rsidP="00DC5A4B">
      <w:pPr>
        <w:keepNext/>
        <w:tabs>
          <w:tab w:val="left" w:pos="2985"/>
          <w:tab w:val="center" w:pos="4819"/>
        </w:tabs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Pr="00C85A8C">
        <w:rPr>
          <w:sz w:val="28"/>
          <w:szCs w:val="28"/>
          <w:u w:val="single"/>
        </w:rPr>
        <w:t>ід</w:t>
      </w:r>
      <w:r>
        <w:rPr>
          <w:sz w:val="28"/>
          <w:szCs w:val="28"/>
          <w:u w:val="single"/>
        </w:rPr>
        <w:t xml:space="preserve"> 05.04. 2023</w:t>
      </w:r>
      <w:r w:rsidRPr="00C85A8C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47_</w:t>
      </w:r>
    </w:p>
    <w:p w:rsidR="00F70DDE" w:rsidRPr="0009504C" w:rsidRDefault="00F70DDE" w:rsidP="00DC5A4B">
      <w:pPr>
        <w:keepNext/>
        <w:tabs>
          <w:tab w:val="left" w:pos="2985"/>
          <w:tab w:val="center" w:pos="4819"/>
        </w:tabs>
        <w:outlineLvl w:val="1"/>
        <w:rPr>
          <w:sz w:val="28"/>
          <w:szCs w:val="28"/>
        </w:rPr>
      </w:pPr>
    </w:p>
    <w:p w:rsidR="00F70DDE" w:rsidRPr="00FA7D2A" w:rsidRDefault="00F70DDE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Про надання матеріальної допомоги  </w:t>
      </w:r>
    </w:p>
    <w:p w:rsidR="00F70DDE" w:rsidRPr="00FA7D2A" w:rsidRDefault="00F70DDE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у зв’язку з Міжнародним днем  </w:t>
      </w:r>
    </w:p>
    <w:p w:rsidR="00F70DDE" w:rsidRPr="00FA7D2A" w:rsidRDefault="00F70DDE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пам’яті жертв радіаційних аварій і катастроф </w:t>
      </w:r>
    </w:p>
    <w:p w:rsidR="00F70DDE" w:rsidRPr="00FA7D2A" w:rsidRDefault="00F70DDE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>та 3</w:t>
      </w:r>
      <w:r>
        <w:rPr>
          <w:sz w:val="24"/>
          <w:szCs w:val="24"/>
        </w:rPr>
        <w:t>7</w:t>
      </w:r>
      <w:r w:rsidRPr="00FA7D2A">
        <w:rPr>
          <w:sz w:val="24"/>
          <w:szCs w:val="24"/>
        </w:rPr>
        <w:t xml:space="preserve">-ю річницею Чорнобильської катастрофи </w:t>
      </w:r>
    </w:p>
    <w:p w:rsidR="00F70DDE" w:rsidRPr="00FA7D2A" w:rsidRDefault="00F70DDE" w:rsidP="00FA7D2A">
      <w:pPr>
        <w:jc w:val="both"/>
        <w:rPr>
          <w:sz w:val="28"/>
          <w:szCs w:val="28"/>
        </w:rPr>
      </w:pPr>
    </w:p>
    <w:p w:rsidR="00F70DDE" w:rsidRPr="00FA7D2A" w:rsidRDefault="00F70DDE" w:rsidP="00FA7D2A">
      <w:pPr>
        <w:ind w:firstLine="709"/>
        <w:jc w:val="both"/>
        <w:rPr>
          <w:sz w:val="28"/>
          <w:szCs w:val="28"/>
        </w:rPr>
      </w:pPr>
      <w:r w:rsidRPr="00FA7D2A">
        <w:rPr>
          <w:sz w:val="28"/>
          <w:szCs w:val="28"/>
        </w:rPr>
        <w:t>З нагоди відзначення Міжнародного дня пам’яті жертв радіаційних аварій і катастроф та 3</w:t>
      </w:r>
      <w:r>
        <w:rPr>
          <w:sz w:val="28"/>
          <w:szCs w:val="28"/>
        </w:rPr>
        <w:t>7</w:t>
      </w:r>
      <w:r w:rsidRPr="00FA7D2A">
        <w:rPr>
          <w:sz w:val="28"/>
          <w:szCs w:val="28"/>
        </w:rPr>
        <w:t>-ї річниці Чорнобильської катастрофи, керуючись</w:t>
      </w:r>
      <w:r>
        <w:rPr>
          <w:sz w:val="28"/>
          <w:szCs w:val="28"/>
        </w:rPr>
        <w:t xml:space="preserve"> ст.</w:t>
      </w:r>
      <w:r w:rsidRPr="00FA7D2A">
        <w:rPr>
          <w:sz w:val="28"/>
          <w:szCs w:val="28"/>
        </w:rPr>
        <w:t xml:space="preserve">42 Закону України «Про місцеве самоврядування в Україні», з метою належного вшанування подвигу ліквідаторів </w:t>
      </w:r>
      <w:r>
        <w:rPr>
          <w:sz w:val="28"/>
          <w:szCs w:val="28"/>
        </w:rPr>
        <w:t xml:space="preserve">наслідків </w:t>
      </w:r>
      <w:r w:rsidRPr="00FA7D2A">
        <w:rPr>
          <w:sz w:val="28"/>
          <w:szCs w:val="28"/>
        </w:rPr>
        <w:t>аварії на Чорноб</w:t>
      </w:r>
      <w:r>
        <w:rPr>
          <w:sz w:val="28"/>
          <w:szCs w:val="28"/>
        </w:rPr>
        <w:t xml:space="preserve">ильській атомній електростанції та надання допомоги </w:t>
      </w:r>
      <w:r w:rsidRPr="00FA7D2A">
        <w:rPr>
          <w:sz w:val="28"/>
          <w:szCs w:val="28"/>
        </w:rPr>
        <w:t>постраждал</w:t>
      </w:r>
      <w:r>
        <w:rPr>
          <w:sz w:val="28"/>
          <w:szCs w:val="28"/>
        </w:rPr>
        <w:t xml:space="preserve">им </w:t>
      </w:r>
      <w:r w:rsidRPr="00FA7D2A">
        <w:rPr>
          <w:sz w:val="28"/>
          <w:szCs w:val="28"/>
        </w:rPr>
        <w:t>внаслідок аварії на ЧАЕС, згідно міської  Програми соціального захисту окремих категорій громадян «Турбота» на 20</w:t>
      </w:r>
      <w:r>
        <w:rPr>
          <w:sz w:val="28"/>
          <w:szCs w:val="28"/>
        </w:rPr>
        <w:t>21</w:t>
      </w:r>
      <w:r w:rsidRPr="00FA7D2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A7D2A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 </w:t>
      </w:r>
      <w:r w:rsidRPr="00B952C3">
        <w:rPr>
          <w:sz w:val="28"/>
          <w:szCs w:val="28"/>
        </w:rPr>
        <w:t>(затвердженої  рішенням 1-ї сесії Малинської міської ради восьмого скликання від 23.12.2020 року №</w:t>
      </w:r>
      <w:r>
        <w:rPr>
          <w:sz w:val="28"/>
          <w:szCs w:val="28"/>
        </w:rPr>
        <w:t xml:space="preserve"> </w:t>
      </w:r>
      <w:r w:rsidRPr="00B952C3">
        <w:rPr>
          <w:sz w:val="28"/>
          <w:szCs w:val="28"/>
        </w:rPr>
        <w:t>87) н</w:t>
      </w:r>
      <w:r w:rsidRPr="00B952C3">
        <w:rPr>
          <w:sz w:val="28"/>
        </w:rPr>
        <w:t>адати грошову допомогу із бюд</w:t>
      </w:r>
      <w:r w:rsidRPr="00615D09">
        <w:rPr>
          <w:sz w:val="28"/>
        </w:rPr>
        <w:t>жету</w:t>
      </w:r>
      <w:r>
        <w:rPr>
          <w:sz w:val="28"/>
        </w:rPr>
        <w:t xml:space="preserve"> Малинської міської територіальної громади</w:t>
      </w:r>
      <w:r w:rsidRPr="00615D09">
        <w:rPr>
          <w:sz w:val="28"/>
        </w:rPr>
        <w:t xml:space="preserve"> наступни</w:t>
      </w:r>
      <w:r>
        <w:rPr>
          <w:sz w:val="28"/>
        </w:rPr>
        <w:t>м</w:t>
      </w:r>
      <w:r w:rsidRPr="00615D09">
        <w:rPr>
          <w:sz w:val="28"/>
        </w:rPr>
        <w:t xml:space="preserve"> категорі</w:t>
      </w:r>
      <w:r>
        <w:rPr>
          <w:sz w:val="28"/>
        </w:rPr>
        <w:t>ям</w:t>
      </w:r>
      <w:r w:rsidRPr="00615D09">
        <w:rPr>
          <w:sz w:val="28"/>
        </w:rPr>
        <w:t>:</w:t>
      </w:r>
    </w:p>
    <w:p w:rsidR="00F70DDE" w:rsidRDefault="00F70DDE" w:rsidP="00585FE0">
      <w:pPr>
        <w:ind w:firstLine="993"/>
        <w:jc w:val="both"/>
        <w:rPr>
          <w:sz w:val="28"/>
        </w:rPr>
      </w:pPr>
      <w:r>
        <w:rPr>
          <w:sz w:val="28"/>
        </w:rPr>
        <w:t>- сім</w:t>
      </w:r>
      <w:r w:rsidRPr="006C191A">
        <w:rPr>
          <w:sz w:val="28"/>
        </w:rPr>
        <w:t>’</w:t>
      </w:r>
      <w:r>
        <w:rPr>
          <w:sz w:val="28"/>
        </w:rPr>
        <w:t>ям померлих та загиблих учасників ліквідації наслідків аварії                на ЧАЕС, смерть яких має причинний зв</w:t>
      </w:r>
      <w:r w:rsidRPr="006C191A">
        <w:rPr>
          <w:sz w:val="28"/>
        </w:rPr>
        <w:t>’</w:t>
      </w:r>
      <w:r>
        <w:rPr>
          <w:sz w:val="28"/>
        </w:rPr>
        <w:t xml:space="preserve">язок із наслідками Чорнобильської </w:t>
      </w:r>
      <w:r w:rsidRPr="00615D09">
        <w:rPr>
          <w:sz w:val="28"/>
        </w:rPr>
        <w:t xml:space="preserve">катастрофи, з розрахунку   </w:t>
      </w:r>
      <w:r w:rsidRPr="00AD05FB">
        <w:rPr>
          <w:sz w:val="28"/>
        </w:rPr>
        <w:t>500 грн</w:t>
      </w:r>
      <w:r w:rsidRPr="00615D09">
        <w:rPr>
          <w:sz w:val="28"/>
        </w:rPr>
        <w:t>. на сім’ю (додаток 1);</w:t>
      </w:r>
    </w:p>
    <w:p w:rsidR="00F70DDE" w:rsidRDefault="00F70DDE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потерпілим </w:t>
      </w:r>
      <w:r>
        <w:rPr>
          <w:sz w:val="28"/>
          <w:szCs w:val="28"/>
        </w:rPr>
        <w:t>І кат</w:t>
      </w:r>
      <w:r w:rsidRPr="00FD18FE">
        <w:rPr>
          <w:sz w:val="28"/>
          <w:szCs w:val="28"/>
        </w:rPr>
        <w:t>егорії</w:t>
      </w:r>
      <w:r>
        <w:rPr>
          <w:sz w:val="28"/>
        </w:rPr>
        <w:t xml:space="preserve">  (особам з інвалідністю 1 та 2 групи) з числа учасників ліквідації наслідків аварії на ЧАЕС з </w:t>
      </w:r>
      <w:r w:rsidRPr="00615D09">
        <w:rPr>
          <w:sz w:val="28"/>
        </w:rPr>
        <w:t xml:space="preserve">розрахунку </w:t>
      </w:r>
      <w:r w:rsidRPr="00AD05FB">
        <w:rPr>
          <w:sz w:val="28"/>
        </w:rPr>
        <w:t xml:space="preserve">500 </w:t>
      </w:r>
      <w:bookmarkStart w:id="0" w:name="_GoBack"/>
      <w:bookmarkEnd w:id="0"/>
      <w:r w:rsidRPr="00AD05FB">
        <w:rPr>
          <w:sz w:val="28"/>
        </w:rPr>
        <w:t>грн</w:t>
      </w:r>
      <w:r w:rsidRPr="00615D09">
        <w:rPr>
          <w:sz w:val="28"/>
        </w:rPr>
        <w:t>. кожному</w:t>
      </w:r>
      <w:r>
        <w:rPr>
          <w:sz w:val="28"/>
        </w:rPr>
        <w:t xml:space="preserve">                   (додаток 2);</w:t>
      </w:r>
    </w:p>
    <w:p w:rsidR="00F70DDE" w:rsidRDefault="00F70DDE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</w:t>
      </w:r>
      <w:r w:rsidRPr="0007552D">
        <w:rPr>
          <w:sz w:val="28"/>
        </w:rPr>
        <w:t>дітям</w:t>
      </w:r>
      <w:r>
        <w:rPr>
          <w:sz w:val="28"/>
        </w:rPr>
        <w:t xml:space="preserve"> з </w:t>
      </w:r>
      <w:r w:rsidRPr="0007552D">
        <w:rPr>
          <w:sz w:val="28"/>
        </w:rPr>
        <w:t>інвалід</w:t>
      </w:r>
      <w:r>
        <w:rPr>
          <w:sz w:val="28"/>
        </w:rPr>
        <w:t>ністю</w:t>
      </w:r>
      <w:r w:rsidRPr="0007552D">
        <w:rPr>
          <w:sz w:val="28"/>
        </w:rPr>
        <w:t xml:space="preserve">, захворювання яких пов’язані з наслідками  Чорнобильської катастрофи,  </w:t>
      </w:r>
      <w:r w:rsidRPr="00615D09">
        <w:rPr>
          <w:sz w:val="28"/>
        </w:rPr>
        <w:t xml:space="preserve">з розрахунку </w:t>
      </w:r>
      <w:r w:rsidRPr="00AD05FB">
        <w:rPr>
          <w:sz w:val="28"/>
        </w:rPr>
        <w:t>1000 грн</w:t>
      </w:r>
      <w:r w:rsidRPr="00615D09">
        <w:rPr>
          <w:sz w:val="28"/>
        </w:rPr>
        <w:t>. на</w:t>
      </w:r>
      <w:r w:rsidRPr="0007552D">
        <w:rPr>
          <w:sz w:val="28"/>
        </w:rPr>
        <w:t xml:space="preserve"> дитину (додаток 3).</w:t>
      </w:r>
    </w:p>
    <w:p w:rsidR="00F70DDE" w:rsidRPr="00B952C3" w:rsidRDefault="00F70DDE" w:rsidP="00E64A7E">
      <w:pPr>
        <w:ind w:firstLine="660"/>
        <w:jc w:val="both"/>
        <w:rPr>
          <w:sz w:val="28"/>
        </w:rPr>
      </w:pPr>
      <w:r w:rsidRPr="00B952C3">
        <w:rPr>
          <w:sz w:val="28"/>
        </w:rPr>
        <w:t xml:space="preserve">2.  Управлінню праці та соціального захисту населення виконкому Малинської міської ради (Сергій НЕДОГАРОК) провести фінансування та виплату згідно бюджетних призначень по </w:t>
      </w:r>
      <w:r w:rsidRPr="00B65DB8">
        <w:rPr>
          <w:sz w:val="28"/>
        </w:rPr>
        <w:t>КПКВК 0813242</w:t>
      </w:r>
      <w:r w:rsidRPr="009467B6">
        <w:rPr>
          <w:sz w:val="28"/>
        </w:rPr>
        <w:t xml:space="preserve"> «Інші</w:t>
      </w:r>
      <w:r w:rsidRPr="00B952C3">
        <w:rPr>
          <w:sz w:val="28"/>
        </w:rPr>
        <w:t xml:space="preserve"> заходи у сфері соціального захисту і соціального забезпечення</w:t>
      </w:r>
      <w:r w:rsidRPr="0071656F">
        <w:rPr>
          <w:sz w:val="28"/>
        </w:rPr>
        <w:t xml:space="preserve">»  в сумі </w:t>
      </w:r>
      <w:r>
        <w:rPr>
          <w:sz w:val="28"/>
        </w:rPr>
        <w:t xml:space="preserve">36500,00 </w:t>
      </w:r>
      <w:r w:rsidRPr="0071656F">
        <w:rPr>
          <w:sz w:val="28"/>
        </w:rPr>
        <w:t>грн</w:t>
      </w:r>
      <w:r>
        <w:rPr>
          <w:sz w:val="28"/>
        </w:rPr>
        <w:t>.</w:t>
      </w:r>
      <w:r w:rsidRPr="0071656F">
        <w:rPr>
          <w:sz w:val="28"/>
        </w:rPr>
        <w:t xml:space="preserve">     (</w:t>
      </w:r>
      <w:r w:rsidRPr="00AD05FB">
        <w:rPr>
          <w:sz w:val="28"/>
        </w:rPr>
        <w:t xml:space="preserve">тридцять </w:t>
      </w:r>
      <w:r>
        <w:rPr>
          <w:sz w:val="28"/>
        </w:rPr>
        <w:t xml:space="preserve">шість </w:t>
      </w:r>
      <w:r w:rsidRPr="00AD05FB">
        <w:rPr>
          <w:sz w:val="28"/>
        </w:rPr>
        <w:t>тисяч</w:t>
      </w:r>
      <w:r>
        <w:rPr>
          <w:sz w:val="28"/>
        </w:rPr>
        <w:t xml:space="preserve"> п’ятсот </w:t>
      </w:r>
      <w:r w:rsidRPr="00AD05FB">
        <w:rPr>
          <w:sz w:val="28"/>
        </w:rPr>
        <w:t xml:space="preserve"> гривень</w:t>
      </w:r>
      <w:r w:rsidRPr="0071656F">
        <w:rPr>
          <w:sz w:val="28"/>
        </w:rPr>
        <w:t>).</w:t>
      </w:r>
    </w:p>
    <w:p w:rsidR="00F70DDE" w:rsidRDefault="00F70DDE" w:rsidP="00A35BB0">
      <w:pPr>
        <w:ind w:firstLine="660"/>
        <w:jc w:val="both"/>
        <w:rPr>
          <w:sz w:val="28"/>
        </w:rPr>
      </w:pPr>
      <w:r>
        <w:rPr>
          <w:sz w:val="28"/>
        </w:rPr>
        <w:t>3. Контроль за виконанням даного розпорядження покласти на заступника міського голови Віталія ЛУКАШЕНКА.</w:t>
      </w:r>
    </w:p>
    <w:p w:rsidR="00F70DDE" w:rsidRDefault="00F70DDE" w:rsidP="00F55BF9">
      <w:pPr>
        <w:jc w:val="both"/>
        <w:rPr>
          <w:sz w:val="28"/>
        </w:rPr>
      </w:pPr>
    </w:p>
    <w:p w:rsidR="00F70DDE" w:rsidRDefault="00F70DDE" w:rsidP="005671D4">
      <w:pPr>
        <w:rPr>
          <w:sz w:val="28"/>
        </w:rPr>
      </w:pPr>
    </w:p>
    <w:p w:rsidR="00F70DDE" w:rsidRDefault="00F70DDE" w:rsidP="005671D4">
      <w:pPr>
        <w:rPr>
          <w:sz w:val="28"/>
        </w:rPr>
      </w:pPr>
    </w:p>
    <w:p w:rsidR="00F70DDE" w:rsidRDefault="00F70DDE" w:rsidP="00426A65">
      <w:pPr>
        <w:rPr>
          <w:sz w:val="28"/>
        </w:rPr>
      </w:pPr>
      <w:r>
        <w:rPr>
          <w:sz w:val="28"/>
        </w:rPr>
        <w:t>Міський  голова                                                    Олександр СИТАЙЛО</w:t>
      </w:r>
    </w:p>
    <w:p w:rsidR="00F70DDE" w:rsidRDefault="00F70DDE" w:rsidP="00426A65">
      <w:pPr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</w:t>
      </w:r>
      <w:r w:rsidRPr="004B7977">
        <w:rPr>
          <w:sz w:val="24"/>
          <w:szCs w:val="24"/>
        </w:rPr>
        <w:t xml:space="preserve"> 1 </w:t>
      </w:r>
    </w:p>
    <w:p w:rsidR="00F70DDE" w:rsidRDefault="00F70DDE" w:rsidP="00117EBF">
      <w:pPr>
        <w:jc w:val="right"/>
        <w:rPr>
          <w:sz w:val="24"/>
          <w:szCs w:val="24"/>
        </w:rPr>
      </w:pPr>
      <w:r w:rsidRPr="004B7977">
        <w:rPr>
          <w:sz w:val="24"/>
          <w:szCs w:val="24"/>
        </w:rPr>
        <w:t xml:space="preserve">до розпорядження </w:t>
      </w:r>
      <w:r>
        <w:rPr>
          <w:sz w:val="24"/>
          <w:szCs w:val="24"/>
        </w:rPr>
        <w:t>міського</w:t>
      </w:r>
      <w:r w:rsidRPr="004B7977">
        <w:rPr>
          <w:sz w:val="24"/>
          <w:szCs w:val="24"/>
        </w:rPr>
        <w:t xml:space="preserve"> голови </w:t>
      </w:r>
    </w:p>
    <w:p w:rsidR="00F70DDE" w:rsidRPr="005671D4" w:rsidRDefault="00F70DDE" w:rsidP="005671D4">
      <w:pPr>
        <w:jc w:val="right"/>
        <w:rPr>
          <w:sz w:val="24"/>
          <w:szCs w:val="24"/>
        </w:rPr>
      </w:pPr>
      <w:r w:rsidRPr="009A16C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05.04.2023  № 47</w:t>
      </w:r>
    </w:p>
    <w:p w:rsidR="00F70DDE" w:rsidRDefault="00F70DDE" w:rsidP="00D25A8F">
      <w:pPr>
        <w:jc w:val="center"/>
        <w:rPr>
          <w:sz w:val="28"/>
          <w:szCs w:val="28"/>
        </w:rPr>
      </w:pPr>
    </w:p>
    <w:p w:rsidR="00F70DDE" w:rsidRDefault="00F70DDE" w:rsidP="00D25A8F">
      <w:pPr>
        <w:jc w:val="center"/>
        <w:rPr>
          <w:sz w:val="28"/>
          <w:szCs w:val="28"/>
        </w:rPr>
      </w:pPr>
    </w:p>
    <w:p w:rsidR="00F70DDE" w:rsidRPr="00B85836" w:rsidRDefault="00F70DDE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F70DDE" w:rsidRPr="00B85836" w:rsidRDefault="00F70DDE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сімей померлих та загиблих учасників ліквідації наслідків аварії на ЧАЕС</w:t>
      </w:r>
    </w:p>
    <w:p w:rsidR="00F70DDE" w:rsidRDefault="00F70DDE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на отримання грошової допомоги</w:t>
      </w:r>
    </w:p>
    <w:p w:rsidR="00F70DDE" w:rsidRPr="00B85836" w:rsidRDefault="00F70DDE" w:rsidP="00D25A8F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198"/>
        <w:gridCol w:w="2977"/>
        <w:gridCol w:w="2976"/>
      </w:tblGrid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№ з/п</w:t>
            </w:r>
          </w:p>
        </w:tc>
        <w:tc>
          <w:tcPr>
            <w:tcW w:w="3198" w:type="dxa"/>
            <w:vAlign w:val="center"/>
          </w:tcPr>
          <w:p w:rsidR="00F70DDE" w:rsidRPr="00FF2720" w:rsidRDefault="00F70DDE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Прізвище, ім’я, </w:t>
            </w:r>
          </w:p>
          <w:p w:rsidR="00F70DDE" w:rsidRPr="00FF2720" w:rsidRDefault="00F70DDE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по батькові померлого 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2432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Прізвище, ім’я, </w:t>
            </w:r>
          </w:p>
          <w:p w:rsidR="00F70DDE" w:rsidRPr="00FF2720" w:rsidRDefault="00F70DDE" w:rsidP="0072432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по батькові одержувача допомоги   </w:t>
            </w:r>
          </w:p>
        </w:tc>
        <w:tc>
          <w:tcPr>
            <w:tcW w:w="2976" w:type="dxa"/>
            <w:vAlign w:val="center"/>
          </w:tcPr>
          <w:p w:rsidR="00F70DDE" w:rsidRPr="00FF2720" w:rsidRDefault="00F70DDE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Адреса проживання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  <w:p w:rsidR="00F70DDE" w:rsidRPr="00FF2720" w:rsidRDefault="00F70DDE" w:rsidP="007B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Левкович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Олександр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Федорович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Левкович Ніна Антонівна 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Захарченка, 14/7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Кондратенко </w:t>
            </w:r>
            <w:r>
              <w:rPr>
                <w:sz w:val="28"/>
                <w:szCs w:val="28"/>
              </w:rPr>
              <w:t>Ол</w:t>
            </w:r>
            <w:r w:rsidRPr="00FF2720">
              <w:rPr>
                <w:sz w:val="28"/>
                <w:szCs w:val="28"/>
              </w:rPr>
              <w:t>ександр Миколайович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Кондратенко Лідія Миколаївна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Героїв Базару, 20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Гузь Сергій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Федосійович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Гузь Марія       Степанівна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                               ІІ пр. </w:t>
            </w:r>
            <w:r>
              <w:rPr>
                <w:sz w:val="28"/>
                <w:szCs w:val="28"/>
              </w:rPr>
              <w:t>Гетьмана Скоропадського</w:t>
            </w:r>
            <w:r w:rsidRPr="00FF2720">
              <w:rPr>
                <w:sz w:val="28"/>
                <w:szCs w:val="28"/>
              </w:rPr>
              <w:t>, 18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>нцев Володимир Васильович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і</w:t>
            </w:r>
            <w:r w:rsidRPr="00FF2720">
              <w:rPr>
                <w:sz w:val="28"/>
                <w:szCs w:val="28"/>
              </w:rPr>
              <w:t>нцева Ніна Максимівна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ІІ пр. Романенка, 13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Бернацький Микола Володимирович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Бернацька Марія Петрівна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       ІІ пр. Козацький,4</w:t>
            </w:r>
          </w:p>
        </w:tc>
      </w:tr>
      <w:tr w:rsidR="00F70DDE" w:rsidRPr="00FF2720" w:rsidTr="00242BC5">
        <w:trPr>
          <w:trHeight w:val="657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Степаненко Петро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Степаненко Надія Сергіївна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Євгена Коновальця</w:t>
            </w:r>
            <w:r w:rsidRPr="00FF27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42 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Глущенко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Іван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Дмитрович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Глущенко Галина Іванівна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Макаренка, 20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Михайленко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Валерій Олександрович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Михайленко Антоніна Костянтинівна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вул. Дорошок,20/26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Диняк Олександр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Сергійович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Диняк Тамара Миколаївна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Дорошок,22/38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Кононенко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Іван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Кононенко Ганна Олександрівна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Лисенка,32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Філоненко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Микола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Миколайович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Філоненко Галина Іванівна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Дорошок,20/16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Мирутенко Василь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Мирутенко Раїса   Ігорівна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Укр</w:t>
            </w:r>
            <w:r>
              <w:rPr>
                <w:sz w:val="28"/>
                <w:szCs w:val="28"/>
              </w:rPr>
              <w:t xml:space="preserve">аїнських </w:t>
            </w:r>
            <w:r w:rsidRPr="00FF2720">
              <w:rPr>
                <w:sz w:val="28"/>
                <w:szCs w:val="28"/>
              </w:rPr>
              <w:t xml:space="preserve"> Повстанців, 36/9 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Білявський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Валерій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Опанасович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Білявська Ольга Василівна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ГМП,12/9</w:t>
            </w:r>
          </w:p>
        </w:tc>
      </w:tr>
      <w:tr w:rsidR="00F70DDE" w:rsidRPr="00FF2720" w:rsidTr="00242BC5"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Чорногуз</w:t>
            </w:r>
          </w:p>
          <w:p w:rsidR="00F70DDE" w:rsidRPr="00FF2720" w:rsidRDefault="00F70DDE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Володимир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Іванович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Чорногуз Валентина Адамівна - вдова</w:t>
            </w:r>
          </w:p>
        </w:tc>
        <w:tc>
          <w:tcPr>
            <w:tcW w:w="2976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Мирутенка,47</w:t>
            </w:r>
          </w:p>
        </w:tc>
      </w:tr>
      <w:tr w:rsidR="00F70DDE" w:rsidRPr="00FF2720" w:rsidTr="00242BC5">
        <w:trPr>
          <w:trHeight w:val="920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Грищенко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Петро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Грищенко Ніна Василівна - вдова</w:t>
            </w:r>
          </w:p>
        </w:tc>
        <w:tc>
          <w:tcPr>
            <w:tcW w:w="2976" w:type="dxa"/>
          </w:tcPr>
          <w:p w:rsidR="00F70DDE" w:rsidRPr="005708AA" w:rsidRDefault="00F70DDE" w:rsidP="00755567">
            <w:pPr>
              <w:rPr>
                <w:sz w:val="26"/>
                <w:szCs w:val="26"/>
              </w:rPr>
            </w:pPr>
            <w:r w:rsidRPr="005708AA">
              <w:rPr>
                <w:sz w:val="26"/>
                <w:szCs w:val="26"/>
              </w:rPr>
              <w:t>м. Малин</w:t>
            </w:r>
          </w:p>
          <w:p w:rsidR="00F70DDE" w:rsidRPr="005708AA" w:rsidRDefault="00F70DDE" w:rsidP="00755567">
            <w:pPr>
              <w:rPr>
                <w:sz w:val="26"/>
                <w:szCs w:val="26"/>
              </w:rPr>
            </w:pPr>
            <w:r w:rsidRPr="005708AA">
              <w:rPr>
                <w:sz w:val="26"/>
                <w:szCs w:val="26"/>
              </w:rPr>
              <w:t>вул. Володимирська,</w:t>
            </w:r>
          </w:p>
          <w:p w:rsidR="00F70DDE" w:rsidRPr="005708AA" w:rsidRDefault="00F70DDE" w:rsidP="00755567">
            <w:pPr>
              <w:rPr>
                <w:sz w:val="26"/>
                <w:szCs w:val="26"/>
              </w:rPr>
            </w:pPr>
            <w:r w:rsidRPr="005708AA">
              <w:rPr>
                <w:sz w:val="26"/>
                <w:szCs w:val="26"/>
              </w:rPr>
              <w:t>28а/37</w:t>
            </w:r>
          </w:p>
        </w:tc>
      </w:tr>
      <w:tr w:rsidR="00F70DDE" w:rsidRPr="00FF2720" w:rsidTr="00242BC5">
        <w:trPr>
          <w:trHeight w:val="803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Ярмоченко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Юрій   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Віталійович              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Ярмоченко Наталія Олександрівна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овул</w:t>
            </w:r>
            <w:r w:rsidRPr="00FF27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Героїв Крут, 9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Науменко Сергій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Науменко Надія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Євстафіївна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овул</w:t>
            </w:r>
            <w:r w:rsidRPr="00FF27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Заводський 11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Каплій Василь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Георгійович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Стефієнко Тамара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Адамівна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вул.Дорошок, 29/19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Дученко Петро              Іванович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Дученко Галина Степанівна - вдова</w:t>
            </w:r>
          </w:p>
        </w:tc>
        <w:tc>
          <w:tcPr>
            <w:tcW w:w="2976" w:type="dxa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Машинобудівників.6/5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Дяченко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Володимир Миколайович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Дяченко Тамара Дмитрівна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вул. Макаренка,58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Осадчий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Віктор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Осадча Оксана Гнатівна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вул. В.Стуса,23/26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Сябер Анатолій                 Павлович         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Сябер Валентина Юхимівна - вдова</w:t>
            </w:r>
          </w:p>
        </w:tc>
        <w:tc>
          <w:tcPr>
            <w:tcW w:w="2976" w:type="dxa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          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Автомобілістів, 12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Єсипчук Микола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Миколайович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Зоря Ольга  Юхимівна - вдова</w:t>
            </w:r>
          </w:p>
        </w:tc>
        <w:tc>
          <w:tcPr>
            <w:tcW w:w="2976" w:type="dxa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вул.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Володимирська,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26В/9</w:t>
            </w:r>
            <w:r w:rsidRPr="00FF2720">
              <w:rPr>
                <w:sz w:val="28"/>
                <w:szCs w:val="28"/>
              </w:rPr>
              <w:t xml:space="preserve">0  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Оксютович Василь Олександрович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Оксютович Ніна Тодотівна - вдова</w:t>
            </w:r>
          </w:p>
        </w:tc>
        <w:tc>
          <w:tcPr>
            <w:tcW w:w="2976" w:type="dxa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          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овул</w:t>
            </w:r>
            <w:r w:rsidRPr="00FF27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Степана  Бандери</w:t>
            </w:r>
            <w:r w:rsidRPr="00FF2720">
              <w:rPr>
                <w:sz w:val="28"/>
                <w:szCs w:val="28"/>
              </w:rPr>
              <w:t>,1/5</w:t>
            </w:r>
          </w:p>
        </w:tc>
      </w:tr>
      <w:tr w:rsidR="00F70DDE" w:rsidRPr="00FF2720" w:rsidTr="005708AA">
        <w:trPr>
          <w:trHeight w:val="734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Литвин Олександр Васильович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Литвин Людмила Георгіївна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Дорошок,20/56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Лящук Євгеній Олександрович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Лящук Галина Іванівна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Лисенка, 4/4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Гуренко Валерій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Петрович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Аврамчук Євгенія Валеріївна - донька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Чехова, 42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Давиденко Володимир Володимирович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Давиденко Олена Іванівна </w:t>
            </w:r>
            <w:r>
              <w:rPr>
                <w:sz w:val="28"/>
                <w:szCs w:val="28"/>
              </w:rPr>
              <w:t xml:space="preserve">- </w:t>
            </w:r>
            <w:r w:rsidRPr="00FF2720">
              <w:rPr>
                <w:sz w:val="28"/>
                <w:szCs w:val="28"/>
              </w:rPr>
              <w:t>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Дорошок,22/1</w:t>
            </w:r>
            <w:r>
              <w:rPr>
                <w:sz w:val="28"/>
                <w:szCs w:val="28"/>
              </w:rPr>
              <w:t>5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Назаренко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 Олег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Вікторович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Назаренко Марина Борисівна</w:t>
            </w:r>
            <w:r>
              <w:rPr>
                <w:sz w:val="28"/>
                <w:szCs w:val="28"/>
              </w:rPr>
              <w:t xml:space="preserve">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</w:t>
            </w:r>
            <w:r w:rsidRPr="00FF2720">
              <w:rPr>
                <w:sz w:val="28"/>
                <w:szCs w:val="28"/>
              </w:rPr>
              <w:t>рушевського,</w:t>
            </w:r>
            <w:r>
              <w:rPr>
                <w:sz w:val="28"/>
                <w:szCs w:val="28"/>
              </w:rPr>
              <w:t>6А</w:t>
            </w:r>
            <w:r w:rsidRPr="00FF2720">
              <w:rPr>
                <w:sz w:val="28"/>
                <w:szCs w:val="28"/>
              </w:rPr>
              <w:t>/14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Слобожан В'ячеслав Миколайович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Слобожан Марія Петрівна - вдова</w:t>
            </w:r>
          </w:p>
        </w:tc>
        <w:tc>
          <w:tcPr>
            <w:tcW w:w="2976" w:type="dxa"/>
          </w:tcPr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F70DDE" w:rsidRPr="00FF2720" w:rsidRDefault="00F70DDE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Кузнецова,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32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Андрійчук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 xml:space="preserve"> Микола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Михайлович</w:t>
            </w:r>
          </w:p>
        </w:tc>
        <w:tc>
          <w:tcPr>
            <w:tcW w:w="2977" w:type="dxa"/>
            <w:vAlign w:val="center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Андрійчук Любов Микитівна - вдова</w:t>
            </w:r>
          </w:p>
        </w:tc>
        <w:tc>
          <w:tcPr>
            <w:tcW w:w="297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м.Малин, </w:t>
            </w:r>
          </w:p>
          <w:p w:rsidR="00F70DDE" w:rsidRPr="00FF2720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Pr="00FF2720">
              <w:rPr>
                <w:sz w:val="28"/>
                <w:szCs w:val="28"/>
              </w:rPr>
              <w:t>Заводська, 16/2</w:t>
            </w:r>
          </w:p>
        </w:tc>
      </w:tr>
      <w:tr w:rsidR="00F70DDE" w:rsidRPr="00FF2720" w:rsidTr="005708AA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Сергій </w:t>
            </w:r>
          </w:p>
          <w:p w:rsidR="00F70DDE" w:rsidRPr="00FF2720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</w:t>
            </w:r>
          </w:p>
        </w:tc>
        <w:tc>
          <w:tcPr>
            <w:tcW w:w="2977" w:type="dxa"/>
          </w:tcPr>
          <w:p w:rsidR="00F70DDE" w:rsidRPr="00FF2720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Ніна Вікторівна - вдова</w:t>
            </w:r>
          </w:p>
        </w:tc>
        <w:tc>
          <w:tcPr>
            <w:tcW w:w="297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м.Малин, </w:t>
            </w:r>
          </w:p>
          <w:p w:rsidR="00F70DDE" w:rsidRPr="00FF2720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Космонавтів, 13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Сорока Віктор </w:t>
            </w:r>
          </w:p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Якович</w:t>
            </w: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Сорока Марія </w:t>
            </w:r>
          </w:p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Олексіївна - вдова</w:t>
            </w:r>
          </w:p>
        </w:tc>
        <w:tc>
          <w:tcPr>
            <w:tcW w:w="2976" w:type="dxa"/>
          </w:tcPr>
          <w:p w:rsidR="00F70DDE" w:rsidRPr="00FF2720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Слобідка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Чморик Михайло </w:t>
            </w:r>
          </w:p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</w:t>
            </w:r>
          </w:p>
          <w:p w:rsidR="00F70DDE" w:rsidRDefault="00F70DDE" w:rsidP="007555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Чморик Галина Антонівна - вдова</w:t>
            </w:r>
          </w:p>
        </w:tc>
        <w:tc>
          <w:tcPr>
            <w:tcW w:w="2976" w:type="dxa"/>
          </w:tcPr>
          <w:p w:rsidR="00F70DDE" w:rsidRPr="006515AF" w:rsidRDefault="00F70DDE" w:rsidP="005660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с. Українка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Снегур  Сергій </w:t>
            </w:r>
          </w:p>
          <w:p w:rsidR="00F70DDE" w:rsidRPr="006515AF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Семенович</w:t>
            </w: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 Галина Володимирівна - вдова</w:t>
            </w:r>
          </w:p>
        </w:tc>
        <w:tc>
          <w:tcPr>
            <w:tcW w:w="297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с.Недашки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Сергій</w:t>
            </w:r>
          </w:p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Олексійович</w:t>
            </w: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Лідія Борисівна - вдова</w:t>
            </w:r>
          </w:p>
        </w:tc>
        <w:tc>
          <w:tcPr>
            <w:tcW w:w="297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с.Любовичі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Фуркалюк Василь</w:t>
            </w:r>
          </w:p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Фуркалюк Марія Іванівна - вдова</w:t>
            </w:r>
          </w:p>
        </w:tc>
        <w:tc>
          <w:tcPr>
            <w:tcW w:w="297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с.Гамарня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Музиченко  Микола</w:t>
            </w:r>
          </w:p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Вікторович</w:t>
            </w: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 w:rsidRPr="001059C4">
              <w:rPr>
                <w:sz w:val="28"/>
                <w:szCs w:val="28"/>
              </w:rPr>
              <w:t>Музиченко Ганна Іванівна - вдова</w:t>
            </w:r>
          </w:p>
        </w:tc>
        <w:tc>
          <w:tcPr>
            <w:tcW w:w="297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м.Малин</w:t>
            </w:r>
          </w:p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Л.Чайкіної, 10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242BC5" w:rsidRDefault="00F70DDE" w:rsidP="00755567">
            <w:pPr>
              <w:rPr>
                <w:sz w:val="28"/>
                <w:szCs w:val="28"/>
              </w:rPr>
            </w:pPr>
            <w:r w:rsidRPr="00242BC5">
              <w:rPr>
                <w:sz w:val="28"/>
                <w:szCs w:val="28"/>
              </w:rPr>
              <w:t xml:space="preserve">Маркевич Василь </w:t>
            </w:r>
          </w:p>
          <w:p w:rsidR="00F70DDE" w:rsidRPr="00242BC5" w:rsidRDefault="00F70DDE" w:rsidP="00755567">
            <w:pPr>
              <w:rPr>
                <w:sz w:val="28"/>
                <w:szCs w:val="28"/>
              </w:rPr>
            </w:pPr>
            <w:r w:rsidRPr="00242BC5">
              <w:rPr>
                <w:sz w:val="28"/>
                <w:szCs w:val="28"/>
              </w:rPr>
              <w:t>Петрович</w:t>
            </w:r>
          </w:p>
        </w:tc>
        <w:tc>
          <w:tcPr>
            <w:tcW w:w="2977" w:type="dxa"/>
            <w:vAlign w:val="center"/>
          </w:tcPr>
          <w:p w:rsidR="00F70DDE" w:rsidRPr="001059C4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Маркевич Любов Миколаївна - вдова</w:t>
            </w:r>
          </w:p>
        </w:tc>
        <w:tc>
          <w:tcPr>
            <w:tcW w:w="297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м.Малин </w:t>
            </w:r>
          </w:p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Мирутенка, 62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242BC5" w:rsidRDefault="00F70DDE" w:rsidP="00755567">
            <w:pPr>
              <w:rPr>
                <w:sz w:val="28"/>
                <w:szCs w:val="28"/>
              </w:rPr>
            </w:pPr>
            <w:r w:rsidRPr="00242BC5">
              <w:rPr>
                <w:sz w:val="28"/>
                <w:szCs w:val="28"/>
              </w:rPr>
              <w:t xml:space="preserve">Волковський Віктор </w:t>
            </w:r>
          </w:p>
          <w:p w:rsidR="00F70DDE" w:rsidRPr="00242BC5" w:rsidRDefault="00F70DDE" w:rsidP="00755567">
            <w:pPr>
              <w:rPr>
                <w:sz w:val="28"/>
                <w:szCs w:val="28"/>
              </w:rPr>
            </w:pPr>
            <w:r w:rsidRPr="00242BC5">
              <w:rPr>
                <w:sz w:val="28"/>
                <w:szCs w:val="28"/>
              </w:rPr>
              <w:t>Михайлович</w:t>
            </w: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Волковська Світлана Андріївна - вдова</w:t>
            </w:r>
          </w:p>
        </w:tc>
        <w:tc>
          <w:tcPr>
            <w:tcW w:w="2976" w:type="dxa"/>
          </w:tcPr>
          <w:p w:rsidR="00F70DDE" w:rsidRDefault="00F70DDE" w:rsidP="0006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м.Малин </w:t>
            </w:r>
          </w:p>
          <w:p w:rsidR="00F70DDE" w:rsidRDefault="00F70DDE" w:rsidP="0006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Лисенка, 13/7</w:t>
            </w:r>
          </w:p>
        </w:tc>
      </w:tr>
      <w:tr w:rsidR="00F70DDE" w:rsidRPr="00FF2720" w:rsidTr="00242BC5">
        <w:trPr>
          <w:trHeight w:val="259"/>
        </w:trPr>
        <w:tc>
          <w:tcPr>
            <w:tcW w:w="596" w:type="dxa"/>
            <w:vAlign w:val="center"/>
          </w:tcPr>
          <w:p w:rsidR="00F70DDE" w:rsidRPr="00FF2720" w:rsidRDefault="00F70DDE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:rsidR="00F70DDE" w:rsidRPr="00242BC5" w:rsidRDefault="00F70DDE" w:rsidP="00755567">
            <w:pPr>
              <w:rPr>
                <w:sz w:val="28"/>
                <w:szCs w:val="28"/>
              </w:rPr>
            </w:pPr>
            <w:r w:rsidRPr="00242BC5">
              <w:rPr>
                <w:sz w:val="28"/>
                <w:szCs w:val="28"/>
              </w:rPr>
              <w:t xml:space="preserve">Сичевський Василь </w:t>
            </w:r>
          </w:p>
          <w:p w:rsidR="00F70DDE" w:rsidRPr="00242BC5" w:rsidRDefault="00F70DDE" w:rsidP="00755567">
            <w:pPr>
              <w:rPr>
                <w:sz w:val="28"/>
                <w:szCs w:val="28"/>
              </w:rPr>
            </w:pPr>
            <w:r w:rsidRPr="00242BC5">
              <w:rPr>
                <w:sz w:val="28"/>
                <w:szCs w:val="28"/>
              </w:rPr>
              <w:t>Михайлович</w:t>
            </w:r>
          </w:p>
        </w:tc>
        <w:tc>
          <w:tcPr>
            <w:tcW w:w="2977" w:type="dxa"/>
            <w:vAlign w:val="center"/>
          </w:tcPr>
          <w:p w:rsidR="00F70DDE" w:rsidRDefault="00F70DDE" w:rsidP="0075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Сичевська Світлана Миколаївна - вдова</w:t>
            </w:r>
          </w:p>
        </w:tc>
        <w:tc>
          <w:tcPr>
            <w:tcW w:w="2976" w:type="dxa"/>
          </w:tcPr>
          <w:p w:rsidR="00F70DDE" w:rsidRDefault="00F70DDE" w:rsidP="0006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с.Юрівка</w:t>
            </w:r>
          </w:p>
        </w:tc>
      </w:tr>
    </w:tbl>
    <w:p w:rsidR="00F70DDE" w:rsidRPr="007953B0" w:rsidRDefault="00F70DDE" w:rsidP="00D25A8F">
      <w:pPr>
        <w:tabs>
          <w:tab w:val="left" w:pos="6220"/>
        </w:tabs>
        <w:rPr>
          <w:b/>
          <w:sz w:val="28"/>
          <w:szCs w:val="28"/>
        </w:rPr>
      </w:pPr>
    </w:p>
    <w:p w:rsidR="00F70DDE" w:rsidRDefault="00F70DDE" w:rsidP="00BF2D17">
      <w:pPr>
        <w:rPr>
          <w:sz w:val="28"/>
          <w:szCs w:val="28"/>
        </w:rPr>
      </w:pPr>
    </w:p>
    <w:p w:rsidR="00F70DDE" w:rsidRDefault="00F70DDE" w:rsidP="00BF2D17">
      <w:pPr>
        <w:rPr>
          <w:sz w:val="28"/>
          <w:szCs w:val="28"/>
        </w:rPr>
      </w:pPr>
    </w:p>
    <w:p w:rsidR="00F70DDE" w:rsidRDefault="00F70DDE" w:rsidP="00BF2D17">
      <w:pPr>
        <w:rPr>
          <w:sz w:val="28"/>
        </w:rPr>
      </w:pPr>
      <w:r>
        <w:rPr>
          <w:sz w:val="28"/>
        </w:rPr>
        <w:t>Керуючий справами  виконавчого комітету                             Ігор МАЛЕГУС</w:t>
      </w:r>
    </w:p>
    <w:p w:rsidR="00F70DDE" w:rsidRDefault="00F70DDE" w:rsidP="00BF2D17">
      <w:pPr>
        <w:rPr>
          <w:sz w:val="28"/>
        </w:rPr>
      </w:pPr>
    </w:p>
    <w:p w:rsidR="00F70DDE" w:rsidRDefault="00F70DDE" w:rsidP="00BF2D17">
      <w:pPr>
        <w:rPr>
          <w:sz w:val="28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Pr="0095115F" w:rsidRDefault="00F70DDE" w:rsidP="00117EBF">
      <w:pPr>
        <w:jc w:val="right"/>
        <w:rPr>
          <w:sz w:val="24"/>
          <w:szCs w:val="24"/>
          <w:lang w:val="ru-RU"/>
        </w:rPr>
      </w:pPr>
    </w:p>
    <w:p w:rsidR="00F70DDE" w:rsidRPr="0095115F" w:rsidRDefault="00F70DDE" w:rsidP="00117EBF">
      <w:pPr>
        <w:jc w:val="right"/>
        <w:rPr>
          <w:sz w:val="24"/>
          <w:szCs w:val="24"/>
          <w:lang w:val="ru-RU"/>
        </w:rPr>
      </w:pPr>
    </w:p>
    <w:p w:rsidR="00F70DDE" w:rsidRPr="0095115F" w:rsidRDefault="00F70DDE" w:rsidP="00117EBF">
      <w:pPr>
        <w:jc w:val="right"/>
        <w:rPr>
          <w:sz w:val="24"/>
          <w:szCs w:val="24"/>
          <w:lang w:val="ru-RU"/>
        </w:rPr>
      </w:pPr>
    </w:p>
    <w:p w:rsidR="00F70DDE" w:rsidRDefault="00F70DDE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 2 </w:t>
      </w:r>
    </w:p>
    <w:p w:rsidR="00F70DDE" w:rsidRDefault="00F70DDE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F70DDE" w:rsidRDefault="00F70DDE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9A16C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05.04.2023 </w:t>
      </w:r>
      <w:r w:rsidRPr="009A16C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47 </w:t>
      </w:r>
    </w:p>
    <w:p w:rsidR="00F70DDE" w:rsidRDefault="00F70DDE" w:rsidP="001A1933">
      <w:pPr>
        <w:jc w:val="right"/>
        <w:rPr>
          <w:sz w:val="24"/>
          <w:szCs w:val="24"/>
        </w:rPr>
      </w:pPr>
    </w:p>
    <w:p w:rsidR="00F70DDE" w:rsidRDefault="00F70DDE" w:rsidP="00CC642E">
      <w:pPr>
        <w:jc w:val="center"/>
        <w:rPr>
          <w:sz w:val="28"/>
          <w:szCs w:val="28"/>
        </w:rPr>
      </w:pPr>
    </w:p>
    <w:p w:rsidR="00F70DDE" w:rsidRPr="00B85836" w:rsidRDefault="00F70DDE" w:rsidP="00CC642E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F70DDE" w:rsidRDefault="00F70DDE" w:rsidP="00073E67">
      <w:pPr>
        <w:jc w:val="center"/>
        <w:rPr>
          <w:sz w:val="28"/>
        </w:rPr>
      </w:pPr>
      <w:r w:rsidRPr="00B85836">
        <w:rPr>
          <w:sz w:val="28"/>
        </w:rPr>
        <w:t xml:space="preserve">потерпілих </w:t>
      </w:r>
      <w:r w:rsidRPr="00B85836">
        <w:rPr>
          <w:sz w:val="28"/>
          <w:szCs w:val="28"/>
        </w:rPr>
        <w:t>І категорії</w:t>
      </w:r>
      <w:r w:rsidRPr="00F26FCC">
        <w:rPr>
          <w:sz w:val="28"/>
        </w:rPr>
        <w:t xml:space="preserve"> </w:t>
      </w:r>
      <w:r w:rsidRPr="0045331B">
        <w:rPr>
          <w:sz w:val="28"/>
        </w:rPr>
        <w:t>(</w:t>
      </w:r>
      <w:r>
        <w:rPr>
          <w:sz w:val="28"/>
        </w:rPr>
        <w:t xml:space="preserve">особи з інвалідністю 1 та 2 групи) </w:t>
      </w:r>
      <w:r w:rsidRPr="00B85836">
        <w:rPr>
          <w:sz w:val="28"/>
        </w:rPr>
        <w:t xml:space="preserve"> з числа  учасників ліквідації наслідків аварії на ЧАЕС</w:t>
      </w:r>
      <w:r w:rsidRPr="0045331B">
        <w:rPr>
          <w:sz w:val="28"/>
        </w:rPr>
        <w:t xml:space="preserve"> </w:t>
      </w:r>
      <w:r w:rsidRPr="00B85836">
        <w:rPr>
          <w:sz w:val="28"/>
        </w:rPr>
        <w:t>на отримання грошової допомоги</w:t>
      </w:r>
    </w:p>
    <w:p w:rsidR="00F70DDE" w:rsidRPr="00067CD0" w:rsidRDefault="00F70DDE" w:rsidP="00073E67">
      <w:pPr>
        <w:jc w:val="center"/>
        <w:rPr>
          <w:sz w:val="28"/>
          <w:lang w:val="ru-RU"/>
        </w:rPr>
      </w:pPr>
    </w:p>
    <w:p w:rsidR="00F70DDE" w:rsidRPr="00B85836" w:rsidRDefault="00F70DDE" w:rsidP="00073E67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081"/>
        <w:gridCol w:w="4536"/>
        <w:gridCol w:w="1134"/>
      </w:tblGrid>
      <w:tr w:rsidR="00F70DDE" w:rsidRPr="00FF2720" w:rsidTr="001B603D">
        <w:tc>
          <w:tcPr>
            <w:tcW w:w="996" w:type="dxa"/>
          </w:tcPr>
          <w:p w:rsidR="00F70DDE" w:rsidRPr="00FF2720" w:rsidRDefault="00F70DDE" w:rsidP="00724320">
            <w:pPr>
              <w:rPr>
                <w:sz w:val="28"/>
                <w:szCs w:val="28"/>
              </w:rPr>
            </w:pPr>
            <w:r w:rsidRPr="00FF2720">
              <w:rPr>
                <w:sz w:val="32"/>
                <w:szCs w:val="32"/>
              </w:rPr>
              <w:t>№</w:t>
            </w:r>
          </w:p>
          <w:p w:rsidR="00F70DDE" w:rsidRPr="00FF2720" w:rsidRDefault="00F70DDE" w:rsidP="00724320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з/п</w:t>
            </w:r>
          </w:p>
        </w:tc>
        <w:tc>
          <w:tcPr>
            <w:tcW w:w="3081" w:type="dxa"/>
          </w:tcPr>
          <w:p w:rsidR="00F70DDE" w:rsidRPr="00FF2720" w:rsidRDefault="00F70DDE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 xml:space="preserve">Прізвище, ім’я, </w:t>
            </w:r>
          </w:p>
          <w:p w:rsidR="00F70DDE" w:rsidRPr="00FF2720" w:rsidRDefault="00F70DDE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по батькові одержувача</w:t>
            </w:r>
          </w:p>
        </w:tc>
        <w:tc>
          <w:tcPr>
            <w:tcW w:w="4536" w:type="dxa"/>
          </w:tcPr>
          <w:p w:rsidR="00F70DDE" w:rsidRPr="00FF2720" w:rsidRDefault="00F70DDE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Адреса проживання</w:t>
            </w:r>
          </w:p>
        </w:tc>
        <w:tc>
          <w:tcPr>
            <w:tcW w:w="1134" w:type="dxa"/>
          </w:tcPr>
          <w:p w:rsidR="00F70DDE" w:rsidRPr="00FF2720" w:rsidRDefault="00F70DDE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Група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jc w:val="both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F70DDE" w:rsidRPr="00931816" w:rsidRDefault="00F70DDE" w:rsidP="00030124">
            <w:pPr>
              <w:rPr>
                <w:sz w:val="28"/>
                <w:szCs w:val="28"/>
              </w:rPr>
            </w:pPr>
            <w:r w:rsidRPr="00BB0618">
              <w:rPr>
                <w:sz w:val="28"/>
                <w:szCs w:val="28"/>
              </w:rPr>
              <w:t>Височинський Андрій Борисович</w:t>
            </w:r>
          </w:p>
        </w:tc>
        <w:tc>
          <w:tcPr>
            <w:tcW w:w="4536" w:type="dxa"/>
          </w:tcPr>
          <w:p w:rsidR="00F70DDE" w:rsidRPr="00FF2720" w:rsidRDefault="00F70DDE" w:rsidP="00931816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Малин,</w:t>
            </w:r>
          </w:p>
          <w:p w:rsidR="00F70DDE" w:rsidRPr="00931816" w:rsidRDefault="00F70DDE" w:rsidP="00931816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Приходька, 63</w:t>
            </w:r>
            <w:r>
              <w:rPr>
                <w:sz w:val="28"/>
                <w:szCs w:val="28"/>
              </w:rPr>
              <w:t>Б</w:t>
            </w:r>
            <w:r w:rsidRPr="00FF272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70DDE" w:rsidRPr="00931816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Глущенко Іван</w:t>
            </w:r>
          </w:p>
          <w:p w:rsidR="00F70DDE" w:rsidRPr="008543B1" w:rsidRDefault="00F70DDE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 Іванович                    </w:t>
            </w:r>
          </w:p>
        </w:tc>
        <w:tc>
          <w:tcPr>
            <w:tcW w:w="4536" w:type="dxa"/>
          </w:tcPr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Генерала Горбатюка</w:t>
            </w:r>
            <w:r w:rsidRPr="00FF2720">
              <w:rPr>
                <w:sz w:val="28"/>
                <w:szCs w:val="28"/>
              </w:rPr>
              <w:t>,41</w:t>
            </w:r>
          </w:p>
        </w:tc>
        <w:tc>
          <w:tcPr>
            <w:tcW w:w="1134" w:type="dxa"/>
          </w:tcPr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1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Гльоза Сергій</w:t>
            </w:r>
          </w:p>
          <w:p w:rsidR="00F70DDE" w:rsidRPr="008543B1" w:rsidRDefault="00F70DDE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Іванович </w:t>
            </w:r>
          </w:p>
        </w:tc>
        <w:tc>
          <w:tcPr>
            <w:tcW w:w="4536" w:type="dxa"/>
          </w:tcPr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Партизанська, 6 /14</w:t>
            </w:r>
          </w:p>
        </w:tc>
        <w:tc>
          <w:tcPr>
            <w:tcW w:w="1134" w:type="dxa"/>
          </w:tcPr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397110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Дмитренко Анатолій Григорович        </w:t>
            </w:r>
          </w:p>
        </w:tc>
        <w:tc>
          <w:tcPr>
            <w:tcW w:w="4536" w:type="dxa"/>
          </w:tcPr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</w:t>
            </w:r>
            <w:r>
              <w:rPr>
                <w:sz w:val="28"/>
                <w:szCs w:val="28"/>
              </w:rPr>
              <w:t xml:space="preserve">ероїв </w:t>
            </w:r>
            <w:r w:rsidRPr="00FF272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алинського </w:t>
            </w:r>
            <w:r w:rsidRPr="00FF27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ідпілля</w:t>
            </w:r>
            <w:r w:rsidRPr="00FF2720">
              <w:rPr>
                <w:sz w:val="28"/>
                <w:szCs w:val="28"/>
              </w:rPr>
              <w:t>,14/92</w:t>
            </w:r>
          </w:p>
        </w:tc>
        <w:tc>
          <w:tcPr>
            <w:tcW w:w="1134" w:type="dxa"/>
          </w:tcPr>
          <w:p w:rsidR="00F70DDE" w:rsidRPr="00FF2720" w:rsidRDefault="00F70DDE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Прачук Володимир Григорович           </w:t>
            </w:r>
          </w:p>
        </w:tc>
        <w:tc>
          <w:tcPr>
            <w:tcW w:w="4536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Огієнка,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F2720">
                <w:rPr>
                  <w:sz w:val="28"/>
                  <w:szCs w:val="28"/>
                </w:rPr>
                <w:t>1 Г</w:t>
              </w:r>
            </w:smartTag>
          </w:p>
        </w:tc>
        <w:tc>
          <w:tcPr>
            <w:tcW w:w="1134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Сав’юк  Михайло Михайлович </w:t>
            </w:r>
          </w:p>
        </w:tc>
        <w:tc>
          <w:tcPr>
            <w:tcW w:w="4536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Володимирська,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23 А</w:t>
            </w:r>
          </w:p>
        </w:tc>
        <w:tc>
          <w:tcPr>
            <w:tcW w:w="1134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Тимошенко Василь Гаврилович </w:t>
            </w:r>
          </w:p>
        </w:tc>
        <w:tc>
          <w:tcPr>
            <w:tcW w:w="4536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Чернишевського, 17 Б</w:t>
            </w:r>
          </w:p>
        </w:tc>
        <w:tc>
          <w:tcPr>
            <w:tcW w:w="1134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4E0668">
            <w:pPr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Чудаківський Микола Михайлович </w:t>
            </w:r>
          </w:p>
        </w:tc>
        <w:tc>
          <w:tcPr>
            <w:tcW w:w="4536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Героїв Базару</w:t>
            </w:r>
            <w:r w:rsidRPr="00FF2720">
              <w:rPr>
                <w:sz w:val="28"/>
                <w:szCs w:val="28"/>
              </w:rPr>
              <w:t>, 39</w:t>
            </w:r>
          </w:p>
        </w:tc>
        <w:tc>
          <w:tcPr>
            <w:tcW w:w="1134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4E0668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Яковенко Валерій Євгенович</w:t>
            </w:r>
          </w:p>
        </w:tc>
        <w:tc>
          <w:tcPr>
            <w:tcW w:w="4536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Малин,</w:t>
            </w:r>
          </w:p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Приходька, 63</w:t>
            </w:r>
            <w:r>
              <w:rPr>
                <w:sz w:val="28"/>
                <w:szCs w:val="28"/>
              </w:rPr>
              <w:t>Б</w:t>
            </w:r>
            <w:r w:rsidRPr="00FF2720">
              <w:rPr>
                <w:sz w:val="28"/>
                <w:szCs w:val="28"/>
              </w:rPr>
              <w:t>/30</w:t>
            </w:r>
          </w:p>
        </w:tc>
        <w:tc>
          <w:tcPr>
            <w:tcW w:w="1134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4E0668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Цудак Петро Володимирович</w:t>
            </w:r>
          </w:p>
        </w:tc>
        <w:tc>
          <w:tcPr>
            <w:tcW w:w="4536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Заводська, 68</w:t>
            </w:r>
          </w:p>
        </w:tc>
        <w:tc>
          <w:tcPr>
            <w:tcW w:w="1134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8543B1" w:rsidRDefault="00F70DDE" w:rsidP="004E0668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Наумов Леонід Митрофанович</w:t>
            </w:r>
          </w:p>
        </w:tc>
        <w:tc>
          <w:tcPr>
            <w:tcW w:w="4536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F70DDE" w:rsidRPr="00FF2720" w:rsidRDefault="00F70DDE" w:rsidP="007A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Українських Повста</w:t>
            </w:r>
            <w:r w:rsidRPr="00FF2720">
              <w:rPr>
                <w:sz w:val="28"/>
                <w:szCs w:val="28"/>
              </w:rPr>
              <w:t>нців,</w:t>
            </w:r>
            <w:r>
              <w:rPr>
                <w:sz w:val="28"/>
                <w:szCs w:val="28"/>
              </w:rPr>
              <w:t xml:space="preserve"> </w:t>
            </w:r>
            <w:r w:rsidRPr="00FF2720">
              <w:rPr>
                <w:sz w:val="28"/>
                <w:szCs w:val="28"/>
              </w:rPr>
              <w:t>44/2</w:t>
            </w:r>
          </w:p>
        </w:tc>
        <w:tc>
          <w:tcPr>
            <w:tcW w:w="1134" w:type="dxa"/>
          </w:tcPr>
          <w:p w:rsidR="00F70DDE" w:rsidRPr="00FF2720" w:rsidRDefault="00F70DDE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1 </w:t>
            </w:r>
          </w:p>
        </w:tc>
      </w:tr>
      <w:tr w:rsidR="00F70DDE" w:rsidRPr="00FF2720" w:rsidTr="001B603D">
        <w:trPr>
          <w:trHeight w:val="697"/>
        </w:trPr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>Ройт Анатолій</w:t>
            </w:r>
          </w:p>
          <w:p w:rsidR="00F70DDE" w:rsidRPr="008543B1" w:rsidRDefault="00F70DDE" w:rsidP="00073E67">
            <w:pPr>
              <w:ind w:left="-3"/>
              <w:rPr>
                <w:sz w:val="28"/>
                <w:szCs w:val="28"/>
              </w:rPr>
            </w:pPr>
            <w:r w:rsidRPr="008543B1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4536" w:type="dxa"/>
          </w:tcPr>
          <w:p w:rsidR="00F70DDE" w:rsidRDefault="00F70DDE" w:rsidP="00D75C7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м.Малин, </w:t>
            </w:r>
          </w:p>
          <w:p w:rsidR="00F70DDE" w:rsidRPr="00FF2720" w:rsidRDefault="00F70DDE" w:rsidP="00D75C7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Грушевського, 150</w:t>
            </w:r>
          </w:p>
        </w:tc>
        <w:tc>
          <w:tcPr>
            <w:tcW w:w="1134" w:type="dxa"/>
          </w:tcPr>
          <w:p w:rsidR="00F70DDE" w:rsidRPr="00FF2720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Зайдліч Віталій </w:t>
            </w:r>
          </w:p>
          <w:p w:rsidR="00F70DDE" w:rsidRPr="008543B1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4536" w:type="dxa"/>
          </w:tcPr>
          <w:p w:rsidR="00F70DDE" w:rsidRPr="00FF2720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смт. Гранітне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Малишев Василь Миколайович</w:t>
            </w:r>
          </w:p>
        </w:tc>
        <w:tc>
          <w:tcPr>
            <w:tcW w:w="453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смт. Гранітне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Ореховський Роман Олександрович</w:t>
            </w:r>
          </w:p>
        </w:tc>
        <w:tc>
          <w:tcPr>
            <w:tcW w:w="453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с.Щербатівка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Сахневич Олександр  Миколайович</w:t>
            </w:r>
          </w:p>
        </w:tc>
        <w:tc>
          <w:tcPr>
            <w:tcW w:w="453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с.Юрівка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Галєєв Леонід </w:t>
            </w:r>
          </w:p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Дмитрович</w:t>
            </w:r>
          </w:p>
        </w:tc>
        <w:tc>
          <w:tcPr>
            <w:tcW w:w="453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с.Федорівка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Мерем’янін Олександр Васильович</w:t>
            </w:r>
          </w:p>
        </w:tc>
        <w:tc>
          <w:tcPr>
            <w:tcW w:w="4536" w:type="dxa"/>
          </w:tcPr>
          <w:p w:rsidR="00F70DDE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с.Федорівка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Анатолій Васильович</w:t>
            </w:r>
          </w:p>
        </w:tc>
        <w:tc>
          <w:tcPr>
            <w:tcW w:w="4536" w:type="dxa"/>
          </w:tcPr>
          <w:p w:rsidR="00F70DDE" w:rsidRDefault="00F70DDE" w:rsidP="00D75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с.Діброва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Моргун Микола </w:t>
            </w:r>
          </w:p>
          <w:p w:rsidR="00F70DDE" w:rsidRDefault="00F70DDE" w:rsidP="00073E67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Олексійович</w:t>
            </w:r>
          </w:p>
        </w:tc>
        <w:tc>
          <w:tcPr>
            <w:tcW w:w="4536" w:type="dxa"/>
          </w:tcPr>
          <w:p w:rsidR="00F70DDE" w:rsidRPr="00FF2720" w:rsidRDefault="00F70DDE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Малинівка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5708AA" w:rsidRDefault="00F70DDE" w:rsidP="00073E67">
            <w:pPr>
              <w:ind w:left="-3"/>
              <w:rPr>
                <w:sz w:val="28"/>
                <w:szCs w:val="28"/>
              </w:rPr>
            </w:pPr>
            <w:r w:rsidRPr="005708AA">
              <w:rPr>
                <w:sz w:val="28"/>
                <w:szCs w:val="28"/>
              </w:rPr>
              <w:t>Скуратівський  Володимир Михайлович</w:t>
            </w:r>
          </w:p>
        </w:tc>
        <w:tc>
          <w:tcPr>
            <w:tcW w:w="4536" w:type="dxa"/>
          </w:tcPr>
          <w:p w:rsidR="00F70DDE" w:rsidRDefault="00F70DDE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 </w:t>
            </w:r>
          </w:p>
          <w:p w:rsidR="00F70DDE" w:rsidRDefault="00F70DDE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провул. Шкільний, 12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5708AA" w:rsidRDefault="00F70DDE" w:rsidP="00073E67">
            <w:pPr>
              <w:ind w:left="-3"/>
              <w:rPr>
                <w:sz w:val="28"/>
                <w:szCs w:val="28"/>
              </w:rPr>
            </w:pPr>
            <w:r w:rsidRPr="005708AA">
              <w:rPr>
                <w:sz w:val="28"/>
                <w:szCs w:val="28"/>
              </w:rPr>
              <w:t>Чушенко Валерій Олександрович</w:t>
            </w:r>
          </w:p>
        </w:tc>
        <w:tc>
          <w:tcPr>
            <w:tcW w:w="4536" w:type="dxa"/>
          </w:tcPr>
          <w:p w:rsidR="00F70DDE" w:rsidRDefault="00F70DDE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 </w:t>
            </w:r>
          </w:p>
          <w:p w:rsidR="00F70DDE" w:rsidRDefault="00F70DDE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Дорошок, 20/7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5708AA" w:rsidRDefault="00F70DDE" w:rsidP="00073E67">
            <w:pPr>
              <w:ind w:left="-3"/>
              <w:rPr>
                <w:sz w:val="28"/>
                <w:szCs w:val="28"/>
              </w:rPr>
            </w:pPr>
            <w:r w:rsidRPr="005708AA">
              <w:rPr>
                <w:sz w:val="28"/>
                <w:szCs w:val="28"/>
              </w:rPr>
              <w:t xml:space="preserve">Гаура Юрій </w:t>
            </w:r>
          </w:p>
          <w:p w:rsidR="00F70DDE" w:rsidRPr="005708AA" w:rsidRDefault="00F70DDE" w:rsidP="00073E67">
            <w:pPr>
              <w:ind w:left="-3"/>
              <w:rPr>
                <w:sz w:val="28"/>
                <w:szCs w:val="28"/>
              </w:rPr>
            </w:pPr>
            <w:r w:rsidRPr="005708AA">
              <w:rPr>
                <w:sz w:val="28"/>
                <w:szCs w:val="28"/>
              </w:rPr>
              <w:t>Петрович</w:t>
            </w:r>
          </w:p>
        </w:tc>
        <w:tc>
          <w:tcPr>
            <w:tcW w:w="4536" w:type="dxa"/>
          </w:tcPr>
          <w:p w:rsidR="00F70DDE" w:rsidRDefault="00F70DDE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Малин </w:t>
            </w:r>
          </w:p>
          <w:p w:rsidR="00F70DDE" w:rsidRDefault="00F70DDE" w:rsidP="00B2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Будівельників, 15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DDE" w:rsidRPr="00FF2720" w:rsidTr="001B603D">
        <w:tc>
          <w:tcPr>
            <w:tcW w:w="996" w:type="dxa"/>
          </w:tcPr>
          <w:p w:rsidR="00F70DDE" w:rsidRPr="00FF2720" w:rsidRDefault="00F70DDE" w:rsidP="00197C3F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F70DDE" w:rsidRPr="005708AA" w:rsidRDefault="00F70DDE" w:rsidP="00BB3C57">
            <w:pPr>
              <w:rPr>
                <w:sz w:val="28"/>
                <w:szCs w:val="28"/>
              </w:rPr>
            </w:pPr>
            <w:r w:rsidRPr="005708AA">
              <w:rPr>
                <w:sz w:val="28"/>
                <w:szCs w:val="28"/>
              </w:rPr>
              <w:t>Черненко Микола Васильович</w:t>
            </w:r>
          </w:p>
        </w:tc>
        <w:tc>
          <w:tcPr>
            <w:tcW w:w="4536" w:type="dxa"/>
          </w:tcPr>
          <w:p w:rsidR="00F70DDE" w:rsidRPr="00FF2720" w:rsidRDefault="00F70DDE" w:rsidP="00BB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Pr="00FF2720">
              <w:rPr>
                <w:sz w:val="28"/>
                <w:szCs w:val="28"/>
              </w:rPr>
              <w:t xml:space="preserve"> Малин</w:t>
            </w:r>
          </w:p>
          <w:p w:rsidR="00F70DDE" w:rsidRDefault="00F70DDE" w:rsidP="00BB3C5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</w:t>
            </w:r>
            <w:r>
              <w:rPr>
                <w:sz w:val="28"/>
                <w:szCs w:val="28"/>
              </w:rPr>
              <w:t xml:space="preserve">ероїв </w:t>
            </w:r>
            <w:r w:rsidRPr="00FF272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алинського </w:t>
            </w:r>
            <w:r w:rsidRPr="00FF27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ідпілля</w:t>
            </w:r>
            <w:r w:rsidRPr="00FF2720">
              <w:rPr>
                <w:sz w:val="28"/>
                <w:szCs w:val="28"/>
              </w:rPr>
              <w:t>,14/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70DDE" w:rsidRDefault="00F70DDE" w:rsidP="0003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70DDE" w:rsidRDefault="00F70DDE" w:rsidP="00CC1F40">
      <w:pPr>
        <w:rPr>
          <w:sz w:val="28"/>
          <w:szCs w:val="28"/>
        </w:rPr>
      </w:pPr>
    </w:p>
    <w:p w:rsidR="00F70DDE" w:rsidRDefault="00F70DDE" w:rsidP="00CC1F40">
      <w:pPr>
        <w:rPr>
          <w:sz w:val="28"/>
          <w:szCs w:val="28"/>
        </w:rPr>
      </w:pPr>
    </w:p>
    <w:p w:rsidR="00F70DDE" w:rsidRDefault="00F70DDE" w:rsidP="00C54E64">
      <w:pPr>
        <w:jc w:val="both"/>
        <w:rPr>
          <w:sz w:val="28"/>
          <w:szCs w:val="28"/>
        </w:rPr>
      </w:pPr>
    </w:p>
    <w:p w:rsidR="00F70DDE" w:rsidRDefault="00F70DDE" w:rsidP="00117EBF">
      <w:pPr>
        <w:jc w:val="right"/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Pr="00674A10" w:rsidRDefault="00F70DDE" w:rsidP="00E64A7E">
      <w:pPr>
        <w:rPr>
          <w:sz w:val="28"/>
          <w:szCs w:val="28"/>
        </w:rPr>
      </w:pPr>
      <w:r w:rsidRPr="00674A10">
        <w:rPr>
          <w:sz w:val="28"/>
          <w:szCs w:val="28"/>
        </w:rPr>
        <w:t xml:space="preserve">Керуючий справами </w:t>
      </w:r>
      <w:r>
        <w:rPr>
          <w:sz w:val="28"/>
          <w:szCs w:val="28"/>
        </w:rPr>
        <w:t>виконавчого комітету</w:t>
      </w:r>
      <w:r w:rsidRPr="00674A10">
        <w:rPr>
          <w:sz w:val="28"/>
          <w:szCs w:val="28"/>
        </w:rPr>
        <w:t xml:space="preserve">                                Ігор МАЛЕГУС</w:t>
      </w:r>
    </w:p>
    <w:p w:rsidR="00F70DDE" w:rsidRPr="00674A10" w:rsidRDefault="00F70DDE" w:rsidP="00E64A7E">
      <w:pPr>
        <w:rPr>
          <w:sz w:val="28"/>
          <w:szCs w:val="28"/>
        </w:rPr>
      </w:pPr>
    </w:p>
    <w:p w:rsidR="00F70DDE" w:rsidRPr="00674A10" w:rsidRDefault="00F70DDE" w:rsidP="00E64A7E">
      <w:pPr>
        <w:rPr>
          <w:sz w:val="28"/>
          <w:szCs w:val="28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E64A7E">
      <w:pPr>
        <w:rPr>
          <w:sz w:val="24"/>
          <w:szCs w:val="24"/>
        </w:rPr>
      </w:pPr>
    </w:p>
    <w:p w:rsidR="00F70DDE" w:rsidRDefault="00F70DDE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 3   </w:t>
      </w:r>
    </w:p>
    <w:p w:rsidR="00F70DDE" w:rsidRDefault="00F70DDE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F70DDE" w:rsidRPr="00900E5E" w:rsidRDefault="00F70DDE" w:rsidP="00117EB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9A16C7">
        <w:rPr>
          <w:sz w:val="24"/>
          <w:szCs w:val="24"/>
        </w:rPr>
        <w:t xml:space="preserve">від </w:t>
      </w:r>
      <w:r>
        <w:rPr>
          <w:sz w:val="24"/>
          <w:szCs w:val="24"/>
        </w:rPr>
        <w:t>05.04.2023</w:t>
      </w:r>
      <w:r w:rsidRPr="009A16C7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</w:p>
    <w:p w:rsidR="00F70DDE" w:rsidRDefault="00F70DDE" w:rsidP="00FD18FE">
      <w:pPr>
        <w:jc w:val="right"/>
        <w:rPr>
          <w:sz w:val="24"/>
          <w:szCs w:val="24"/>
        </w:rPr>
      </w:pPr>
    </w:p>
    <w:p w:rsidR="00F70DDE" w:rsidRDefault="00F70DDE" w:rsidP="00FD18FE">
      <w:pPr>
        <w:jc w:val="right"/>
        <w:rPr>
          <w:sz w:val="24"/>
          <w:szCs w:val="24"/>
        </w:rPr>
      </w:pPr>
    </w:p>
    <w:p w:rsidR="00F70DDE" w:rsidRPr="00B85836" w:rsidRDefault="00F70DDE" w:rsidP="00CC642E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F70DDE" w:rsidRPr="00B85836" w:rsidRDefault="00F70DDE" w:rsidP="00EA6B80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 xml:space="preserve">дітей з інвалідністю, захворювання яких пов’язані з наслідками </w:t>
      </w:r>
    </w:p>
    <w:p w:rsidR="00F70DDE" w:rsidRPr="00B85836" w:rsidRDefault="00F70DDE" w:rsidP="00EA6B80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аварії на ЧАЕС на отримання грошової допомоги</w:t>
      </w:r>
    </w:p>
    <w:p w:rsidR="00F70DDE" w:rsidRPr="00B85836" w:rsidRDefault="00F70DDE" w:rsidP="00CC642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261"/>
        <w:gridCol w:w="1985"/>
        <w:gridCol w:w="3552"/>
      </w:tblGrid>
      <w:tr w:rsidR="00F70DDE" w:rsidRPr="00FF2720" w:rsidTr="001457FF">
        <w:trPr>
          <w:jc w:val="center"/>
        </w:trPr>
        <w:tc>
          <w:tcPr>
            <w:tcW w:w="675" w:type="dxa"/>
          </w:tcPr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№ з/п</w:t>
            </w:r>
          </w:p>
        </w:tc>
        <w:tc>
          <w:tcPr>
            <w:tcW w:w="3261" w:type="dxa"/>
          </w:tcPr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П.І.П. дитини з інвалідністю</w:t>
            </w:r>
          </w:p>
        </w:tc>
        <w:tc>
          <w:tcPr>
            <w:tcW w:w="1985" w:type="dxa"/>
          </w:tcPr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3552" w:type="dxa"/>
          </w:tcPr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Домашня адреса</w:t>
            </w:r>
          </w:p>
        </w:tc>
      </w:tr>
      <w:tr w:rsidR="00F70DDE" w:rsidRPr="00FF2720" w:rsidTr="001457FF">
        <w:trPr>
          <w:jc w:val="center"/>
        </w:trPr>
        <w:tc>
          <w:tcPr>
            <w:tcW w:w="675" w:type="dxa"/>
          </w:tcPr>
          <w:p w:rsidR="00F70DDE" w:rsidRPr="00FF2720" w:rsidRDefault="00F70DDE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70DDE" w:rsidRPr="00FF2720" w:rsidRDefault="00F70DDE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Кириченко Даніїл Юрійович</w:t>
            </w:r>
          </w:p>
        </w:tc>
        <w:tc>
          <w:tcPr>
            <w:tcW w:w="1985" w:type="dxa"/>
          </w:tcPr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</w:p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28.09.2007 </w:t>
            </w:r>
          </w:p>
        </w:tc>
        <w:tc>
          <w:tcPr>
            <w:tcW w:w="3552" w:type="dxa"/>
          </w:tcPr>
          <w:p w:rsidR="00F70DDE" w:rsidRPr="00FF2720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Володимирська, 26А/30</w:t>
            </w:r>
          </w:p>
        </w:tc>
      </w:tr>
      <w:tr w:rsidR="00F70DDE" w:rsidRPr="00FF2720" w:rsidTr="001457FF">
        <w:trPr>
          <w:jc w:val="center"/>
        </w:trPr>
        <w:tc>
          <w:tcPr>
            <w:tcW w:w="675" w:type="dxa"/>
          </w:tcPr>
          <w:p w:rsidR="00F70DDE" w:rsidRPr="00FF2720" w:rsidRDefault="00F70DDE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70DDE" w:rsidRPr="00FF2720" w:rsidRDefault="00F70DDE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Вождай Олександра Юріївна</w:t>
            </w:r>
          </w:p>
        </w:tc>
        <w:tc>
          <w:tcPr>
            <w:tcW w:w="1985" w:type="dxa"/>
          </w:tcPr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</w:p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31.12.2007</w:t>
            </w:r>
          </w:p>
        </w:tc>
        <w:tc>
          <w:tcPr>
            <w:tcW w:w="3552" w:type="dxa"/>
          </w:tcPr>
          <w:p w:rsidR="00F70DDE" w:rsidRPr="00FF2720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F70DDE" w:rsidRPr="00FF2720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Древлянська, 21</w:t>
            </w:r>
          </w:p>
        </w:tc>
      </w:tr>
      <w:tr w:rsidR="00F70DDE" w:rsidRPr="00FF2720" w:rsidTr="001457FF">
        <w:trPr>
          <w:jc w:val="center"/>
        </w:trPr>
        <w:tc>
          <w:tcPr>
            <w:tcW w:w="675" w:type="dxa"/>
          </w:tcPr>
          <w:p w:rsidR="00F70DDE" w:rsidRPr="00FF2720" w:rsidRDefault="00F70DDE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70DDE" w:rsidRPr="00FF2720" w:rsidRDefault="00F70DDE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Тішин Олексій Олександрович</w:t>
            </w:r>
          </w:p>
        </w:tc>
        <w:tc>
          <w:tcPr>
            <w:tcW w:w="1985" w:type="dxa"/>
          </w:tcPr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</w:p>
          <w:p w:rsidR="00F70DDE" w:rsidRPr="00FF2720" w:rsidRDefault="00F70DDE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14.03.2008</w:t>
            </w:r>
          </w:p>
        </w:tc>
        <w:tc>
          <w:tcPr>
            <w:tcW w:w="3552" w:type="dxa"/>
          </w:tcPr>
          <w:p w:rsidR="00F70DDE" w:rsidRPr="00FF2720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F70DDE" w:rsidRPr="00FF2720" w:rsidRDefault="00F70DDE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Приходька, 63Б кв. 67</w:t>
            </w:r>
          </w:p>
        </w:tc>
      </w:tr>
      <w:tr w:rsidR="00F70DDE" w:rsidRPr="00FF2720" w:rsidTr="001457FF">
        <w:trPr>
          <w:jc w:val="center"/>
        </w:trPr>
        <w:tc>
          <w:tcPr>
            <w:tcW w:w="675" w:type="dxa"/>
          </w:tcPr>
          <w:p w:rsidR="00F70DDE" w:rsidRPr="001457FF" w:rsidRDefault="00F70DDE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70DDE" w:rsidRPr="001457FF" w:rsidRDefault="00F70DDE" w:rsidP="005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Бовсунівський Андрій Миколайович</w:t>
            </w:r>
          </w:p>
        </w:tc>
        <w:tc>
          <w:tcPr>
            <w:tcW w:w="1985" w:type="dxa"/>
          </w:tcPr>
          <w:p w:rsidR="00F70DDE" w:rsidRPr="001457FF" w:rsidRDefault="00F70DDE" w:rsidP="00502510">
            <w:pPr>
              <w:jc w:val="center"/>
              <w:rPr>
                <w:sz w:val="28"/>
                <w:szCs w:val="28"/>
              </w:rPr>
            </w:pPr>
          </w:p>
          <w:p w:rsidR="00F70DDE" w:rsidRPr="001457FF" w:rsidRDefault="00F70DDE" w:rsidP="00502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1457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457F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552" w:type="dxa"/>
          </w:tcPr>
          <w:p w:rsidR="00F70DDE" w:rsidRPr="001457FF" w:rsidRDefault="00F70DDE" w:rsidP="00566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смт. Гранітне</w:t>
            </w:r>
          </w:p>
        </w:tc>
      </w:tr>
    </w:tbl>
    <w:p w:rsidR="00F70DDE" w:rsidRDefault="00F70DDE" w:rsidP="006F08DA">
      <w:pPr>
        <w:jc w:val="both"/>
        <w:rPr>
          <w:sz w:val="28"/>
          <w:szCs w:val="28"/>
        </w:rPr>
      </w:pPr>
    </w:p>
    <w:p w:rsidR="00F70DDE" w:rsidRDefault="00F70DDE" w:rsidP="006F08DA">
      <w:pPr>
        <w:jc w:val="both"/>
        <w:rPr>
          <w:sz w:val="28"/>
          <w:szCs w:val="28"/>
        </w:rPr>
      </w:pPr>
    </w:p>
    <w:p w:rsidR="00F70DDE" w:rsidRDefault="00F70DDE" w:rsidP="006F08DA">
      <w:pPr>
        <w:jc w:val="both"/>
        <w:rPr>
          <w:sz w:val="28"/>
          <w:szCs w:val="28"/>
        </w:rPr>
      </w:pPr>
    </w:p>
    <w:p w:rsidR="00F70DDE" w:rsidRDefault="00F70DDE" w:rsidP="006F08DA">
      <w:pPr>
        <w:jc w:val="both"/>
        <w:rPr>
          <w:sz w:val="28"/>
          <w:szCs w:val="28"/>
        </w:rPr>
      </w:pPr>
    </w:p>
    <w:p w:rsidR="00F70DDE" w:rsidRDefault="00F70DDE" w:rsidP="006F0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комітету                                Ігор МАЛЕГУС </w:t>
      </w:r>
    </w:p>
    <w:p w:rsidR="00F70DDE" w:rsidRDefault="00F70DDE" w:rsidP="006F08DA">
      <w:pPr>
        <w:jc w:val="both"/>
        <w:rPr>
          <w:sz w:val="28"/>
          <w:szCs w:val="28"/>
        </w:rPr>
      </w:pPr>
    </w:p>
    <w:p w:rsidR="00F70DDE" w:rsidRPr="00FD18FE" w:rsidRDefault="00F70DDE" w:rsidP="00FF2720">
      <w:pPr>
        <w:ind w:firstLine="851"/>
        <w:jc w:val="both"/>
        <w:rPr>
          <w:sz w:val="28"/>
          <w:szCs w:val="28"/>
        </w:rPr>
      </w:pPr>
    </w:p>
    <w:sectPr w:rsidR="00F70DDE" w:rsidRPr="00FD18FE" w:rsidSect="009974CA">
      <w:pgSz w:w="11907" w:h="16840" w:code="9"/>
      <w:pgMar w:top="851" w:right="851" w:bottom="85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DE" w:rsidRDefault="00F70DDE">
      <w:r>
        <w:separator/>
      </w:r>
    </w:p>
  </w:endnote>
  <w:endnote w:type="continuationSeparator" w:id="1">
    <w:p w:rsidR="00F70DDE" w:rsidRDefault="00F7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DE" w:rsidRDefault="00F70DDE">
      <w:r>
        <w:separator/>
      </w:r>
    </w:p>
  </w:footnote>
  <w:footnote w:type="continuationSeparator" w:id="1">
    <w:p w:rsidR="00F70DDE" w:rsidRDefault="00F70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403"/>
    <w:multiLevelType w:val="hybridMultilevel"/>
    <w:tmpl w:val="1FCA008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115469"/>
    <w:multiLevelType w:val="hybridMultilevel"/>
    <w:tmpl w:val="07BAB284"/>
    <w:lvl w:ilvl="0" w:tplc="5750152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BF2452B"/>
    <w:multiLevelType w:val="hybridMultilevel"/>
    <w:tmpl w:val="7E8A0574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0A150B"/>
    <w:multiLevelType w:val="hybridMultilevel"/>
    <w:tmpl w:val="EE886438"/>
    <w:lvl w:ilvl="0" w:tplc="8D3A7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BC0B08"/>
    <w:multiLevelType w:val="multilevel"/>
    <w:tmpl w:val="59FE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928D7"/>
    <w:multiLevelType w:val="hybridMultilevel"/>
    <w:tmpl w:val="E00CE7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F25D9"/>
    <w:multiLevelType w:val="hybridMultilevel"/>
    <w:tmpl w:val="7A2AFE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BE0E71"/>
    <w:multiLevelType w:val="hybridMultilevel"/>
    <w:tmpl w:val="59FEB7AE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BB3F77"/>
    <w:multiLevelType w:val="multilevel"/>
    <w:tmpl w:val="663C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D614D4"/>
    <w:multiLevelType w:val="hybridMultilevel"/>
    <w:tmpl w:val="417A4608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A36653"/>
    <w:multiLevelType w:val="hybridMultilevel"/>
    <w:tmpl w:val="99D6564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91A"/>
    <w:rsid w:val="0000748B"/>
    <w:rsid w:val="00010209"/>
    <w:rsid w:val="000114B7"/>
    <w:rsid w:val="00017E42"/>
    <w:rsid w:val="00021EC1"/>
    <w:rsid w:val="00022E69"/>
    <w:rsid w:val="00023204"/>
    <w:rsid w:val="00030124"/>
    <w:rsid w:val="0003049E"/>
    <w:rsid w:val="00032EB9"/>
    <w:rsid w:val="000351E3"/>
    <w:rsid w:val="00037400"/>
    <w:rsid w:val="000477BA"/>
    <w:rsid w:val="00054D1C"/>
    <w:rsid w:val="00056226"/>
    <w:rsid w:val="000622D4"/>
    <w:rsid w:val="00062395"/>
    <w:rsid w:val="00063636"/>
    <w:rsid w:val="00067CD0"/>
    <w:rsid w:val="00073E67"/>
    <w:rsid w:val="0007552D"/>
    <w:rsid w:val="00075B87"/>
    <w:rsid w:val="00080B22"/>
    <w:rsid w:val="00087C55"/>
    <w:rsid w:val="0009504C"/>
    <w:rsid w:val="000B0C0C"/>
    <w:rsid w:val="000C11C6"/>
    <w:rsid w:val="000C15F2"/>
    <w:rsid w:val="000C16C3"/>
    <w:rsid w:val="000C6934"/>
    <w:rsid w:val="000D04BC"/>
    <w:rsid w:val="000D31EC"/>
    <w:rsid w:val="000D36ED"/>
    <w:rsid w:val="000D3C4D"/>
    <w:rsid w:val="000E1C6A"/>
    <w:rsid w:val="000E26BB"/>
    <w:rsid w:val="000E2DC3"/>
    <w:rsid w:val="000E67C3"/>
    <w:rsid w:val="00102BC2"/>
    <w:rsid w:val="001059C4"/>
    <w:rsid w:val="00105DBF"/>
    <w:rsid w:val="00116D01"/>
    <w:rsid w:val="00117EBF"/>
    <w:rsid w:val="00122C31"/>
    <w:rsid w:val="00126149"/>
    <w:rsid w:val="00127878"/>
    <w:rsid w:val="00143744"/>
    <w:rsid w:val="00144C00"/>
    <w:rsid w:val="001457FF"/>
    <w:rsid w:val="00147527"/>
    <w:rsid w:val="0017295E"/>
    <w:rsid w:val="00173DB7"/>
    <w:rsid w:val="00176292"/>
    <w:rsid w:val="00180535"/>
    <w:rsid w:val="001841CE"/>
    <w:rsid w:val="001916B4"/>
    <w:rsid w:val="00193BBE"/>
    <w:rsid w:val="00197C3F"/>
    <w:rsid w:val="001A1933"/>
    <w:rsid w:val="001A7C1C"/>
    <w:rsid w:val="001B603D"/>
    <w:rsid w:val="001C0398"/>
    <w:rsid w:val="001C6C8C"/>
    <w:rsid w:val="001C7DF3"/>
    <w:rsid w:val="001D187F"/>
    <w:rsid w:val="001D2B98"/>
    <w:rsid w:val="001D3E48"/>
    <w:rsid w:val="001D6D3C"/>
    <w:rsid w:val="001E36CA"/>
    <w:rsid w:val="001E6123"/>
    <w:rsid w:val="001F45F3"/>
    <w:rsid w:val="001F5D5D"/>
    <w:rsid w:val="00202F97"/>
    <w:rsid w:val="00211F92"/>
    <w:rsid w:val="00212555"/>
    <w:rsid w:val="00212DEE"/>
    <w:rsid w:val="00212F61"/>
    <w:rsid w:val="002144C9"/>
    <w:rsid w:val="00214C4E"/>
    <w:rsid w:val="002367A9"/>
    <w:rsid w:val="00240518"/>
    <w:rsid w:val="00242BC5"/>
    <w:rsid w:val="0024405B"/>
    <w:rsid w:val="00254447"/>
    <w:rsid w:val="00255752"/>
    <w:rsid w:val="002573A5"/>
    <w:rsid w:val="00271120"/>
    <w:rsid w:val="00277DF9"/>
    <w:rsid w:val="00285C49"/>
    <w:rsid w:val="002A6CD1"/>
    <w:rsid w:val="002C6AC5"/>
    <w:rsid w:val="002E310A"/>
    <w:rsid w:val="002E579D"/>
    <w:rsid w:val="00300106"/>
    <w:rsid w:val="00300B86"/>
    <w:rsid w:val="003030BC"/>
    <w:rsid w:val="00315FE6"/>
    <w:rsid w:val="00324A8D"/>
    <w:rsid w:val="00325FBF"/>
    <w:rsid w:val="00340A5E"/>
    <w:rsid w:val="00347ED7"/>
    <w:rsid w:val="0035146E"/>
    <w:rsid w:val="0035380D"/>
    <w:rsid w:val="00356570"/>
    <w:rsid w:val="00361C57"/>
    <w:rsid w:val="00367B64"/>
    <w:rsid w:val="00370843"/>
    <w:rsid w:val="00382148"/>
    <w:rsid w:val="0038585F"/>
    <w:rsid w:val="00395132"/>
    <w:rsid w:val="00397110"/>
    <w:rsid w:val="003A7E27"/>
    <w:rsid w:val="003B33DF"/>
    <w:rsid w:val="003E097B"/>
    <w:rsid w:val="00403EE3"/>
    <w:rsid w:val="004109D9"/>
    <w:rsid w:val="00414610"/>
    <w:rsid w:val="00421A22"/>
    <w:rsid w:val="00421E50"/>
    <w:rsid w:val="00426A65"/>
    <w:rsid w:val="00435F97"/>
    <w:rsid w:val="0043755F"/>
    <w:rsid w:val="00444BF8"/>
    <w:rsid w:val="0045331B"/>
    <w:rsid w:val="00461F59"/>
    <w:rsid w:val="004638BE"/>
    <w:rsid w:val="00466C97"/>
    <w:rsid w:val="00473DE0"/>
    <w:rsid w:val="0047427A"/>
    <w:rsid w:val="00474947"/>
    <w:rsid w:val="004A2026"/>
    <w:rsid w:val="004A753E"/>
    <w:rsid w:val="004B00C8"/>
    <w:rsid w:val="004B525D"/>
    <w:rsid w:val="004B77B2"/>
    <w:rsid w:val="004B7977"/>
    <w:rsid w:val="004D1CF3"/>
    <w:rsid w:val="004D5E1A"/>
    <w:rsid w:val="004E0668"/>
    <w:rsid w:val="004E363B"/>
    <w:rsid w:val="004E4FE1"/>
    <w:rsid w:val="004F2004"/>
    <w:rsid w:val="004F699E"/>
    <w:rsid w:val="00502510"/>
    <w:rsid w:val="005407D6"/>
    <w:rsid w:val="00542537"/>
    <w:rsid w:val="00544EF0"/>
    <w:rsid w:val="005453D8"/>
    <w:rsid w:val="005518EB"/>
    <w:rsid w:val="005531C2"/>
    <w:rsid w:val="00560362"/>
    <w:rsid w:val="005660D0"/>
    <w:rsid w:val="005671D4"/>
    <w:rsid w:val="005708AA"/>
    <w:rsid w:val="00572B59"/>
    <w:rsid w:val="005761D0"/>
    <w:rsid w:val="00576392"/>
    <w:rsid w:val="00577D6B"/>
    <w:rsid w:val="00580328"/>
    <w:rsid w:val="0058427F"/>
    <w:rsid w:val="00585FE0"/>
    <w:rsid w:val="00595DC0"/>
    <w:rsid w:val="005A20A9"/>
    <w:rsid w:val="005A2B2F"/>
    <w:rsid w:val="005A66ED"/>
    <w:rsid w:val="005B1BB0"/>
    <w:rsid w:val="005C44D2"/>
    <w:rsid w:val="005D3337"/>
    <w:rsid w:val="005D4C11"/>
    <w:rsid w:val="005E2C58"/>
    <w:rsid w:val="005E604E"/>
    <w:rsid w:val="005F130D"/>
    <w:rsid w:val="005F6538"/>
    <w:rsid w:val="00601E3D"/>
    <w:rsid w:val="00604810"/>
    <w:rsid w:val="00604A08"/>
    <w:rsid w:val="0060545E"/>
    <w:rsid w:val="00615D09"/>
    <w:rsid w:val="006237F1"/>
    <w:rsid w:val="006515AF"/>
    <w:rsid w:val="00656F23"/>
    <w:rsid w:val="006646E6"/>
    <w:rsid w:val="00674A10"/>
    <w:rsid w:val="0067588C"/>
    <w:rsid w:val="006947A9"/>
    <w:rsid w:val="006A252B"/>
    <w:rsid w:val="006B5BE3"/>
    <w:rsid w:val="006C1078"/>
    <w:rsid w:val="006C191A"/>
    <w:rsid w:val="006C2F5F"/>
    <w:rsid w:val="006C6D32"/>
    <w:rsid w:val="006C7955"/>
    <w:rsid w:val="006D74E7"/>
    <w:rsid w:val="006E23D1"/>
    <w:rsid w:val="006F08DA"/>
    <w:rsid w:val="00702ECD"/>
    <w:rsid w:val="0070696B"/>
    <w:rsid w:val="00711BB8"/>
    <w:rsid w:val="00714621"/>
    <w:rsid w:val="0071656F"/>
    <w:rsid w:val="0071760E"/>
    <w:rsid w:val="00724320"/>
    <w:rsid w:val="0072645D"/>
    <w:rsid w:val="0072768C"/>
    <w:rsid w:val="00727ADD"/>
    <w:rsid w:val="00735ABD"/>
    <w:rsid w:val="0074269F"/>
    <w:rsid w:val="00755567"/>
    <w:rsid w:val="0076565F"/>
    <w:rsid w:val="007741FC"/>
    <w:rsid w:val="00791312"/>
    <w:rsid w:val="00792CFA"/>
    <w:rsid w:val="007953B0"/>
    <w:rsid w:val="007A0933"/>
    <w:rsid w:val="007A0DB9"/>
    <w:rsid w:val="007B02BC"/>
    <w:rsid w:val="007B1C39"/>
    <w:rsid w:val="007B5BEA"/>
    <w:rsid w:val="007D1940"/>
    <w:rsid w:val="007D75C1"/>
    <w:rsid w:val="007F03F5"/>
    <w:rsid w:val="007F43CA"/>
    <w:rsid w:val="007F6823"/>
    <w:rsid w:val="008025A8"/>
    <w:rsid w:val="00806D09"/>
    <w:rsid w:val="00815D47"/>
    <w:rsid w:val="00823DDA"/>
    <w:rsid w:val="008304F2"/>
    <w:rsid w:val="008450ED"/>
    <w:rsid w:val="008543B1"/>
    <w:rsid w:val="0086750E"/>
    <w:rsid w:val="00870C75"/>
    <w:rsid w:val="008877A2"/>
    <w:rsid w:val="00892A76"/>
    <w:rsid w:val="00894438"/>
    <w:rsid w:val="008949CD"/>
    <w:rsid w:val="0089544F"/>
    <w:rsid w:val="00895B44"/>
    <w:rsid w:val="008A0F96"/>
    <w:rsid w:val="008A23B7"/>
    <w:rsid w:val="008A3FC3"/>
    <w:rsid w:val="008B1EDD"/>
    <w:rsid w:val="008B72A8"/>
    <w:rsid w:val="008D7BA8"/>
    <w:rsid w:val="008E52B1"/>
    <w:rsid w:val="008E6C28"/>
    <w:rsid w:val="008E6DEA"/>
    <w:rsid w:val="008F1EB7"/>
    <w:rsid w:val="00900E5E"/>
    <w:rsid w:val="009216BC"/>
    <w:rsid w:val="00931816"/>
    <w:rsid w:val="0093197A"/>
    <w:rsid w:val="00934A19"/>
    <w:rsid w:val="009467B6"/>
    <w:rsid w:val="0095098A"/>
    <w:rsid w:val="0095115F"/>
    <w:rsid w:val="009552C3"/>
    <w:rsid w:val="00962018"/>
    <w:rsid w:val="009654B1"/>
    <w:rsid w:val="00976031"/>
    <w:rsid w:val="009843AB"/>
    <w:rsid w:val="00995C2C"/>
    <w:rsid w:val="009974CA"/>
    <w:rsid w:val="009A0BFB"/>
    <w:rsid w:val="009A16C7"/>
    <w:rsid w:val="009B5C0E"/>
    <w:rsid w:val="009C5E8D"/>
    <w:rsid w:val="009D3656"/>
    <w:rsid w:val="009E36E9"/>
    <w:rsid w:val="009F1D97"/>
    <w:rsid w:val="00A0392E"/>
    <w:rsid w:val="00A16C97"/>
    <w:rsid w:val="00A17C1A"/>
    <w:rsid w:val="00A21CF9"/>
    <w:rsid w:val="00A224E5"/>
    <w:rsid w:val="00A35BB0"/>
    <w:rsid w:val="00A40776"/>
    <w:rsid w:val="00A41C82"/>
    <w:rsid w:val="00A5140C"/>
    <w:rsid w:val="00A576BD"/>
    <w:rsid w:val="00A75830"/>
    <w:rsid w:val="00AA7557"/>
    <w:rsid w:val="00AB0B27"/>
    <w:rsid w:val="00AB3CB2"/>
    <w:rsid w:val="00AC387F"/>
    <w:rsid w:val="00AD05FB"/>
    <w:rsid w:val="00AD454C"/>
    <w:rsid w:val="00AD4EB0"/>
    <w:rsid w:val="00AD5810"/>
    <w:rsid w:val="00AE5679"/>
    <w:rsid w:val="00AF41EF"/>
    <w:rsid w:val="00B142A0"/>
    <w:rsid w:val="00B222FC"/>
    <w:rsid w:val="00B22C61"/>
    <w:rsid w:val="00B2588D"/>
    <w:rsid w:val="00B47676"/>
    <w:rsid w:val="00B51F9C"/>
    <w:rsid w:val="00B57A77"/>
    <w:rsid w:val="00B65242"/>
    <w:rsid w:val="00B65853"/>
    <w:rsid w:val="00B65DB8"/>
    <w:rsid w:val="00B85836"/>
    <w:rsid w:val="00B91D58"/>
    <w:rsid w:val="00B952C3"/>
    <w:rsid w:val="00BB0618"/>
    <w:rsid w:val="00BB3C57"/>
    <w:rsid w:val="00BF2112"/>
    <w:rsid w:val="00BF2D17"/>
    <w:rsid w:val="00C075C8"/>
    <w:rsid w:val="00C16080"/>
    <w:rsid w:val="00C26FC3"/>
    <w:rsid w:val="00C376AE"/>
    <w:rsid w:val="00C410D6"/>
    <w:rsid w:val="00C53552"/>
    <w:rsid w:val="00C54E64"/>
    <w:rsid w:val="00C552D7"/>
    <w:rsid w:val="00C55D68"/>
    <w:rsid w:val="00C565BC"/>
    <w:rsid w:val="00C56ADA"/>
    <w:rsid w:val="00C64055"/>
    <w:rsid w:val="00C70264"/>
    <w:rsid w:val="00C778E1"/>
    <w:rsid w:val="00C85A8C"/>
    <w:rsid w:val="00C90BDE"/>
    <w:rsid w:val="00C912C7"/>
    <w:rsid w:val="00C95932"/>
    <w:rsid w:val="00C97AEB"/>
    <w:rsid w:val="00CB5625"/>
    <w:rsid w:val="00CC1F40"/>
    <w:rsid w:val="00CC642E"/>
    <w:rsid w:val="00CE112F"/>
    <w:rsid w:val="00CE61CB"/>
    <w:rsid w:val="00CE64F0"/>
    <w:rsid w:val="00CF25FB"/>
    <w:rsid w:val="00CF5160"/>
    <w:rsid w:val="00D050CF"/>
    <w:rsid w:val="00D10F04"/>
    <w:rsid w:val="00D17D85"/>
    <w:rsid w:val="00D2039E"/>
    <w:rsid w:val="00D21726"/>
    <w:rsid w:val="00D231E9"/>
    <w:rsid w:val="00D246FD"/>
    <w:rsid w:val="00D25A8F"/>
    <w:rsid w:val="00D260B1"/>
    <w:rsid w:val="00D2682F"/>
    <w:rsid w:val="00D307DD"/>
    <w:rsid w:val="00D377E6"/>
    <w:rsid w:val="00D4594D"/>
    <w:rsid w:val="00D5503F"/>
    <w:rsid w:val="00D61E04"/>
    <w:rsid w:val="00D71E5B"/>
    <w:rsid w:val="00D75C7B"/>
    <w:rsid w:val="00D83862"/>
    <w:rsid w:val="00DA1E3C"/>
    <w:rsid w:val="00DA25F6"/>
    <w:rsid w:val="00DA68B3"/>
    <w:rsid w:val="00DB0A85"/>
    <w:rsid w:val="00DB298D"/>
    <w:rsid w:val="00DB49A5"/>
    <w:rsid w:val="00DB5D87"/>
    <w:rsid w:val="00DC5A4B"/>
    <w:rsid w:val="00DD7843"/>
    <w:rsid w:val="00DE64F0"/>
    <w:rsid w:val="00DF51E8"/>
    <w:rsid w:val="00E21579"/>
    <w:rsid w:val="00E3150E"/>
    <w:rsid w:val="00E35499"/>
    <w:rsid w:val="00E44D43"/>
    <w:rsid w:val="00E53BDF"/>
    <w:rsid w:val="00E60FF1"/>
    <w:rsid w:val="00E64A7E"/>
    <w:rsid w:val="00E7565F"/>
    <w:rsid w:val="00E76CC3"/>
    <w:rsid w:val="00E939EA"/>
    <w:rsid w:val="00E9506F"/>
    <w:rsid w:val="00E97696"/>
    <w:rsid w:val="00EA3359"/>
    <w:rsid w:val="00EA66C7"/>
    <w:rsid w:val="00EA6B80"/>
    <w:rsid w:val="00EB685A"/>
    <w:rsid w:val="00EC0192"/>
    <w:rsid w:val="00EC220F"/>
    <w:rsid w:val="00EC3869"/>
    <w:rsid w:val="00EC4D35"/>
    <w:rsid w:val="00EC622C"/>
    <w:rsid w:val="00ED33D1"/>
    <w:rsid w:val="00ED3825"/>
    <w:rsid w:val="00EE0456"/>
    <w:rsid w:val="00EE1E1D"/>
    <w:rsid w:val="00EE21E2"/>
    <w:rsid w:val="00EE4AA3"/>
    <w:rsid w:val="00EE6F23"/>
    <w:rsid w:val="00EE7548"/>
    <w:rsid w:val="00F00EE8"/>
    <w:rsid w:val="00F148B4"/>
    <w:rsid w:val="00F21F4E"/>
    <w:rsid w:val="00F24CBA"/>
    <w:rsid w:val="00F259FC"/>
    <w:rsid w:val="00F26FCC"/>
    <w:rsid w:val="00F408BA"/>
    <w:rsid w:val="00F40959"/>
    <w:rsid w:val="00F441D8"/>
    <w:rsid w:val="00F441EF"/>
    <w:rsid w:val="00F476A8"/>
    <w:rsid w:val="00F55BF9"/>
    <w:rsid w:val="00F63B32"/>
    <w:rsid w:val="00F64238"/>
    <w:rsid w:val="00F642FE"/>
    <w:rsid w:val="00F70DDE"/>
    <w:rsid w:val="00F8135C"/>
    <w:rsid w:val="00F86527"/>
    <w:rsid w:val="00F91915"/>
    <w:rsid w:val="00F96B3C"/>
    <w:rsid w:val="00FA098C"/>
    <w:rsid w:val="00FA40E3"/>
    <w:rsid w:val="00FA7D2A"/>
    <w:rsid w:val="00FB366B"/>
    <w:rsid w:val="00FB60F8"/>
    <w:rsid w:val="00FB6AAA"/>
    <w:rsid w:val="00FC0770"/>
    <w:rsid w:val="00FD18FE"/>
    <w:rsid w:val="00FD2349"/>
    <w:rsid w:val="00FE2425"/>
    <w:rsid w:val="00FF1804"/>
    <w:rsid w:val="00FF2720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74CA"/>
    <w:rPr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74C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74CA"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74CA"/>
    <w:pPr>
      <w:keepNext/>
      <w:ind w:left="1215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74CA"/>
    <w:pPr>
      <w:keepNext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74CA"/>
    <w:pPr>
      <w:keepNext/>
      <w:outlineLvl w:val="4"/>
    </w:pPr>
    <w:rPr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74CA"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74CA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74CA"/>
    <w:pPr>
      <w:keepNext/>
      <w:tabs>
        <w:tab w:val="left" w:pos="4253"/>
      </w:tabs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74CA"/>
    <w:pPr>
      <w:keepNext/>
      <w:tabs>
        <w:tab w:val="left" w:pos="-1843"/>
        <w:tab w:val="left" w:pos="0"/>
      </w:tabs>
      <w:outlineLvl w:val="8"/>
    </w:pPr>
    <w:rPr>
      <w:b/>
      <w:i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7F1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37F1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37F1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37F1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237F1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237F1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237F1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237F1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237F1"/>
    <w:rPr>
      <w:rFonts w:ascii="Cambria" w:hAnsi="Cambria" w:cs="Times New Roman"/>
      <w:lang w:val="uk-UA"/>
    </w:rPr>
  </w:style>
  <w:style w:type="paragraph" w:styleId="BodyText">
    <w:name w:val="Body Text"/>
    <w:basedOn w:val="Normal"/>
    <w:link w:val="BodyTextChar"/>
    <w:uiPriority w:val="99"/>
    <w:rsid w:val="009974C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BodyText2">
    <w:name w:val="Body Text 2"/>
    <w:basedOn w:val="Normal"/>
    <w:link w:val="BodyText2Char"/>
    <w:uiPriority w:val="99"/>
    <w:rsid w:val="009974CA"/>
    <w:pPr>
      <w:jc w:val="center"/>
    </w:pPr>
    <w:rPr>
      <w:b/>
      <w:sz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Title">
    <w:name w:val="Title"/>
    <w:basedOn w:val="Normal"/>
    <w:link w:val="TitleChar"/>
    <w:uiPriority w:val="99"/>
    <w:qFormat/>
    <w:rsid w:val="009974CA"/>
    <w:pPr>
      <w:jc w:val="center"/>
    </w:pPr>
    <w:rPr>
      <w:b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237F1"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styleId="CommentReference">
    <w:name w:val="annotation reference"/>
    <w:basedOn w:val="DefaultParagraphFont"/>
    <w:uiPriority w:val="99"/>
    <w:semiHidden/>
    <w:rsid w:val="009974C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74C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Header">
    <w:name w:val="header"/>
    <w:basedOn w:val="Normal"/>
    <w:link w:val="HeaderChar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Footer">
    <w:name w:val="footer"/>
    <w:basedOn w:val="Normal"/>
    <w:link w:val="FooterChar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BodyText3">
    <w:name w:val="Body Text 3"/>
    <w:basedOn w:val="Normal"/>
    <w:link w:val="BodyText3Char"/>
    <w:uiPriority w:val="99"/>
    <w:rsid w:val="009974CA"/>
    <w:pPr>
      <w:tabs>
        <w:tab w:val="left" w:pos="-1843"/>
        <w:tab w:val="left" w:pos="0"/>
      </w:tabs>
      <w:jc w:val="center"/>
    </w:pPr>
    <w:rPr>
      <w:b/>
      <w:sz w:val="3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237F1"/>
    <w:rPr>
      <w:rFonts w:cs="Times New Roman"/>
      <w:sz w:val="16"/>
      <w:szCs w:val="16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9974CA"/>
    <w:pPr>
      <w:ind w:left="-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9974CA"/>
    <w:pPr>
      <w:ind w:left="510"/>
      <w:jc w:val="center"/>
    </w:pPr>
    <w:rPr>
      <w:b/>
      <w:sz w:val="4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table" w:styleId="TableGrid">
    <w:name w:val="Table Grid"/>
    <w:basedOn w:val="TableNormal"/>
    <w:uiPriority w:val="99"/>
    <w:rsid w:val="004B79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4077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0776"/>
    <w:rPr>
      <w:rFonts w:ascii="Tahoma" w:hAnsi="Tahoma" w:cs="Times New Roman"/>
      <w:sz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673</TotalTime>
  <Pages>7</Pages>
  <Words>5832</Words>
  <Characters>3325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ooo</dc:creator>
  <cp:keywords/>
  <dc:description/>
  <cp:lastModifiedBy>Пользователь Windows</cp:lastModifiedBy>
  <cp:revision>57</cp:revision>
  <cp:lastPrinted>2023-04-05T05:45:00Z</cp:lastPrinted>
  <dcterms:created xsi:type="dcterms:W3CDTF">2020-04-17T08:42:00Z</dcterms:created>
  <dcterms:modified xsi:type="dcterms:W3CDTF">2023-04-18T09:32:00Z</dcterms:modified>
</cp:coreProperties>
</file>