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7B" w:rsidRDefault="00C2577B" w:rsidP="00F77B59">
      <w:pPr>
        <w:rPr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8.25pt;margin-top:.15pt;width:31.65pt;height:48.15pt;z-index:251658240;visibility:visible;mso-position-horizontal-relative:text;mso-position-vertical-relative:text">
            <v:imagedata r:id="rId5" o:title=""/>
            <w10:wrap type="square" side="right"/>
          </v:shape>
        </w:pict>
      </w:r>
      <w:r>
        <w:rPr>
          <w:noProof/>
          <w:sz w:val="24"/>
          <w:szCs w:val="24"/>
          <w:lang w:val="uk-UA" w:eastAsia="ru-RU"/>
        </w:rPr>
        <w:t xml:space="preserve"> </w:t>
      </w:r>
    </w:p>
    <w:p w:rsidR="00C2577B" w:rsidRDefault="00C2577B" w:rsidP="00F77B59">
      <w:pPr>
        <w:suppressAutoHyphens w:val="0"/>
        <w:rPr>
          <w:sz w:val="16"/>
          <w:szCs w:val="16"/>
          <w:lang w:val="uk-UA" w:eastAsia="ru-RU"/>
        </w:rPr>
      </w:pPr>
    </w:p>
    <w:p w:rsidR="00C2577B" w:rsidRDefault="00C2577B" w:rsidP="00F77B59">
      <w:pPr>
        <w:tabs>
          <w:tab w:val="left" w:pos="2985"/>
        </w:tabs>
        <w:suppressAutoHyphens w:val="0"/>
        <w:jc w:val="center"/>
        <w:rPr>
          <w:lang w:val="uk-UA" w:eastAsia="ru-RU"/>
        </w:rPr>
      </w:pPr>
    </w:p>
    <w:p w:rsidR="00C2577B" w:rsidRDefault="00C2577B" w:rsidP="00F77B59">
      <w:pPr>
        <w:tabs>
          <w:tab w:val="left" w:pos="2985"/>
        </w:tabs>
        <w:suppressAutoHyphens w:val="0"/>
        <w:jc w:val="center"/>
        <w:rPr>
          <w:lang w:val="uk-UA" w:eastAsia="ru-RU"/>
        </w:rPr>
      </w:pPr>
    </w:p>
    <w:p w:rsidR="00C2577B" w:rsidRDefault="00C2577B" w:rsidP="00F77B59">
      <w:pPr>
        <w:tabs>
          <w:tab w:val="left" w:pos="2985"/>
        </w:tabs>
        <w:suppressAutoHyphens w:val="0"/>
        <w:jc w:val="center"/>
        <w:rPr>
          <w:lang w:val="uk-UA" w:eastAsia="ru-RU"/>
        </w:rPr>
      </w:pPr>
    </w:p>
    <w:p w:rsidR="00C2577B" w:rsidRDefault="00C2577B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b/>
          <w:sz w:val="24"/>
          <w:szCs w:val="24"/>
          <w:lang w:val="uk-UA" w:eastAsia="ru-RU"/>
        </w:rPr>
      </w:pPr>
      <w:r>
        <w:rPr>
          <w:b/>
          <w:sz w:val="28"/>
          <w:szCs w:val="28"/>
          <w:lang w:val="uk-UA" w:eastAsia="ru-RU"/>
        </w:rPr>
        <w:tab/>
      </w:r>
      <w:r>
        <w:rPr>
          <w:b/>
          <w:sz w:val="28"/>
          <w:szCs w:val="28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 xml:space="preserve">         </w:t>
      </w:r>
      <w:r>
        <w:rPr>
          <w:b/>
          <w:sz w:val="24"/>
          <w:szCs w:val="24"/>
          <w:lang w:eastAsia="ru-RU"/>
        </w:rPr>
        <w:t xml:space="preserve">      </w:t>
      </w:r>
      <w:r>
        <w:rPr>
          <w:b/>
          <w:sz w:val="24"/>
          <w:szCs w:val="24"/>
          <w:lang w:val="uk-UA" w:eastAsia="ru-RU"/>
        </w:rPr>
        <w:t xml:space="preserve"> УКРАЇНА</w:t>
      </w:r>
    </w:p>
    <w:p w:rsidR="00C2577B" w:rsidRDefault="00C2577B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C2577B" w:rsidRDefault="00C2577B" w:rsidP="00F77B59">
      <w:pPr>
        <w:tabs>
          <w:tab w:val="left" w:pos="2985"/>
        </w:tabs>
        <w:suppressAutoHyphens w:val="0"/>
        <w:jc w:val="center"/>
        <w:rPr>
          <w:b/>
          <w:sz w:val="28"/>
          <w:szCs w:val="28"/>
          <w:lang w:val="uk-UA" w:eastAsia="ru-RU"/>
        </w:rPr>
      </w:pPr>
    </w:p>
    <w:p w:rsidR="00C2577B" w:rsidRDefault="00C2577B" w:rsidP="00F77B59">
      <w:pPr>
        <w:keepNext/>
        <w:suppressAutoHyphens w:val="0"/>
        <w:jc w:val="center"/>
        <w:outlineLvl w:val="4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РОЗПОРЯДЖЕННЯ</w:t>
      </w:r>
    </w:p>
    <w:p w:rsidR="00C2577B" w:rsidRPr="00CA2177" w:rsidRDefault="00C2577B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b/>
          <w:bCs/>
          <w:sz w:val="22"/>
          <w:szCs w:val="22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b/>
          <w:bCs/>
          <w:sz w:val="22"/>
          <w:szCs w:val="22"/>
          <w:lang w:val="uk-UA" w:eastAsia="ru-RU"/>
        </w:rPr>
        <w:t>МІСЬКОГО ГОЛОВИ</w:t>
      </w:r>
    </w:p>
    <w:p w:rsidR="00C2577B" w:rsidRPr="00CA2177" w:rsidRDefault="00C2577B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b/>
          <w:bCs/>
          <w:sz w:val="24"/>
          <w:szCs w:val="24"/>
          <w:lang w:val="uk-UA" w:eastAsia="ru-RU"/>
        </w:rPr>
      </w:pPr>
    </w:p>
    <w:p w:rsidR="00C2577B" w:rsidRPr="00C617F8" w:rsidRDefault="00C2577B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sz w:val="28"/>
          <w:szCs w:val="28"/>
          <w:u w:val="single"/>
          <w:lang w:val="uk-UA" w:eastAsia="ru-RU"/>
        </w:rPr>
      </w:pPr>
      <w:r>
        <w:rPr>
          <w:sz w:val="28"/>
          <w:szCs w:val="28"/>
          <w:u w:val="single"/>
          <w:lang w:val="uk-UA" w:eastAsia="ru-RU"/>
        </w:rPr>
        <w:t>від 29.09.2022 № 113</w:t>
      </w:r>
    </w:p>
    <w:p w:rsidR="00C2577B" w:rsidRDefault="00C2577B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позачергової сесії </w:t>
      </w:r>
    </w:p>
    <w:p w:rsidR="00C2577B" w:rsidRDefault="00C2577B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C2577B" w:rsidRDefault="00C2577B" w:rsidP="00F77B59">
      <w:pPr>
        <w:rPr>
          <w:sz w:val="28"/>
          <w:lang w:val="uk-UA"/>
        </w:rPr>
      </w:pPr>
      <w:r>
        <w:rPr>
          <w:sz w:val="28"/>
          <w:lang w:val="uk-UA"/>
        </w:rPr>
        <w:t>восьмого скликання</w:t>
      </w:r>
    </w:p>
    <w:p w:rsidR="00C2577B" w:rsidRDefault="00C2577B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C2577B" w:rsidRDefault="00C2577B" w:rsidP="00F77B59">
      <w:pPr>
        <w:jc w:val="both"/>
        <w:rPr>
          <w:sz w:val="28"/>
          <w:lang w:val="uk-UA"/>
        </w:rPr>
      </w:pPr>
    </w:p>
    <w:p w:rsidR="00C2577B" w:rsidRDefault="00C2577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ст.42 та ст.46 З</w:t>
      </w:r>
      <w:r w:rsidRPr="00F147A7">
        <w:rPr>
          <w:sz w:val="28"/>
          <w:lang w:val="uk-UA"/>
        </w:rPr>
        <w:t>акону України «Про місцеве самоврядування</w:t>
      </w:r>
      <w:r>
        <w:rPr>
          <w:sz w:val="28"/>
          <w:lang w:val="uk-UA"/>
        </w:rPr>
        <w:t xml:space="preserve"> </w:t>
      </w:r>
      <w:r w:rsidRPr="00F147A7">
        <w:rPr>
          <w:sz w:val="28"/>
          <w:lang w:val="uk-UA"/>
        </w:rPr>
        <w:t>в Україні»</w:t>
      </w:r>
      <w:r>
        <w:rPr>
          <w:sz w:val="28"/>
          <w:lang w:val="uk-UA"/>
        </w:rPr>
        <w:t xml:space="preserve">, </w:t>
      </w:r>
      <w:r w:rsidRPr="00CA2177">
        <w:rPr>
          <w:sz w:val="28"/>
          <w:lang w:val="uk-UA"/>
        </w:rPr>
        <w:t xml:space="preserve">Регламенту Малинської міської ради </w:t>
      </w:r>
      <w:r>
        <w:rPr>
          <w:sz w:val="28"/>
          <w:lang w:val="uk-UA"/>
        </w:rPr>
        <w:t>вось</w:t>
      </w:r>
      <w:r w:rsidRPr="00CA2177">
        <w:rPr>
          <w:sz w:val="28"/>
          <w:lang w:val="uk-UA"/>
        </w:rPr>
        <w:t>мого скликання</w:t>
      </w:r>
      <w:r>
        <w:rPr>
          <w:sz w:val="28"/>
          <w:lang w:val="uk-UA"/>
        </w:rPr>
        <w:t xml:space="preserve">: </w:t>
      </w:r>
    </w:p>
    <w:p w:rsidR="00C2577B" w:rsidRDefault="00C2577B" w:rsidP="00F77B59">
      <w:pPr>
        <w:ind w:firstLine="708"/>
        <w:jc w:val="both"/>
        <w:rPr>
          <w:sz w:val="28"/>
          <w:lang w:val="uk-UA"/>
        </w:rPr>
      </w:pPr>
    </w:p>
    <w:p w:rsidR="00C2577B" w:rsidRDefault="00C2577B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>1. Скликати позачергову сесію міської ради восьмого скликання 30</w:t>
      </w:r>
      <w:bookmarkStart w:id="0" w:name="_GoBack"/>
      <w:bookmarkEnd w:id="0"/>
      <w:r>
        <w:rPr>
          <w:sz w:val="28"/>
          <w:lang w:val="uk-UA"/>
        </w:rPr>
        <w:t xml:space="preserve"> вересня 2022 року о 16.00 годині у онлайн режимі.</w:t>
      </w:r>
    </w:p>
    <w:p w:rsidR="00C2577B" w:rsidRDefault="00C2577B" w:rsidP="00F77B59">
      <w:pPr>
        <w:jc w:val="both"/>
        <w:rPr>
          <w:sz w:val="28"/>
          <w:lang w:val="uk-UA"/>
        </w:rPr>
      </w:pPr>
    </w:p>
    <w:p w:rsidR="00C2577B" w:rsidRDefault="00C2577B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C2577B" w:rsidRDefault="00C2577B" w:rsidP="00F77B59">
      <w:pPr>
        <w:jc w:val="both"/>
        <w:rPr>
          <w:sz w:val="28"/>
          <w:szCs w:val="28"/>
          <w:lang w:val="uk-UA"/>
        </w:rPr>
      </w:pPr>
    </w:p>
    <w:p w:rsidR="00C2577B" w:rsidRDefault="00C2577B" w:rsidP="001C229E">
      <w:pPr>
        <w:pStyle w:val="ListParagraph"/>
        <w:ind w:left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Pr="001C229E">
        <w:rPr>
          <w:sz w:val="28"/>
          <w:szCs w:val="28"/>
          <w:lang w:val="uk-UA"/>
        </w:rPr>
        <w:t>Про</w:t>
      </w:r>
      <w:r w:rsidRPr="00975ADA">
        <w:rPr>
          <w:color w:val="FF0000"/>
          <w:sz w:val="28"/>
          <w:szCs w:val="28"/>
          <w:lang w:val="uk-UA"/>
        </w:rPr>
        <w:t xml:space="preserve"> </w:t>
      </w:r>
      <w:r w:rsidRPr="001C229E">
        <w:rPr>
          <w:sz w:val="28"/>
          <w:szCs w:val="28"/>
          <w:lang w:val="uk-UA"/>
        </w:rPr>
        <w:t>погодження</w:t>
      </w:r>
      <w:r>
        <w:rPr>
          <w:color w:val="FF0000"/>
          <w:sz w:val="28"/>
          <w:szCs w:val="28"/>
          <w:lang w:val="uk-UA"/>
        </w:rPr>
        <w:t xml:space="preserve"> </w:t>
      </w:r>
      <w:r w:rsidRPr="001C229E">
        <w:rPr>
          <w:sz w:val="28"/>
          <w:szCs w:val="28"/>
          <w:lang w:val="uk-UA"/>
        </w:rPr>
        <w:t xml:space="preserve">укладання договору ТОВ «Малин </w:t>
      </w:r>
      <w:r>
        <w:rPr>
          <w:sz w:val="28"/>
          <w:szCs w:val="28"/>
          <w:lang w:val="uk-UA"/>
        </w:rPr>
        <w:t>Енергоінвест» з ТОВ «Газопостачальна компанія «Нафтогаз Трейдинг».</w:t>
      </w:r>
    </w:p>
    <w:p w:rsidR="00C2577B" w:rsidRDefault="00C2577B" w:rsidP="00975ADA">
      <w:pPr>
        <w:pStyle w:val="ListParagraph"/>
        <w:ind w:left="567"/>
        <w:jc w:val="both"/>
        <w:rPr>
          <w:sz w:val="28"/>
          <w:szCs w:val="28"/>
          <w:lang w:val="uk-UA"/>
        </w:rPr>
      </w:pPr>
    </w:p>
    <w:p w:rsidR="00C2577B" w:rsidRPr="00D274A7" w:rsidRDefault="00C2577B" w:rsidP="00975ADA">
      <w:pPr>
        <w:pStyle w:val="ListParagraph"/>
        <w:ind w:left="567"/>
        <w:jc w:val="both"/>
        <w:rPr>
          <w:sz w:val="28"/>
          <w:szCs w:val="28"/>
          <w:lang w:val="uk-UA"/>
        </w:rPr>
      </w:pPr>
    </w:p>
    <w:p w:rsidR="00C2577B" w:rsidRPr="00D274A7" w:rsidRDefault="00C2577B" w:rsidP="00D274A7">
      <w:pPr>
        <w:pStyle w:val="ListParagraph"/>
        <w:ind w:left="567"/>
        <w:jc w:val="both"/>
        <w:rPr>
          <w:sz w:val="28"/>
          <w:szCs w:val="28"/>
          <w:lang w:val="uk-UA"/>
        </w:rPr>
      </w:pPr>
    </w:p>
    <w:p w:rsidR="00C2577B" w:rsidRPr="00FC293F" w:rsidRDefault="00C2577B" w:rsidP="00F77B59">
      <w:pPr>
        <w:ind w:left="567"/>
        <w:jc w:val="both"/>
        <w:rPr>
          <w:sz w:val="28"/>
          <w:szCs w:val="28"/>
          <w:lang w:val="uk-UA"/>
        </w:rPr>
      </w:pPr>
    </w:p>
    <w:p w:rsidR="00C2577B" w:rsidRDefault="00C2577B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C2577B" w:rsidRDefault="00C2577B" w:rsidP="00F77B59">
      <w:r>
        <w:rPr>
          <w:sz w:val="28"/>
          <w:szCs w:val="28"/>
          <w:lang w:val="uk-UA"/>
        </w:rPr>
        <w:t>Міський голова                                                                      Олександр СИТАЙЛО</w:t>
      </w:r>
    </w:p>
    <w:p w:rsidR="00C2577B" w:rsidRDefault="00C2577B"/>
    <w:sectPr w:rsidR="00C2577B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C4D"/>
    <w:rsid w:val="000260F0"/>
    <w:rsid w:val="00054BBD"/>
    <w:rsid w:val="00090C9B"/>
    <w:rsid w:val="000A196F"/>
    <w:rsid w:val="000B4FD1"/>
    <w:rsid w:val="000E5593"/>
    <w:rsid w:val="0011293E"/>
    <w:rsid w:val="00160295"/>
    <w:rsid w:val="00182B67"/>
    <w:rsid w:val="001B0B86"/>
    <w:rsid w:val="001C19DE"/>
    <w:rsid w:val="001C229E"/>
    <w:rsid w:val="001E3E6C"/>
    <w:rsid w:val="00250D49"/>
    <w:rsid w:val="002860E4"/>
    <w:rsid w:val="003677C7"/>
    <w:rsid w:val="003820F2"/>
    <w:rsid w:val="003F3951"/>
    <w:rsid w:val="00414905"/>
    <w:rsid w:val="00484C4D"/>
    <w:rsid w:val="0049583B"/>
    <w:rsid w:val="004A11B1"/>
    <w:rsid w:val="00512C46"/>
    <w:rsid w:val="0051758C"/>
    <w:rsid w:val="00531915"/>
    <w:rsid w:val="00575090"/>
    <w:rsid w:val="00581A19"/>
    <w:rsid w:val="005962B3"/>
    <w:rsid w:val="005C3987"/>
    <w:rsid w:val="00670C9D"/>
    <w:rsid w:val="006F0780"/>
    <w:rsid w:val="007B2C62"/>
    <w:rsid w:val="007F3A1B"/>
    <w:rsid w:val="00807A12"/>
    <w:rsid w:val="00812441"/>
    <w:rsid w:val="00843F8B"/>
    <w:rsid w:val="00874D84"/>
    <w:rsid w:val="0093020C"/>
    <w:rsid w:val="0096767D"/>
    <w:rsid w:val="00975ADA"/>
    <w:rsid w:val="009D741E"/>
    <w:rsid w:val="009E7FC4"/>
    <w:rsid w:val="00A20A52"/>
    <w:rsid w:val="00A56769"/>
    <w:rsid w:val="00AD5B78"/>
    <w:rsid w:val="00AF5063"/>
    <w:rsid w:val="00B955CD"/>
    <w:rsid w:val="00BA46FE"/>
    <w:rsid w:val="00BC0890"/>
    <w:rsid w:val="00C037C6"/>
    <w:rsid w:val="00C2577B"/>
    <w:rsid w:val="00C36236"/>
    <w:rsid w:val="00C565C6"/>
    <w:rsid w:val="00C617F8"/>
    <w:rsid w:val="00CA2177"/>
    <w:rsid w:val="00D274A7"/>
    <w:rsid w:val="00D3637E"/>
    <w:rsid w:val="00D54EAD"/>
    <w:rsid w:val="00D80911"/>
    <w:rsid w:val="00DE1274"/>
    <w:rsid w:val="00E37A79"/>
    <w:rsid w:val="00E873B7"/>
    <w:rsid w:val="00EE44A0"/>
    <w:rsid w:val="00F147A7"/>
    <w:rsid w:val="00F17FEC"/>
    <w:rsid w:val="00F430A4"/>
    <w:rsid w:val="00F76E6C"/>
    <w:rsid w:val="00F77B59"/>
    <w:rsid w:val="00F9605C"/>
    <w:rsid w:val="00FC293F"/>
    <w:rsid w:val="00FE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B5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6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2B3"/>
    <w:rPr>
      <w:rFonts w:ascii="Segoe UI" w:hAnsi="Segoe UI" w:cs="Segoe UI"/>
      <w:sz w:val="18"/>
      <w:szCs w:val="18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E873B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8124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12441"/>
    <w:rPr>
      <w:rFonts w:ascii="Times New Roman" w:hAnsi="Times New Roman" w:cs="Times New Roman"/>
      <w:sz w:val="20"/>
      <w:szCs w:val="20"/>
      <w:lang w:val="ru-RU" w:eastAsia="ar-SA" w:bidi="ar-SA"/>
    </w:rPr>
  </w:style>
  <w:style w:type="character" w:styleId="Strong">
    <w:name w:val="Strong"/>
    <w:basedOn w:val="DefaultParagraphFont"/>
    <w:uiPriority w:val="99"/>
    <w:qFormat/>
    <w:rsid w:val="00812441"/>
    <w:rPr>
      <w:rFonts w:cs="Times New Roman"/>
      <w:b/>
      <w:bCs/>
    </w:rPr>
  </w:style>
  <w:style w:type="paragraph" w:styleId="NoSpacing">
    <w:name w:val="No Spacing"/>
    <w:uiPriority w:val="99"/>
    <w:qFormat/>
    <w:rsid w:val="008124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120</Words>
  <Characters>689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Пользователь Windows</dc:creator>
  <cp:keywords/>
  <dc:description/>
  <cp:lastModifiedBy>User</cp:lastModifiedBy>
  <cp:revision>2</cp:revision>
  <cp:lastPrinted>2022-09-29T12:31:00Z</cp:lastPrinted>
  <dcterms:created xsi:type="dcterms:W3CDTF">2022-09-29T12:51:00Z</dcterms:created>
  <dcterms:modified xsi:type="dcterms:W3CDTF">2022-09-29T12:51:00Z</dcterms:modified>
</cp:coreProperties>
</file>